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9942" w14:textId="77777777" w:rsidR="00321DD0" w:rsidRPr="00E43EB5" w:rsidRDefault="00321DD0" w:rsidP="00321DD0">
      <w:pPr>
        <w:spacing w:after="200" w:line="480" w:lineRule="auto"/>
        <w:jc w:val="right"/>
        <w:rPr>
          <w:rFonts w:eastAsia="Calibri"/>
          <w:b/>
        </w:rPr>
      </w:pPr>
      <w:bookmarkStart w:id="0" w:name="_Hlk146553258"/>
      <w:r w:rsidRPr="00E43EB5">
        <w:rPr>
          <w:rFonts w:eastAsia="Calibri"/>
          <w:b/>
          <w:sz w:val="22"/>
          <w:szCs w:val="22"/>
        </w:rPr>
        <w:t xml:space="preserve">BILLING CODE </w:t>
      </w:r>
      <w:r w:rsidR="00B82E54">
        <w:rPr>
          <w:rFonts w:eastAsia="Calibri"/>
          <w:b/>
          <w:sz w:val="22"/>
          <w:szCs w:val="22"/>
        </w:rPr>
        <w:fldChar w:fldCharType="begin">
          <w:ffData>
            <w:name w:val="Text2"/>
            <w:enabled/>
            <w:calcOnExit w:val="0"/>
            <w:textInput>
              <w:default w:val="[XXXX-XXX-XX]"/>
            </w:textInput>
          </w:ffData>
        </w:fldChar>
      </w:r>
      <w:bookmarkStart w:id="1" w:name="Text2"/>
      <w:r w:rsidR="00B82E54">
        <w:rPr>
          <w:rFonts w:eastAsia="Calibri"/>
          <w:b/>
          <w:sz w:val="22"/>
          <w:szCs w:val="22"/>
        </w:rPr>
        <w:instrText xml:space="preserve"> FORMTEXT </w:instrText>
      </w:r>
      <w:r w:rsidR="00B82E54">
        <w:rPr>
          <w:rFonts w:eastAsia="Calibri"/>
          <w:b/>
          <w:sz w:val="22"/>
          <w:szCs w:val="22"/>
        </w:rPr>
      </w:r>
      <w:r w:rsidR="00B82E54">
        <w:rPr>
          <w:rFonts w:eastAsia="Calibri"/>
          <w:b/>
          <w:sz w:val="22"/>
          <w:szCs w:val="22"/>
        </w:rPr>
        <w:fldChar w:fldCharType="separate"/>
      </w:r>
      <w:r w:rsidR="00B82E54">
        <w:rPr>
          <w:rFonts w:eastAsia="Calibri"/>
          <w:b/>
          <w:noProof/>
          <w:sz w:val="22"/>
          <w:szCs w:val="22"/>
        </w:rPr>
        <w:t>[XXXX-XXX-XX]</w:t>
      </w:r>
      <w:r w:rsidR="00B82E54">
        <w:rPr>
          <w:rFonts w:eastAsia="Calibri"/>
          <w:b/>
          <w:sz w:val="22"/>
          <w:szCs w:val="22"/>
        </w:rPr>
        <w:fldChar w:fldCharType="end"/>
      </w:r>
      <w:bookmarkEnd w:id="1"/>
    </w:p>
    <w:p w14:paraId="12E757EA" w14:textId="77777777" w:rsidR="00321DD0" w:rsidRDefault="00321DD0" w:rsidP="00321DD0">
      <w:pPr>
        <w:spacing w:before="120" w:after="60" w:line="480" w:lineRule="auto"/>
        <w:rPr>
          <w:rFonts w:eastAsia="Calibri"/>
          <w:b/>
          <w:caps/>
          <w:color w:val="000000"/>
        </w:rPr>
      </w:pPr>
      <w:r w:rsidRPr="00E43EB5">
        <w:rPr>
          <w:rFonts w:eastAsia="Calibri"/>
          <w:b/>
          <w:caps/>
          <w:color w:val="000000"/>
        </w:rPr>
        <w:t>Department of Transportation</w:t>
      </w:r>
    </w:p>
    <w:p w14:paraId="502464CE" w14:textId="77777777" w:rsidR="00D47D49" w:rsidRDefault="00D47D49" w:rsidP="00321DD0">
      <w:pPr>
        <w:spacing w:before="120" w:after="60" w:line="480" w:lineRule="auto"/>
        <w:rPr>
          <w:rFonts w:ascii="Times New Roman Bold" w:eastAsia="Calibri" w:hAnsi="Times New Roman Bold"/>
          <w:b/>
          <w:color w:val="000000"/>
        </w:rPr>
      </w:pPr>
      <w:r>
        <w:rPr>
          <w:rFonts w:ascii="Times New Roman Bold" w:eastAsia="Calibri" w:hAnsi="Times New Roman Bold"/>
          <w:b/>
          <w:color w:val="000000"/>
        </w:rPr>
        <w:t>Federal Transit Administration</w:t>
      </w:r>
    </w:p>
    <w:p w14:paraId="1F3C008A" w14:textId="77777777" w:rsidR="00D47D49" w:rsidRPr="001C4F94" w:rsidRDefault="00D47D49" w:rsidP="00321DD0">
      <w:pPr>
        <w:spacing w:before="120" w:after="60" w:line="480" w:lineRule="auto"/>
        <w:rPr>
          <w:rFonts w:ascii="Times New Roman Bold" w:eastAsia="Calibri" w:hAnsi="Times New Roman Bold"/>
          <w:b/>
          <w:color w:val="000000"/>
        </w:rPr>
      </w:pPr>
      <w:r w:rsidRPr="00D47D49">
        <w:rPr>
          <w:rFonts w:ascii="Times New Roman Bold" w:eastAsia="Calibri" w:hAnsi="Times New Roman Bold"/>
          <w:b/>
          <w:color w:val="000000"/>
        </w:rPr>
        <w:t>Notice of Intent to Prepare an Environmental Impact Statement for</w:t>
      </w:r>
      <w:r w:rsidR="009F5B32">
        <w:rPr>
          <w:rFonts w:ascii="Times New Roman Bold" w:eastAsia="Calibri" w:hAnsi="Times New Roman Bold"/>
          <w:b/>
          <w:color w:val="000000"/>
        </w:rPr>
        <w:t xml:space="preserve"> [</w:t>
      </w:r>
      <w:r w:rsidR="009F5B32" w:rsidRPr="009F5B32">
        <w:rPr>
          <w:rFonts w:ascii="Times New Roman Bold" w:eastAsia="Calibri" w:hAnsi="Times New Roman Bold"/>
          <w:b/>
          <w:i/>
          <w:color w:val="000000"/>
        </w:rPr>
        <w:fldChar w:fldCharType="begin">
          <w:ffData>
            <w:name w:val="Text4"/>
            <w:enabled/>
            <w:calcOnExit w:val="0"/>
            <w:textInput>
              <w:default w:val="Insert Project Name"/>
            </w:textInput>
          </w:ffData>
        </w:fldChar>
      </w:r>
      <w:bookmarkStart w:id="2" w:name="Text4"/>
      <w:r w:rsidR="009F5B32" w:rsidRPr="009F5B32">
        <w:rPr>
          <w:rFonts w:ascii="Times New Roman Bold" w:eastAsia="Calibri" w:hAnsi="Times New Roman Bold"/>
          <w:b/>
          <w:i/>
          <w:color w:val="000000"/>
        </w:rPr>
        <w:instrText xml:space="preserve"> FORMTEXT </w:instrText>
      </w:r>
      <w:r w:rsidR="009F5B32" w:rsidRPr="009F5B32">
        <w:rPr>
          <w:rFonts w:ascii="Times New Roman Bold" w:eastAsia="Calibri" w:hAnsi="Times New Roman Bold"/>
          <w:b/>
          <w:i/>
          <w:color w:val="000000"/>
        </w:rPr>
      </w:r>
      <w:r w:rsidR="009F5B32" w:rsidRPr="009F5B32">
        <w:rPr>
          <w:rFonts w:ascii="Times New Roman Bold" w:eastAsia="Calibri" w:hAnsi="Times New Roman Bold"/>
          <w:b/>
          <w:i/>
          <w:color w:val="000000"/>
        </w:rPr>
        <w:fldChar w:fldCharType="separate"/>
      </w:r>
      <w:r w:rsidR="009F5B32" w:rsidRPr="009F5B32">
        <w:rPr>
          <w:rFonts w:ascii="Times New Roman Bold" w:eastAsia="Calibri" w:hAnsi="Times New Roman Bold"/>
          <w:b/>
          <w:i/>
          <w:noProof/>
          <w:color w:val="000000"/>
        </w:rPr>
        <w:t>Insert Project Name</w:t>
      </w:r>
      <w:r w:rsidR="009F5B32" w:rsidRPr="009F5B32">
        <w:rPr>
          <w:rFonts w:ascii="Times New Roman Bold" w:eastAsia="Calibri" w:hAnsi="Times New Roman Bold"/>
          <w:b/>
          <w:i/>
          <w:color w:val="000000"/>
        </w:rPr>
        <w:fldChar w:fldCharType="end"/>
      </w:r>
      <w:bookmarkEnd w:id="2"/>
      <w:r w:rsidR="009F5B32">
        <w:rPr>
          <w:rFonts w:ascii="Times New Roman Bold" w:eastAsia="Calibri" w:hAnsi="Times New Roman Bold"/>
          <w:b/>
          <w:color w:val="000000"/>
        </w:rPr>
        <w:t>]</w:t>
      </w:r>
      <w:r w:rsidR="00930B7C">
        <w:rPr>
          <w:rFonts w:ascii="Times New Roman Bold" w:eastAsia="Calibri" w:hAnsi="Times New Roman Bold"/>
          <w:b/>
          <w:color w:val="000000"/>
        </w:rPr>
        <w:t xml:space="preserve"> </w:t>
      </w:r>
    </w:p>
    <w:p w14:paraId="5BED6F78" w14:textId="77777777" w:rsidR="00321DD0" w:rsidRPr="00E43EB5" w:rsidRDefault="00321DD0" w:rsidP="00321DD0">
      <w:pPr>
        <w:spacing w:before="120" w:after="60" w:line="480" w:lineRule="auto"/>
        <w:rPr>
          <w:rFonts w:eastAsia="Calibri"/>
          <w:b/>
          <w:color w:val="000000"/>
        </w:rPr>
      </w:pPr>
      <w:r w:rsidRPr="00E43EB5">
        <w:rPr>
          <w:rFonts w:eastAsia="Calibri"/>
          <w:b/>
          <w:caps/>
          <w:color w:val="000000"/>
        </w:rPr>
        <w:t xml:space="preserve">Agency: </w:t>
      </w:r>
      <w:r w:rsidRPr="00E43EB5">
        <w:rPr>
          <w:rFonts w:eastAsia="Calibri"/>
          <w:bCs/>
          <w:color w:val="000000"/>
        </w:rPr>
        <w:t xml:space="preserve">Federal Transit Administration (FTA), </w:t>
      </w:r>
      <w:r w:rsidR="0054394C">
        <w:rPr>
          <w:rFonts w:eastAsia="Calibri"/>
          <w:bCs/>
          <w:color w:val="000000"/>
        </w:rPr>
        <w:t>Department of Transportation (</w:t>
      </w:r>
      <w:r w:rsidRPr="00E43EB5">
        <w:rPr>
          <w:rFonts w:eastAsia="Calibri"/>
          <w:bCs/>
          <w:color w:val="000000"/>
        </w:rPr>
        <w:t>DOT</w:t>
      </w:r>
      <w:r w:rsidR="0054394C">
        <w:rPr>
          <w:rFonts w:eastAsia="Calibri"/>
          <w:bCs/>
          <w:color w:val="000000"/>
        </w:rPr>
        <w:t>)</w:t>
      </w:r>
      <w:r w:rsidRPr="00E43EB5">
        <w:rPr>
          <w:rFonts w:eastAsia="Calibri"/>
          <w:bCs/>
          <w:color w:val="000000"/>
        </w:rPr>
        <w:t>.</w:t>
      </w:r>
    </w:p>
    <w:p w14:paraId="3EDA376B" w14:textId="77777777" w:rsidR="00321DD0" w:rsidRDefault="00321DD0" w:rsidP="00321DD0">
      <w:pPr>
        <w:spacing w:before="120" w:after="60" w:line="480" w:lineRule="auto"/>
        <w:rPr>
          <w:rFonts w:eastAsia="Calibri"/>
          <w:bCs/>
          <w:color w:val="000000"/>
        </w:rPr>
      </w:pPr>
      <w:r w:rsidRPr="00E43EB5">
        <w:rPr>
          <w:rFonts w:eastAsia="Calibri"/>
          <w:b/>
          <w:caps/>
          <w:color w:val="000000"/>
        </w:rPr>
        <w:t xml:space="preserve">Action: </w:t>
      </w:r>
      <w:r w:rsidRPr="00E43EB5">
        <w:rPr>
          <w:rFonts w:eastAsia="Calibri"/>
          <w:bCs/>
          <w:color w:val="000000"/>
        </w:rPr>
        <w:t>Notice of Intent to Prepare a</w:t>
      </w:r>
      <w:r w:rsidR="004604E9">
        <w:rPr>
          <w:rFonts w:eastAsia="Calibri"/>
          <w:bCs/>
          <w:color w:val="000000"/>
        </w:rPr>
        <w:t>n</w:t>
      </w:r>
      <w:r w:rsidRPr="00E43EB5">
        <w:rPr>
          <w:rFonts w:eastAsia="Calibri"/>
          <w:bCs/>
          <w:color w:val="000000"/>
        </w:rPr>
        <w:t xml:space="preserve"> Environmental Impact Statement</w:t>
      </w:r>
      <w:r w:rsidR="00DF3EFE">
        <w:rPr>
          <w:rFonts w:eastAsia="Calibri"/>
          <w:bCs/>
          <w:color w:val="000000"/>
        </w:rPr>
        <w:t xml:space="preserve"> (EIS)</w:t>
      </w:r>
      <w:r w:rsidRPr="00E43EB5">
        <w:rPr>
          <w:rFonts w:eastAsia="Calibri"/>
          <w:bCs/>
          <w:color w:val="000000"/>
        </w:rPr>
        <w:t>.</w:t>
      </w:r>
    </w:p>
    <w:p w14:paraId="3BCBF929" w14:textId="77777777" w:rsidR="00321DD0" w:rsidRPr="00E43EB5" w:rsidRDefault="00321DD0" w:rsidP="00321DD0">
      <w:pPr>
        <w:spacing w:before="120" w:after="60" w:line="480" w:lineRule="auto"/>
        <w:rPr>
          <w:rFonts w:eastAsia="Calibri"/>
          <w:b/>
          <w:caps/>
          <w:color w:val="000000"/>
        </w:rPr>
      </w:pPr>
      <w:r w:rsidRPr="00E43EB5">
        <w:rPr>
          <w:rFonts w:eastAsia="Calibri"/>
          <w:b/>
          <w:caps/>
          <w:color w:val="000000"/>
        </w:rPr>
        <w:t>Summary:</w:t>
      </w:r>
    </w:p>
    <w:p w14:paraId="1B226653" w14:textId="038D5345" w:rsidR="00321DD0" w:rsidRPr="00E43EB5" w:rsidRDefault="00321DD0" w:rsidP="00321DD0">
      <w:pPr>
        <w:spacing w:after="200" w:line="480" w:lineRule="auto"/>
        <w:rPr>
          <w:rFonts w:eastAsia="Calibri"/>
        </w:rPr>
      </w:pPr>
      <w:r w:rsidRPr="00E43EB5">
        <w:rPr>
          <w:rFonts w:eastAsia="Calibri"/>
          <w:color w:val="252525"/>
        </w:rPr>
        <w:t>T</w:t>
      </w:r>
      <w:r w:rsidRPr="00E43EB5">
        <w:rPr>
          <w:rFonts w:eastAsia="Calibri"/>
        </w:rPr>
        <w:t xml:space="preserve">he Federal Transit Administration (FTA), as lead Federal agency, and </w:t>
      </w:r>
      <w:r w:rsidR="009F5B32">
        <w:rPr>
          <w:rFonts w:eastAsia="Calibri"/>
        </w:rPr>
        <w:t>[</w:t>
      </w:r>
      <w:r w:rsidR="009F5B32" w:rsidRPr="009F5B32">
        <w:rPr>
          <w:rFonts w:eastAsia="Calibri"/>
          <w:i/>
        </w:rPr>
        <w:fldChar w:fldCharType="begin">
          <w:ffData>
            <w:name w:val="Text5"/>
            <w:enabled/>
            <w:calcOnExit w:val="0"/>
            <w:textInput>
              <w:default w:val="insert grantee organization"/>
            </w:textInput>
          </w:ffData>
        </w:fldChar>
      </w:r>
      <w:bookmarkStart w:id="3" w:name="Text5"/>
      <w:r w:rsidR="009F5B32" w:rsidRPr="009F5B32">
        <w:rPr>
          <w:rFonts w:eastAsia="Calibri"/>
          <w:i/>
        </w:rPr>
        <w:instrText xml:space="preserve"> FORMTEXT </w:instrText>
      </w:r>
      <w:r w:rsidR="009F5B32" w:rsidRPr="009F5B32">
        <w:rPr>
          <w:rFonts w:eastAsia="Calibri"/>
          <w:i/>
        </w:rPr>
      </w:r>
      <w:r w:rsidR="009F5B32" w:rsidRPr="009F5B32">
        <w:rPr>
          <w:rFonts w:eastAsia="Calibri"/>
          <w:i/>
        </w:rPr>
        <w:fldChar w:fldCharType="separate"/>
      </w:r>
      <w:r w:rsidR="009F5B32" w:rsidRPr="009F5B32">
        <w:rPr>
          <w:rFonts w:eastAsia="Calibri"/>
          <w:i/>
          <w:noProof/>
        </w:rPr>
        <w:t>insert grantee organization</w:t>
      </w:r>
      <w:r w:rsidR="009F5B32" w:rsidRPr="009F5B32">
        <w:rPr>
          <w:rFonts w:eastAsia="Calibri"/>
          <w:i/>
        </w:rPr>
        <w:fldChar w:fldCharType="end"/>
      </w:r>
      <w:bookmarkEnd w:id="3"/>
      <w:r w:rsidR="009F5B32">
        <w:rPr>
          <w:rFonts w:eastAsia="Calibri"/>
        </w:rPr>
        <w:t>]</w:t>
      </w:r>
      <w:r w:rsidRPr="00E43EB5">
        <w:rPr>
          <w:rFonts w:eastAsia="Calibri"/>
        </w:rPr>
        <w:t>, as local project sponsor and joint lead agency, issue this notice</w:t>
      </w:r>
      <w:r w:rsidRPr="00E43EB5">
        <w:rPr>
          <w:rFonts w:ascii="Tw Cen MT" w:eastAsia="Calibri" w:hAnsi="Tw Cen MT"/>
          <w:sz w:val="22"/>
          <w:szCs w:val="22"/>
        </w:rPr>
        <w:t xml:space="preserve"> </w:t>
      </w:r>
      <w:r w:rsidRPr="00E43EB5">
        <w:rPr>
          <w:rFonts w:eastAsia="Calibri"/>
        </w:rPr>
        <w:t>to advise the public that they intend to prepare a</w:t>
      </w:r>
      <w:r w:rsidR="004604E9">
        <w:rPr>
          <w:rFonts w:eastAsia="Calibri"/>
        </w:rPr>
        <w:t>n</w:t>
      </w:r>
      <w:r w:rsidRPr="00E43EB5">
        <w:rPr>
          <w:rFonts w:eastAsia="Calibri"/>
        </w:rPr>
        <w:t xml:space="preserve"> </w:t>
      </w:r>
      <w:r w:rsidR="001E4DC7">
        <w:rPr>
          <w:rFonts w:eastAsia="Calibri"/>
          <w:color w:val="252525"/>
        </w:rPr>
        <w:t>e</w:t>
      </w:r>
      <w:r w:rsidRPr="00E43EB5">
        <w:rPr>
          <w:rFonts w:eastAsia="Calibri"/>
          <w:color w:val="252525"/>
        </w:rPr>
        <w:t xml:space="preserve">nvironmental </w:t>
      </w:r>
      <w:r w:rsidR="001E4DC7">
        <w:rPr>
          <w:rFonts w:eastAsia="Calibri"/>
          <w:color w:val="252525"/>
        </w:rPr>
        <w:t>i</w:t>
      </w:r>
      <w:r w:rsidRPr="00E43EB5">
        <w:rPr>
          <w:rFonts w:eastAsia="Calibri"/>
          <w:color w:val="252525"/>
        </w:rPr>
        <w:t xml:space="preserve">mpact </w:t>
      </w:r>
      <w:r w:rsidR="001E4DC7">
        <w:rPr>
          <w:rFonts w:eastAsia="Calibri"/>
          <w:color w:val="252525"/>
        </w:rPr>
        <w:t>s</w:t>
      </w:r>
      <w:r w:rsidRPr="00E43EB5">
        <w:rPr>
          <w:rFonts w:eastAsia="Calibri"/>
          <w:color w:val="252525"/>
        </w:rPr>
        <w:t>tatement (EIS) for the</w:t>
      </w:r>
      <w:r w:rsidRPr="00E43EB5">
        <w:rPr>
          <w:rFonts w:eastAsia="Calibri"/>
        </w:rPr>
        <w:t xml:space="preserve"> </w:t>
      </w:r>
      <w:r w:rsidR="00F648EB">
        <w:rPr>
          <w:rFonts w:eastAsia="Calibri"/>
        </w:rPr>
        <w:t>[</w:t>
      </w:r>
      <w:r w:rsidR="00F648EB" w:rsidRPr="00F648EB">
        <w:rPr>
          <w:rFonts w:eastAsia="Calibri"/>
          <w:i/>
        </w:rPr>
        <w:fldChar w:fldCharType="begin">
          <w:ffData>
            <w:name w:val="Text6"/>
            <w:enabled/>
            <w:calcOnExit w:val="0"/>
            <w:textInput>
              <w:default w:val="insert project name"/>
            </w:textInput>
          </w:ffData>
        </w:fldChar>
      </w:r>
      <w:bookmarkStart w:id="4" w:name="Text6"/>
      <w:r w:rsidR="00F648EB" w:rsidRPr="00F648EB">
        <w:rPr>
          <w:rFonts w:eastAsia="Calibri"/>
          <w:i/>
        </w:rPr>
        <w:instrText xml:space="preserve"> FORMTEXT </w:instrText>
      </w:r>
      <w:r w:rsidR="00F648EB" w:rsidRPr="00F648EB">
        <w:rPr>
          <w:rFonts w:eastAsia="Calibri"/>
          <w:i/>
        </w:rPr>
      </w:r>
      <w:r w:rsidR="00F648EB" w:rsidRPr="00F648EB">
        <w:rPr>
          <w:rFonts w:eastAsia="Calibri"/>
          <w:i/>
        </w:rPr>
        <w:fldChar w:fldCharType="separate"/>
      </w:r>
      <w:r w:rsidR="00F648EB" w:rsidRPr="00F648EB">
        <w:rPr>
          <w:rFonts w:eastAsia="Calibri"/>
          <w:i/>
          <w:noProof/>
        </w:rPr>
        <w:t>insert project name</w:t>
      </w:r>
      <w:r w:rsidR="00F648EB" w:rsidRPr="00F648EB">
        <w:rPr>
          <w:rFonts w:eastAsia="Calibri"/>
          <w:i/>
        </w:rPr>
        <w:fldChar w:fldCharType="end"/>
      </w:r>
      <w:bookmarkEnd w:id="4"/>
      <w:r w:rsidR="00F648EB">
        <w:rPr>
          <w:rFonts w:eastAsia="Calibri"/>
        </w:rPr>
        <w:t>]</w:t>
      </w:r>
      <w:r w:rsidRPr="00E43EB5">
        <w:rPr>
          <w:rFonts w:eastAsia="Calibri"/>
        </w:rPr>
        <w:t xml:space="preserve"> (Project) pursuant to the National Environmental Policy Act (NEPA)</w:t>
      </w:r>
      <w:r w:rsidRPr="00E43EB5">
        <w:rPr>
          <w:rFonts w:eastAsia="Calibri"/>
          <w:color w:val="252525"/>
        </w:rPr>
        <w:t>.  The Project</w:t>
      </w:r>
      <w:r w:rsidRPr="00E43EB5">
        <w:rPr>
          <w:rFonts w:eastAsia="Calibri"/>
        </w:rPr>
        <w:t xml:space="preserve"> </w:t>
      </w:r>
      <w:r w:rsidR="00E51A0C" w:rsidRPr="00E43EB5">
        <w:rPr>
          <w:rFonts w:eastAsia="Calibri"/>
        </w:rPr>
        <w:t>would</w:t>
      </w:r>
      <w:r w:rsidR="00F648EB">
        <w:rPr>
          <w:rFonts w:eastAsia="Calibri"/>
        </w:rPr>
        <w:t xml:space="preserve"> [</w:t>
      </w:r>
      <w:r w:rsidR="001E4DC7">
        <w:rPr>
          <w:rFonts w:eastAsia="Calibri"/>
          <w:i/>
        </w:rPr>
        <w:fldChar w:fldCharType="begin">
          <w:ffData>
            <w:name w:val="Text7"/>
            <w:enabled/>
            <w:calcOnExit w:val="0"/>
            <w:textInput>
              <w:default w:val="insert brief project description in 1-2 sentences"/>
            </w:textInput>
          </w:ffData>
        </w:fldChar>
      </w:r>
      <w:r w:rsidR="001E4DC7">
        <w:rPr>
          <w:rFonts w:eastAsia="Calibri"/>
          <w:i/>
        </w:rPr>
        <w:instrText xml:space="preserve"> </w:instrText>
      </w:r>
      <w:bookmarkStart w:id="5" w:name="Text7"/>
      <w:r w:rsidR="001E4DC7">
        <w:rPr>
          <w:rFonts w:eastAsia="Calibri"/>
          <w:i/>
        </w:rPr>
        <w:instrText xml:space="preserve">FORMTEXT </w:instrText>
      </w:r>
      <w:r w:rsidR="001E4DC7">
        <w:rPr>
          <w:rFonts w:eastAsia="Calibri"/>
          <w:i/>
        </w:rPr>
      </w:r>
      <w:r w:rsidR="001E4DC7">
        <w:rPr>
          <w:rFonts w:eastAsia="Calibri"/>
          <w:i/>
        </w:rPr>
        <w:fldChar w:fldCharType="separate"/>
      </w:r>
      <w:r w:rsidR="001E4DC7">
        <w:rPr>
          <w:rFonts w:eastAsia="Calibri"/>
          <w:i/>
          <w:noProof/>
        </w:rPr>
        <w:t>insert brief project description in 1-2 sentences</w:t>
      </w:r>
      <w:r w:rsidR="001E4DC7">
        <w:rPr>
          <w:rFonts w:eastAsia="Calibri"/>
          <w:i/>
        </w:rPr>
        <w:fldChar w:fldCharType="end"/>
      </w:r>
      <w:bookmarkEnd w:id="5"/>
      <w:r w:rsidR="00F648EB">
        <w:rPr>
          <w:rFonts w:eastAsia="Calibri"/>
        </w:rPr>
        <w:t>]</w:t>
      </w:r>
      <w:r w:rsidRPr="00E43EB5">
        <w:rPr>
          <w:rFonts w:eastAsia="Calibri"/>
        </w:rPr>
        <w:t xml:space="preserve">.  </w:t>
      </w:r>
    </w:p>
    <w:p w14:paraId="7D5B2D0D" w14:textId="77777777" w:rsidR="00321DD0" w:rsidRPr="00E43EB5" w:rsidRDefault="00321DD0" w:rsidP="00321DD0">
      <w:pPr>
        <w:spacing w:before="120" w:after="60" w:line="480" w:lineRule="auto"/>
        <w:rPr>
          <w:rFonts w:eastAsia="Calibri"/>
          <w:b/>
          <w:color w:val="000000"/>
        </w:rPr>
      </w:pPr>
      <w:r w:rsidRPr="00E43EB5">
        <w:rPr>
          <w:rFonts w:eastAsia="Calibri"/>
          <w:b/>
          <w:caps/>
          <w:color w:val="000000"/>
        </w:rPr>
        <w:t>Dates</w:t>
      </w:r>
      <w:r w:rsidRPr="00E43EB5">
        <w:rPr>
          <w:rFonts w:eastAsia="Calibri"/>
          <w:b/>
          <w:color w:val="000000"/>
        </w:rPr>
        <w:t>:</w:t>
      </w:r>
    </w:p>
    <w:p w14:paraId="2DDC49FA" w14:textId="5FC0324A" w:rsidR="00321DD0" w:rsidRPr="00E43EB5" w:rsidRDefault="00321DD0" w:rsidP="00321DD0">
      <w:pPr>
        <w:spacing w:before="120" w:after="60" w:line="480" w:lineRule="auto"/>
        <w:rPr>
          <w:rFonts w:eastAsia="Calibri"/>
          <w:bCs/>
          <w:color w:val="000000"/>
        </w:rPr>
      </w:pPr>
      <w:r w:rsidRPr="00E43EB5">
        <w:rPr>
          <w:rFonts w:eastAsia="Calibri"/>
          <w:bCs/>
          <w:color w:val="000000"/>
        </w:rPr>
        <w:t xml:space="preserve">Comments related to the NEPA review of this project must be received on or before </w:t>
      </w:r>
      <w:r w:rsidR="0054394C">
        <w:rPr>
          <w:rFonts w:eastAsia="Calibri"/>
          <w:bCs/>
          <w:color w:val="000000"/>
        </w:rPr>
        <w:t xml:space="preserve">[INSERT DATE 30 DAYS </w:t>
      </w:r>
      <w:r w:rsidR="0065498B">
        <w:rPr>
          <w:rFonts w:eastAsia="Calibri"/>
          <w:bCs/>
          <w:color w:val="000000"/>
        </w:rPr>
        <w:t xml:space="preserve">AFTER PUBLICATION IN THE FEDERAL REGISTER]. </w:t>
      </w:r>
    </w:p>
    <w:p w14:paraId="770ED834" w14:textId="77777777" w:rsidR="00321DD0" w:rsidRPr="00E43EB5" w:rsidRDefault="00321DD0" w:rsidP="00321DD0">
      <w:pPr>
        <w:spacing w:before="120" w:after="60" w:line="480" w:lineRule="auto"/>
        <w:rPr>
          <w:rFonts w:eastAsia="Calibri"/>
          <w:b/>
          <w:color w:val="000000"/>
        </w:rPr>
      </w:pPr>
      <w:r w:rsidRPr="00E43EB5">
        <w:rPr>
          <w:rFonts w:eastAsia="Calibri"/>
          <w:b/>
          <w:caps/>
          <w:color w:val="000000"/>
        </w:rPr>
        <w:t>Addresses</w:t>
      </w:r>
      <w:r w:rsidRPr="00E43EB5">
        <w:rPr>
          <w:rFonts w:eastAsia="Calibri"/>
          <w:b/>
          <w:color w:val="000000"/>
        </w:rPr>
        <w:t>:</w:t>
      </w:r>
      <w:r w:rsidRPr="00E43EB5">
        <w:rPr>
          <w:rFonts w:eastAsia="Calibri"/>
          <w:b/>
          <w:color w:val="0070C0"/>
        </w:rPr>
        <w:t xml:space="preserve"> </w:t>
      </w:r>
    </w:p>
    <w:p w14:paraId="0F8941AC" w14:textId="606AEDA4" w:rsidR="00321DD0" w:rsidRPr="00E43EB5" w:rsidRDefault="00321DD0" w:rsidP="00321DD0">
      <w:pPr>
        <w:spacing w:after="200" w:line="480" w:lineRule="auto"/>
        <w:rPr>
          <w:rFonts w:eastAsia="Calibri"/>
          <w:color w:val="000000"/>
          <w:u w:val="single"/>
        </w:rPr>
      </w:pPr>
      <w:r w:rsidRPr="00E43EB5">
        <w:rPr>
          <w:rFonts w:eastAsia="Calibri"/>
          <w:color w:val="000000"/>
        </w:rPr>
        <w:t>Comments on the scope of the EIS should be directed to</w:t>
      </w:r>
      <w:r w:rsidR="00F648EB">
        <w:rPr>
          <w:rFonts w:eastAsia="Calibri"/>
          <w:color w:val="000000"/>
        </w:rPr>
        <w:t xml:space="preserve"> [</w:t>
      </w:r>
      <w:r w:rsidR="00BB7A41">
        <w:rPr>
          <w:rFonts w:eastAsia="Calibri"/>
          <w:i/>
          <w:color w:val="000000"/>
        </w:rPr>
        <w:fldChar w:fldCharType="begin">
          <w:ffData>
            <w:name w:val="Text8"/>
            <w:enabled/>
            <w:calcOnExit w:val="0"/>
            <w:textInput>
              <w:default w:val="insert contact information of grantee (and FTA, if so desired) including phone number and email"/>
            </w:textInput>
          </w:ffData>
        </w:fldChar>
      </w:r>
      <w:r w:rsidR="00BB7A41">
        <w:rPr>
          <w:rFonts w:eastAsia="Calibri"/>
          <w:i/>
          <w:color w:val="000000"/>
        </w:rPr>
        <w:instrText xml:space="preserve"> </w:instrText>
      </w:r>
      <w:bookmarkStart w:id="6" w:name="Text8"/>
      <w:r w:rsidR="00BB7A41">
        <w:rPr>
          <w:rFonts w:eastAsia="Calibri"/>
          <w:i/>
          <w:color w:val="000000"/>
        </w:rPr>
        <w:instrText xml:space="preserve">FORMTEXT </w:instrText>
      </w:r>
      <w:r w:rsidR="00BB7A41">
        <w:rPr>
          <w:rFonts w:eastAsia="Calibri"/>
          <w:i/>
          <w:color w:val="000000"/>
        </w:rPr>
      </w:r>
      <w:r w:rsidR="00BB7A41">
        <w:rPr>
          <w:rFonts w:eastAsia="Calibri"/>
          <w:i/>
          <w:color w:val="000000"/>
        </w:rPr>
        <w:fldChar w:fldCharType="separate"/>
      </w:r>
      <w:r w:rsidR="00BB7A41">
        <w:rPr>
          <w:rFonts w:eastAsia="Calibri"/>
          <w:i/>
          <w:noProof/>
          <w:color w:val="000000"/>
        </w:rPr>
        <w:t>insert contact information of grantee (and FTA, if so desired) including phone number and email</w:t>
      </w:r>
      <w:r w:rsidR="00BB7A41">
        <w:rPr>
          <w:rFonts w:eastAsia="Calibri"/>
          <w:i/>
          <w:color w:val="000000"/>
        </w:rPr>
        <w:fldChar w:fldCharType="end"/>
      </w:r>
      <w:bookmarkEnd w:id="6"/>
      <w:r w:rsidR="00F648EB">
        <w:rPr>
          <w:rFonts w:eastAsia="Calibri"/>
          <w:color w:val="000000"/>
        </w:rPr>
        <w:t>]</w:t>
      </w:r>
      <w:r w:rsidRPr="00E43EB5">
        <w:rPr>
          <w:rFonts w:eastAsia="Calibri"/>
          <w:color w:val="000000"/>
        </w:rPr>
        <w:t xml:space="preserve"> </w:t>
      </w:r>
    </w:p>
    <w:p w14:paraId="1FA923DA" w14:textId="77777777" w:rsidR="00321DD0" w:rsidRPr="00E43EB5" w:rsidRDefault="00321DD0" w:rsidP="00321DD0">
      <w:pPr>
        <w:spacing w:before="120" w:after="60" w:line="480" w:lineRule="auto"/>
        <w:rPr>
          <w:rFonts w:eastAsia="Calibri"/>
          <w:b/>
          <w:caps/>
          <w:color w:val="000000"/>
        </w:rPr>
      </w:pPr>
      <w:r w:rsidRPr="00E43EB5">
        <w:rPr>
          <w:rFonts w:eastAsia="Calibri"/>
          <w:b/>
          <w:caps/>
          <w:color w:val="000000"/>
        </w:rPr>
        <w:t>For Further Information Contact:</w:t>
      </w:r>
    </w:p>
    <w:p w14:paraId="36D116CC" w14:textId="2A44D5F5" w:rsidR="00F648EB" w:rsidRDefault="00B8626F" w:rsidP="00321DD0">
      <w:pPr>
        <w:spacing w:line="480" w:lineRule="auto"/>
        <w:rPr>
          <w:rFonts w:eastAsia="Calibri"/>
        </w:rPr>
      </w:pPr>
      <w:r>
        <w:rPr>
          <w:rFonts w:eastAsia="Calibri"/>
        </w:rPr>
        <w:t>For FTA:</w:t>
      </w:r>
      <w:r w:rsidR="00F648EB">
        <w:rPr>
          <w:rFonts w:eastAsia="Calibri"/>
        </w:rPr>
        <w:t xml:space="preserve"> [</w:t>
      </w:r>
      <w:r w:rsidR="00F648EB" w:rsidRPr="00BE6DAB">
        <w:rPr>
          <w:rFonts w:eastAsia="Calibri"/>
          <w:i/>
        </w:rPr>
        <w:fldChar w:fldCharType="begin">
          <w:ffData>
            <w:name w:val="Text9"/>
            <w:enabled/>
            <w:calcOnExit w:val="0"/>
            <w:textInput>
              <w:default w:val="insert contact information of FTA EPS"/>
            </w:textInput>
          </w:ffData>
        </w:fldChar>
      </w:r>
      <w:bookmarkStart w:id="7" w:name="Text9"/>
      <w:r w:rsidR="00F648EB" w:rsidRPr="00BE6DAB">
        <w:rPr>
          <w:rFonts w:eastAsia="Calibri"/>
          <w:i/>
        </w:rPr>
        <w:instrText xml:space="preserve"> FORMTEXT </w:instrText>
      </w:r>
      <w:r w:rsidR="00F648EB" w:rsidRPr="00BE6DAB">
        <w:rPr>
          <w:rFonts w:eastAsia="Calibri"/>
          <w:i/>
        </w:rPr>
      </w:r>
      <w:r w:rsidR="00F648EB" w:rsidRPr="00BE6DAB">
        <w:rPr>
          <w:rFonts w:eastAsia="Calibri"/>
          <w:i/>
        </w:rPr>
        <w:fldChar w:fldCharType="separate"/>
      </w:r>
      <w:r w:rsidR="00F648EB" w:rsidRPr="00BE6DAB">
        <w:rPr>
          <w:rFonts w:eastAsia="Calibri"/>
          <w:i/>
          <w:noProof/>
        </w:rPr>
        <w:t>insert contact information of FTA EPS</w:t>
      </w:r>
      <w:r w:rsidR="00F648EB" w:rsidRPr="00BE6DAB">
        <w:rPr>
          <w:rFonts w:eastAsia="Calibri"/>
          <w:i/>
        </w:rPr>
        <w:fldChar w:fldCharType="end"/>
      </w:r>
      <w:bookmarkEnd w:id="7"/>
      <w:r w:rsidR="00F648EB">
        <w:rPr>
          <w:rFonts w:eastAsia="Calibri"/>
        </w:rPr>
        <w:t>].</w:t>
      </w:r>
      <w:r w:rsidR="00321DD0" w:rsidRPr="00E43EB5">
        <w:rPr>
          <w:rFonts w:eastAsia="Calibri"/>
        </w:rPr>
        <w:t xml:space="preserve"> </w:t>
      </w:r>
    </w:p>
    <w:p w14:paraId="0E645738" w14:textId="09EB268D" w:rsidR="00321DD0" w:rsidRPr="00E43EB5" w:rsidRDefault="00B8626F" w:rsidP="00321DD0">
      <w:pPr>
        <w:spacing w:line="480" w:lineRule="auto"/>
        <w:rPr>
          <w:rFonts w:eastAsia="Calibri"/>
        </w:rPr>
      </w:pPr>
      <w:r>
        <w:rPr>
          <w:rFonts w:eastAsia="Calibri"/>
        </w:rPr>
        <w:t xml:space="preserve">For </w:t>
      </w:r>
      <w:r w:rsidR="00F648EB">
        <w:rPr>
          <w:rFonts w:eastAsia="Calibri"/>
        </w:rPr>
        <w:t>[</w:t>
      </w:r>
      <w:r>
        <w:rPr>
          <w:rFonts w:eastAsia="Calibri"/>
          <w:i/>
        </w:rPr>
        <w:fldChar w:fldCharType="begin">
          <w:ffData>
            <w:name w:val="Text11"/>
            <w:enabled/>
            <w:calcOnExit w:val="0"/>
            <w:textInput>
              <w:default w:val="insert project sponsor"/>
            </w:textInput>
          </w:ffData>
        </w:fldChar>
      </w:r>
      <w:r>
        <w:rPr>
          <w:rFonts w:eastAsia="Calibri"/>
          <w:i/>
        </w:rPr>
        <w:instrText xml:space="preserve"> </w:instrText>
      </w:r>
      <w:bookmarkStart w:id="8" w:name="Text11"/>
      <w:r>
        <w:rPr>
          <w:rFonts w:eastAsia="Calibri"/>
          <w:i/>
        </w:rPr>
        <w:instrText xml:space="preserve">FORMTEXT </w:instrText>
      </w:r>
      <w:r>
        <w:rPr>
          <w:rFonts w:eastAsia="Calibri"/>
          <w:i/>
        </w:rPr>
      </w:r>
      <w:r>
        <w:rPr>
          <w:rFonts w:eastAsia="Calibri"/>
          <w:i/>
        </w:rPr>
        <w:fldChar w:fldCharType="separate"/>
      </w:r>
      <w:r>
        <w:rPr>
          <w:rFonts w:eastAsia="Calibri"/>
          <w:i/>
          <w:noProof/>
        </w:rPr>
        <w:t>insert project sponsor</w:t>
      </w:r>
      <w:r>
        <w:rPr>
          <w:rFonts w:eastAsia="Calibri"/>
          <w:i/>
        </w:rPr>
        <w:fldChar w:fldCharType="end"/>
      </w:r>
      <w:bookmarkEnd w:id="8"/>
      <w:r w:rsidR="00F648EB">
        <w:rPr>
          <w:rFonts w:eastAsia="Calibri"/>
        </w:rPr>
        <w:t>]</w:t>
      </w:r>
      <w:r>
        <w:rPr>
          <w:rFonts w:eastAsia="Calibri"/>
        </w:rPr>
        <w:t xml:space="preserve">: </w:t>
      </w:r>
      <w:r w:rsidR="00BD62D5">
        <w:rPr>
          <w:rFonts w:eastAsia="Calibri"/>
        </w:rPr>
        <w:t>[</w:t>
      </w:r>
      <w:r w:rsidR="009E6521">
        <w:rPr>
          <w:rFonts w:eastAsia="Calibri"/>
          <w:i/>
        </w:rPr>
        <w:fldChar w:fldCharType="begin">
          <w:ffData>
            <w:name w:val=""/>
            <w:enabled/>
            <w:calcOnExit w:val="0"/>
            <w:textInput>
              <w:default w:val="insert project sponsor's contact information"/>
            </w:textInput>
          </w:ffData>
        </w:fldChar>
      </w:r>
      <w:r w:rsidR="009E6521">
        <w:rPr>
          <w:rFonts w:eastAsia="Calibri"/>
          <w:i/>
        </w:rPr>
        <w:instrText xml:space="preserve"> FORMTEXT </w:instrText>
      </w:r>
      <w:r w:rsidR="009E6521">
        <w:rPr>
          <w:rFonts w:eastAsia="Calibri"/>
          <w:i/>
        </w:rPr>
      </w:r>
      <w:r w:rsidR="009E6521">
        <w:rPr>
          <w:rFonts w:eastAsia="Calibri"/>
          <w:i/>
        </w:rPr>
        <w:fldChar w:fldCharType="separate"/>
      </w:r>
      <w:r w:rsidR="009E6521">
        <w:rPr>
          <w:rFonts w:eastAsia="Calibri"/>
          <w:i/>
          <w:noProof/>
        </w:rPr>
        <w:t>insert project sponsor's contact information</w:t>
      </w:r>
      <w:r w:rsidR="009E6521">
        <w:rPr>
          <w:rFonts w:eastAsia="Calibri"/>
          <w:i/>
        </w:rPr>
        <w:fldChar w:fldCharType="end"/>
      </w:r>
      <w:r w:rsidR="009E6521">
        <w:rPr>
          <w:rFonts w:eastAsia="Calibri"/>
          <w:i/>
          <w:noProof/>
        </w:rPr>
        <w:fldChar w:fldCharType="begin"/>
      </w:r>
      <w:r w:rsidR="009E6521">
        <w:rPr>
          <w:rFonts w:eastAsia="Calibri"/>
          <w:i/>
          <w:noProof/>
        </w:rPr>
        <w:instrText xml:space="preserve"> ASK  Text11 "insert project sponsor's contact information"  \* MERGEFORMAT </w:instrText>
      </w:r>
      <w:r w:rsidR="00000000">
        <w:rPr>
          <w:rFonts w:eastAsia="Calibri"/>
          <w:i/>
          <w:noProof/>
        </w:rPr>
        <w:fldChar w:fldCharType="separate"/>
      </w:r>
      <w:r w:rsidR="009E6521">
        <w:rPr>
          <w:rFonts w:eastAsia="Calibri"/>
          <w:i/>
          <w:noProof/>
        </w:rPr>
        <w:fldChar w:fldCharType="end"/>
      </w:r>
      <w:r w:rsidR="00BD62D5">
        <w:rPr>
          <w:rFonts w:eastAsia="Calibri"/>
        </w:rPr>
        <w:t>].</w:t>
      </w:r>
    </w:p>
    <w:p w14:paraId="3A72C148" w14:textId="77777777" w:rsidR="00321DD0" w:rsidRPr="00E43EB5" w:rsidRDefault="00321DD0" w:rsidP="00321DD0">
      <w:pPr>
        <w:spacing w:before="120" w:after="60" w:line="480" w:lineRule="auto"/>
        <w:rPr>
          <w:rFonts w:eastAsia="Calibri"/>
          <w:b/>
          <w:caps/>
          <w:color w:val="000000"/>
        </w:rPr>
      </w:pPr>
      <w:r w:rsidRPr="00E43EB5">
        <w:rPr>
          <w:rFonts w:eastAsia="Calibri"/>
          <w:b/>
          <w:caps/>
          <w:color w:val="000000"/>
        </w:rPr>
        <w:lastRenderedPageBreak/>
        <w:t>Supplementary Information:</w:t>
      </w:r>
    </w:p>
    <w:p w14:paraId="5F6DBB00" w14:textId="3E55DC4E" w:rsidR="000A6BAC" w:rsidRDefault="000A6BAC" w:rsidP="00321DD0">
      <w:pPr>
        <w:spacing w:after="200" w:line="480" w:lineRule="auto"/>
        <w:rPr>
          <w:rFonts w:eastAsia="Calibri"/>
        </w:rPr>
      </w:pPr>
      <w:r>
        <w:rPr>
          <w:rFonts w:eastAsia="Calibri"/>
        </w:rPr>
        <w:t>[</w:t>
      </w:r>
      <w:r w:rsidR="00B8626F">
        <w:rPr>
          <w:rFonts w:eastAsia="Calibri"/>
          <w:i/>
        </w:rPr>
        <w:fldChar w:fldCharType="begin">
          <w:ffData>
            <w:name w:val="Text12"/>
            <w:enabled/>
            <w:calcOnExit w:val="0"/>
            <w:textInput>
              <w:default w:val="An intro here is optional. It may be used to provide clear and concise information about the Project, purpose of this NOI, or prior PEL or early scoping activities."/>
            </w:textInput>
          </w:ffData>
        </w:fldChar>
      </w:r>
      <w:bookmarkStart w:id="9" w:name="Text12"/>
      <w:r w:rsidR="00B8626F">
        <w:rPr>
          <w:rFonts w:eastAsia="Calibri"/>
          <w:i/>
        </w:rPr>
        <w:instrText xml:space="preserve"> FORMTEXT </w:instrText>
      </w:r>
      <w:r w:rsidR="00B8626F">
        <w:rPr>
          <w:rFonts w:eastAsia="Calibri"/>
          <w:i/>
        </w:rPr>
      </w:r>
      <w:r w:rsidR="00B8626F">
        <w:rPr>
          <w:rFonts w:eastAsia="Calibri"/>
          <w:i/>
        </w:rPr>
        <w:fldChar w:fldCharType="separate"/>
      </w:r>
      <w:r w:rsidR="00B8626F">
        <w:rPr>
          <w:rFonts w:eastAsia="Calibri"/>
          <w:i/>
          <w:noProof/>
        </w:rPr>
        <w:t>An intro here is optional. It may be used to provide clear and concise information about the Project, purpose of this NOI, or prior PEL or early scoping activities.</w:t>
      </w:r>
      <w:r w:rsidR="00B8626F">
        <w:rPr>
          <w:rFonts w:eastAsia="Calibri"/>
          <w:i/>
        </w:rPr>
        <w:fldChar w:fldCharType="end"/>
      </w:r>
      <w:bookmarkEnd w:id="9"/>
      <w:r>
        <w:rPr>
          <w:rFonts w:eastAsia="Calibri"/>
        </w:rPr>
        <w:t>]</w:t>
      </w:r>
      <w:r w:rsidR="00BD62D5">
        <w:rPr>
          <w:rFonts w:eastAsia="Calibri"/>
        </w:rPr>
        <w:t xml:space="preserve"> </w:t>
      </w:r>
      <w:r w:rsidR="00BD62D5">
        <w:t xml:space="preserve">FTA has determined that the project </w:t>
      </w:r>
      <w:r w:rsidR="00ED01C0">
        <w:t>[</w:t>
      </w:r>
      <w:r w:rsidR="009E6521">
        <w:rPr>
          <w:rFonts w:eastAsia="Calibri"/>
          <w:i/>
        </w:rPr>
        <w:fldChar w:fldCharType="begin">
          <w:ffData>
            <w:name w:val=""/>
            <w:enabled/>
            <w:calcOnExit w:val="0"/>
            <w:textInput>
              <w:default w:val="will/will not - to be updated based on FTA Administrator approval"/>
            </w:textInput>
          </w:ffData>
        </w:fldChar>
      </w:r>
      <w:r w:rsidR="009E6521">
        <w:rPr>
          <w:rFonts w:eastAsia="Calibri"/>
          <w:i/>
        </w:rPr>
        <w:instrText xml:space="preserve"> FORMTEXT </w:instrText>
      </w:r>
      <w:r w:rsidR="009E6521">
        <w:rPr>
          <w:rFonts w:eastAsia="Calibri"/>
          <w:i/>
        </w:rPr>
      </w:r>
      <w:r w:rsidR="009E6521">
        <w:rPr>
          <w:rFonts w:eastAsia="Calibri"/>
          <w:i/>
        </w:rPr>
        <w:fldChar w:fldCharType="separate"/>
      </w:r>
      <w:r w:rsidR="009E6521">
        <w:rPr>
          <w:rFonts w:eastAsia="Calibri"/>
          <w:i/>
          <w:noProof/>
        </w:rPr>
        <w:t>will/will not - to be updated based on FTA Administrator approval</w:t>
      </w:r>
      <w:r w:rsidR="009E6521">
        <w:rPr>
          <w:rFonts w:eastAsia="Calibri"/>
          <w:i/>
        </w:rPr>
        <w:fldChar w:fldCharType="end"/>
      </w:r>
      <w:r w:rsidR="00ED01C0">
        <w:t>]</w:t>
      </w:r>
      <w:r w:rsidR="00BD62D5">
        <w:t xml:space="preserve"> be evaluated as a major project as defined in </w:t>
      </w:r>
      <w:hyperlink r:id="rId12" w:tgtFrame="_blank" w:history="1">
        <w:r w:rsidR="00BD62D5">
          <w:rPr>
            <w:rStyle w:val="Hyperlink"/>
          </w:rPr>
          <w:t>23 U.S.C. 139(a)(7)</w:t>
        </w:r>
      </w:hyperlink>
      <w:r w:rsidR="00BD62D5">
        <w:t>.</w:t>
      </w:r>
    </w:p>
    <w:p w14:paraId="0FABD2A8" w14:textId="77777777" w:rsidR="00321DD0" w:rsidRPr="00E43EB5" w:rsidRDefault="00321DD0" w:rsidP="00321DD0">
      <w:pPr>
        <w:numPr>
          <w:ilvl w:val="0"/>
          <w:numId w:val="13"/>
        </w:numPr>
        <w:spacing w:before="120" w:after="60" w:line="480" w:lineRule="auto"/>
        <w:ind w:left="0" w:firstLine="0"/>
        <w:rPr>
          <w:rFonts w:eastAsia="Calibri"/>
          <w:b/>
        </w:rPr>
      </w:pPr>
      <w:r w:rsidRPr="00E43EB5">
        <w:rPr>
          <w:rFonts w:eastAsia="Calibri"/>
          <w:b/>
        </w:rPr>
        <w:t>Purpose and Need for the Proposed Action</w:t>
      </w:r>
    </w:p>
    <w:p w14:paraId="4DBD40D6" w14:textId="77777777" w:rsidR="00321DD0" w:rsidRPr="00E43EB5" w:rsidRDefault="000A6BAC" w:rsidP="00321DD0">
      <w:pPr>
        <w:spacing w:line="480" w:lineRule="auto"/>
        <w:rPr>
          <w:rFonts w:eastAsia="Calibri"/>
        </w:rPr>
      </w:pPr>
      <w:r>
        <w:rPr>
          <w:rFonts w:eastAsia="Calibri"/>
        </w:rPr>
        <w:t>[</w:t>
      </w:r>
      <w:r>
        <w:rPr>
          <w:rFonts w:eastAsia="Calibri"/>
          <w:i/>
        </w:rPr>
        <w:fldChar w:fldCharType="begin">
          <w:ffData>
            <w:name w:val="Text13"/>
            <w:enabled/>
            <w:calcOnExit w:val="0"/>
            <w:textInput>
              <w:default w:val="Briefly define purpose and need of the project."/>
            </w:textInput>
          </w:ffData>
        </w:fldChar>
      </w:r>
      <w:bookmarkStart w:id="10" w:name="Text13"/>
      <w:r>
        <w:rPr>
          <w:rFonts w:eastAsia="Calibri"/>
          <w:i/>
        </w:rPr>
        <w:instrText xml:space="preserve"> FORMTEXT </w:instrText>
      </w:r>
      <w:r>
        <w:rPr>
          <w:rFonts w:eastAsia="Calibri"/>
          <w:i/>
        </w:rPr>
      </w:r>
      <w:r>
        <w:rPr>
          <w:rFonts w:eastAsia="Calibri"/>
          <w:i/>
        </w:rPr>
        <w:fldChar w:fldCharType="separate"/>
      </w:r>
      <w:r>
        <w:rPr>
          <w:rFonts w:eastAsia="Calibri"/>
          <w:i/>
          <w:noProof/>
        </w:rPr>
        <w:t>Briefly define purpose and need of the project.</w:t>
      </w:r>
      <w:r>
        <w:rPr>
          <w:rFonts w:eastAsia="Calibri"/>
          <w:i/>
        </w:rPr>
        <w:fldChar w:fldCharType="end"/>
      </w:r>
      <w:bookmarkEnd w:id="10"/>
      <w:r>
        <w:rPr>
          <w:rFonts w:eastAsia="Calibri"/>
        </w:rPr>
        <w:t>]</w:t>
      </w:r>
      <w:r w:rsidR="00321DD0" w:rsidRPr="00E43EB5">
        <w:rPr>
          <w:rFonts w:eastAsia="Calibri"/>
        </w:rPr>
        <w:t xml:space="preserve"> </w:t>
      </w:r>
    </w:p>
    <w:p w14:paraId="706D285B" w14:textId="77777777" w:rsidR="00321DD0" w:rsidRPr="00E43EB5" w:rsidRDefault="00321DD0" w:rsidP="00321DD0">
      <w:pPr>
        <w:numPr>
          <w:ilvl w:val="0"/>
          <w:numId w:val="13"/>
        </w:numPr>
        <w:spacing w:before="120" w:after="60" w:line="480" w:lineRule="auto"/>
        <w:ind w:left="0" w:firstLine="0"/>
        <w:rPr>
          <w:rFonts w:eastAsia="Calibri"/>
          <w:b/>
        </w:rPr>
      </w:pPr>
      <w:r w:rsidRPr="00E43EB5">
        <w:rPr>
          <w:rFonts w:eastAsia="Calibri"/>
          <w:b/>
        </w:rPr>
        <w:t>Description of Proposed Action and Alternatives</w:t>
      </w:r>
    </w:p>
    <w:p w14:paraId="26B22A5D" w14:textId="77777777" w:rsidR="000A6BAC" w:rsidRDefault="000A6BAC" w:rsidP="00321DD0">
      <w:pPr>
        <w:spacing w:after="200" w:line="480" w:lineRule="auto"/>
        <w:rPr>
          <w:rFonts w:eastAsia="Calibri"/>
        </w:rPr>
      </w:pPr>
      <w:r>
        <w:rPr>
          <w:rFonts w:eastAsia="Calibri"/>
        </w:rPr>
        <w:t>[</w:t>
      </w:r>
      <w:r w:rsidRPr="000A6BAC">
        <w:rPr>
          <w:rFonts w:eastAsia="Calibri"/>
          <w:i/>
        </w:rPr>
        <w:fldChar w:fldCharType="begin">
          <w:ffData>
            <w:name w:val="Text14"/>
            <w:enabled/>
            <w:calcOnExit w:val="0"/>
            <w:textInput>
              <w:default w:val="Briefly describe the proposed action and alternatives."/>
            </w:textInput>
          </w:ffData>
        </w:fldChar>
      </w:r>
      <w:bookmarkStart w:id="11" w:name="Text14"/>
      <w:r w:rsidRPr="000A6BAC">
        <w:rPr>
          <w:rFonts w:eastAsia="Calibri"/>
          <w:i/>
        </w:rPr>
        <w:instrText xml:space="preserve"> FORMTEXT </w:instrText>
      </w:r>
      <w:r w:rsidRPr="000A6BAC">
        <w:rPr>
          <w:rFonts w:eastAsia="Calibri"/>
          <w:i/>
        </w:rPr>
      </w:r>
      <w:r w:rsidRPr="000A6BAC">
        <w:rPr>
          <w:rFonts w:eastAsia="Calibri"/>
          <w:i/>
        </w:rPr>
        <w:fldChar w:fldCharType="separate"/>
      </w:r>
      <w:r w:rsidRPr="000A6BAC">
        <w:rPr>
          <w:rFonts w:eastAsia="Calibri"/>
          <w:i/>
          <w:noProof/>
        </w:rPr>
        <w:t>Briefly describe the proposed action and alternatives.</w:t>
      </w:r>
      <w:r w:rsidRPr="000A6BAC">
        <w:rPr>
          <w:rFonts w:eastAsia="Calibri"/>
          <w:i/>
        </w:rPr>
        <w:fldChar w:fldCharType="end"/>
      </w:r>
      <w:bookmarkEnd w:id="11"/>
      <w:r>
        <w:rPr>
          <w:rFonts w:eastAsia="Calibri"/>
        </w:rPr>
        <w:t>]</w:t>
      </w:r>
    </w:p>
    <w:p w14:paraId="1C0FFCA4" w14:textId="77777777" w:rsidR="00321DD0" w:rsidRPr="00E43EB5" w:rsidRDefault="00321DD0" w:rsidP="00321DD0">
      <w:pPr>
        <w:numPr>
          <w:ilvl w:val="0"/>
          <w:numId w:val="13"/>
        </w:numPr>
        <w:spacing w:before="120" w:after="60" w:line="480" w:lineRule="auto"/>
        <w:ind w:left="0" w:firstLine="0"/>
        <w:rPr>
          <w:rFonts w:eastAsia="Calibri"/>
          <w:b/>
        </w:rPr>
      </w:pPr>
      <w:r w:rsidRPr="00E43EB5">
        <w:rPr>
          <w:rFonts w:eastAsia="Calibri"/>
          <w:b/>
        </w:rPr>
        <w:t>Summary of Expected Impacts</w:t>
      </w:r>
    </w:p>
    <w:p w14:paraId="2C5BE4AA" w14:textId="77777777" w:rsidR="00BE6DAB" w:rsidRPr="00BE6DAB" w:rsidRDefault="00BE6DAB" w:rsidP="00E43EB5">
      <w:pPr>
        <w:shd w:val="clear" w:color="auto" w:fill="FFFFFF"/>
        <w:spacing w:after="300" w:line="480" w:lineRule="auto"/>
        <w:textAlignment w:val="baseline"/>
        <w:rPr>
          <w:i/>
        </w:rPr>
      </w:pPr>
      <w:r>
        <w:t>[</w:t>
      </w:r>
      <w:r w:rsidRPr="00BE6DAB">
        <w:rPr>
          <w:i/>
        </w:rPr>
        <w:fldChar w:fldCharType="begin">
          <w:ffData>
            <w:name w:val="Text15"/>
            <w:enabled/>
            <w:calcOnExit w:val="0"/>
            <w:textInput>
              <w:default w:val="Briefly describe expected impacts of the project."/>
            </w:textInput>
          </w:ffData>
        </w:fldChar>
      </w:r>
      <w:bookmarkStart w:id="12" w:name="Text15"/>
      <w:r w:rsidRPr="00BE6DAB">
        <w:rPr>
          <w:i/>
        </w:rPr>
        <w:instrText xml:space="preserve"> FORMTEXT </w:instrText>
      </w:r>
      <w:r w:rsidRPr="00BE6DAB">
        <w:rPr>
          <w:i/>
        </w:rPr>
      </w:r>
      <w:r w:rsidRPr="00BE6DAB">
        <w:rPr>
          <w:i/>
        </w:rPr>
        <w:fldChar w:fldCharType="separate"/>
      </w:r>
      <w:r w:rsidRPr="00BE6DAB">
        <w:rPr>
          <w:i/>
          <w:noProof/>
        </w:rPr>
        <w:t>Briefly describe expected impacts of the project.</w:t>
      </w:r>
      <w:r w:rsidRPr="00BE6DAB">
        <w:rPr>
          <w:i/>
        </w:rPr>
        <w:fldChar w:fldCharType="end"/>
      </w:r>
      <w:bookmarkEnd w:id="12"/>
      <w:r w:rsidRPr="00A24257">
        <w:rPr>
          <w:iCs/>
        </w:rPr>
        <w:t>]</w:t>
      </w:r>
    </w:p>
    <w:p w14:paraId="5C60135D" w14:textId="77777777" w:rsidR="00321DD0" w:rsidRPr="00E43EB5" w:rsidRDefault="00321DD0" w:rsidP="00321DD0">
      <w:pPr>
        <w:numPr>
          <w:ilvl w:val="0"/>
          <w:numId w:val="13"/>
        </w:numPr>
        <w:spacing w:before="120" w:after="60" w:line="480" w:lineRule="auto"/>
        <w:ind w:left="0" w:firstLine="0"/>
        <w:rPr>
          <w:rFonts w:eastAsia="Calibri"/>
          <w:b/>
        </w:rPr>
      </w:pPr>
      <w:r w:rsidRPr="00E43EB5">
        <w:rPr>
          <w:rFonts w:eastAsia="Calibri"/>
          <w:b/>
        </w:rPr>
        <w:t>Anticipated Permits and Other Authorizations</w:t>
      </w:r>
    </w:p>
    <w:p w14:paraId="6CD3CD2B" w14:textId="77777777" w:rsidR="00BE6DAB" w:rsidRDefault="00BE6DAB" w:rsidP="00321DD0">
      <w:pPr>
        <w:spacing w:after="200" w:line="480" w:lineRule="auto"/>
        <w:rPr>
          <w:rFonts w:eastAsia="Calibri"/>
        </w:rPr>
      </w:pPr>
      <w:r>
        <w:rPr>
          <w:rFonts w:eastAsia="Calibri"/>
        </w:rPr>
        <w:t>[</w:t>
      </w:r>
      <w:r w:rsidRPr="00BE6DAB">
        <w:rPr>
          <w:rFonts w:eastAsia="Calibri"/>
          <w:i/>
        </w:rPr>
        <w:fldChar w:fldCharType="begin">
          <w:ffData>
            <w:name w:val="Text16"/>
            <w:enabled/>
            <w:calcOnExit w:val="0"/>
            <w:textInput>
              <w:default w:val="Include a list of federal permits and approvals needed for the project."/>
            </w:textInput>
          </w:ffData>
        </w:fldChar>
      </w:r>
      <w:bookmarkStart w:id="13" w:name="Text16"/>
      <w:r w:rsidRPr="00BE6DAB">
        <w:rPr>
          <w:rFonts w:eastAsia="Calibri"/>
          <w:i/>
        </w:rPr>
        <w:instrText xml:space="preserve"> FORMTEXT </w:instrText>
      </w:r>
      <w:r w:rsidRPr="00BE6DAB">
        <w:rPr>
          <w:rFonts w:eastAsia="Calibri"/>
          <w:i/>
        </w:rPr>
      </w:r>
      <w:r w:rsidRPr="00BE6DAB">
        <w:rPr>
          <w:rFonts w:eastAsia="Calibri"/>
          <w:i/>
        </w:rPr>
        <w:fldChar w:fldCharType="separate"/>
      </w:r>
      <w:r w:rsidRPr="00BE6DAB">
        <w:rPr>
          <w:rFonts w:eastAsia="Calibri"/>
          <w:i/>
          <w:noProof/>
        </w:rPr>
        <w:t>Include a list of federal permits and approvals needed for the project.</w:t>
      </w:r>
      <w:r w:rsidRPr="00BE6DAB">
        <w:rPr>
          <w:rFonts w:eastAsia="Calibri"/>
          <w:i/>
        </w:rPr>
        <w:fldChar w:fldCharType="end"/>
      </w:r>
      <w:bookmarkEnd w:id="13"/>
      <w:r>
        <w:rPr>
          <w:rFonts w:eastAsia="Calibri"/>
        </w:rPr>
        <w:t>]</w:t>
      </w:r>
    </w:p>
    <w:p w14:paraId="1472EA87" w14:textId="77777777" w:rsidR="00321DD0" w:rsidRPr="00321DD0" w:rsidRDefault="00321DD0" w:rsidP="00321DD0">
      <w:pPr>
        <w:numPr>
          <w:ilvl w:val="0"/>
          <w:numId w:val="13"/>
        </w:numPr>
        <w:spacing w:before="120" w:after="60" w:line="480" w:lineRule="auto"/>
        <w:ind w:left="0" w:firstLine="0"/>
        <w:contextualSpacing/>
        <w:rPr>
          <w:rFonts w:eastAsia="Tw Cen MT"/>
          <w:b/>
          <w:bCs/>
        </w:rPr>
      </w:pPr>
      <w:r w:rsidRPr="00321DD0">
        <w:rPr>
          <w:rFonts w:eastAsia="Tw Cen MT"/>
          <w:b/>
          <w:bCs/>
        </w:rPr>
        <w:t>Schedule for the Decision-Making Process</w:t>
      </w:r>
    </w:p>
    <w:p w14:paraId="2F81738D" w14:textId="5F3823A6" w:rsidR="00265525" w:rsidRDefault="00265525" w:rsidP="00321DD0">
      <w:pPr>
        <w:spacing w:before="120" w:after="60" w:line="480" w:lineRule="auto"/>
        <w:rPr>
          <w:rFonts w:eastAsia="Calibri"/>
        </w:rPr>
      </w:pPr>
      <w:r>
        <w:t xml:space="preserve">Below is a tentative schedule for the </w:t>
      </w:r>
      <w:proofErr w:type="gramStart"/>
      <w:r>
        <w:t>decision making</w:t>
      </w:r>
      <w:proofErr w:type="gramEnd"/>
      <w:r>
        <w:t xml:space="preserve"> process, including environmental review milestones</w:t>
      </w:r>
      <w:r>
        <w:rPr>
          <w:rFonts w:eastAsia="Calibri"/>
        </w:rPr>
        <w:t>:</w:t>
      </w:r>
    </w:p>
    <w:p w14:paraId="2CF56B99" w14:textId="77777777" w:rsidR="00265525" w:rsidRDefault="00974EF8" w:rsidP="00321DD0">
      <w:pPr>
        <w:spacing w:before="120" w:after="60" w:line="480" w:lineRule="auto"/>
        <w:rPr>
          <w:rFonts w:eastAsia="Calibri"/>
        </w:rPr>
      </w:pPr>
      <w:r>
        <w:rPr>
          <w:rFonts w:eastAsia="Calibri"/>
        </w:rPr>
        <w:t>[</w:t>
      </w:r>
      <w:r w:rsidRPr="00974EF8">
        <w:rPr>
          <w:rFonts w:eastAsia="Calibri"/>
          <w:i/>
        </w:rPr>
        <w:fldChar w:fldCharType="begin">
          <w:ffData>
            <w:name w:val="Text19"/>
            <w:enabled/>
            <w:calcOnExit w:val="0"/>
            <w:textInput>
              <w:default w:val="Include the timeline for the decsion making process."/>
            </w:textInput>
          </w:ffData>
        </w:fldChar>
      </w:r>
      <w:bookmarkStart w:id="14" w:name="Text19"/>
      <w:r w:rsidRPr="00974EF8">
        <w:rPr>
          <w:rFonts w:eastAsia="Calibri"/>
          <w:i/>
        </w:rPr>
        <w:instrText xml:space="preserve"> FORMTEXT </w:instrText>
      </w:r>
      <w:r w:rsidRPr="00974EF8">
        <w:rPr>
          <w:rFonts w:eastAsia="Calibri"/>
          <w:i/>
        </w:rPr>
      </w:r>
      <w:r w:rsidRPr="00974EF8">
        <w:rPr>
          <w:rFonts w:eastAsia="Calibri"/>
          <w:i/>
        </w:rPr>
        <w:fldChar w:fldCharType="separate"/>
      </w:r>
      <w:r w:rsidRPr="00974EF8">
        <w:rPr>
          <w:rFonts w:eastAsia="Calibri"/>
          <w:i/>
          <w:noProof/>
        </w:rPr>
        <w:t>Include the timeline for the decsion making process.</w:t>
      </w:r>
      <w:r w:rsidRPr="00974EF8">
        <w:rPr>
          <w:rFonts w:eastAsia="Calibri"/>
          <w:i/>
        </w:rPr>
        <w:fldChar w:fldCharType="end"/>
      </w:r>
      <w:bookmarkEnd w:id="14"/>
      <w:r>
        <w:rPr>
          <w:rFonts w:eastAsia="Calibri"/>
        </w:rPr>
        <w:t>]</w:t>
      </w:r>
    </w:p>
    <w:p w14:paraId="179BF2EB" w14:textId="7261F17A" w:rsidR="00321DD0" w:rsidRPr="00E43EB5" w:rsidRDefault="00265525" w:rsidP="00321DD0">
      <w:pPr>
        <w:spacing w:before="120" w:after="60" w:line="480" w:lineRule="auto"/>
        <w:rPr>
          <w:rFonts w:eastAsia="Calibri"/>
        </w:rPr>
      </w:pPr>
      <w:r>
        <w:rPr>
          <w:rFonts w:eastAsia="Calibri"/>
        </w:rPr>
        <w:t>As noted in the tentative schedule, t</w:t>
      </w:r>
      <w:r w:rsidR="00321DD0" w:rsidRPr="00E43EB5">
        <w:rPr>
          <w:rFonts w:eastAsia="Calibri"/>
        </w:rPr>
        <w:t xml:space="preserve">he Agencies intend to complete the EIS for the Project within two years, measured from the date of the </w:t>
      </w:r>
      <w:r w:rsidR="001C4F94">
        <w:rPr>
          <w:rFonts w:eastAsia="Calibri"/>
        </w:rPr>
        <w:t xml:space="preserve">publication </w:t>
      </w:r>
      <w:r w:rsidR="00321DD0" w:rsidRPr="00E43EB5">
        <w:rPr>
          <w:rFonts w:eastAsia="Calibri"/>
        </w:rPr>
        <w:t xml:space="preserve">of this notice to the date </w:t>
      </w:r>
      <w:r w:rsidR="00B8626F">
        <w:rPr>
          <w:rFonts w:eastAsia="Calibri"/>
        </w:rPr>
        <w:t xml:space="preserve">the </w:t>
      </w:r>
      <w:r w:rsidR="00A24257">
        <w:rPr>
          <w:rFonts w:eastAsia="Calibri"/>
        </w:rPr>
        <w:t>r</w:t>
      </w:r>
      <w:r>
        <w:rPr>
          <w:rFonts w:eastAsia="Calibri"/>
        </w:rPr>
        <w:t xml:space="preserve">ecord of </w:t>
      </w:r>
      <w:r w:rsidR="00A24257">
        <w:rPr>
          <w:rFonts w:eastAsia="Calibri"/>
        </w:rPr>
        <w:lastRenderedPageBreak/>
        <w:t>d</w:t>
      </w:r>
      <w:r>
        <w:rPr>
          <w:rFonts w:eastAsia="Calibri"/>
        </w:rPr>
        <w:t>ecision (</w:t>
      </w:r>
      <w:r w:rsidR="00321DD0" w:rsidRPr="00E43EB5">
        <w:rPr>
          <w:rFonts w:eastAsia="Calibri"/>
        </w:rPr>
        <w:t>ROD</w:t>
      </w:r>
      <w:r>
        <w:rPr>
          <w:rFonts w:eastAsia="Calibri"/>
        </w:rPr>
        <w:t>)</w:t>
      </w:r>
      <w:r w:rsidR="00321DD0" w:rsidRPr="00E43EB5">
        <w:rPr>
          <w:rFonts w:eastAsia="Calibri"/>
        </w:rPr>
        <w:t xml:space="preserve"> is signed.  The Agencies will accept public comments on the scope of the EIS (</w:t>
      </w:r>
      <w:r w:rsidR="00321DD0" w:rsidRPr="00E43EB5">
        <w:rPr>
          <w:rFonts w:eastAsia="Calibri"/>
          <w:i/>
          <w:iCs/>
        </w:rPr>
        <w:t>i.e.,</w:t>
      </w:r>
      <w:r w:rsidR="00321DD0" w:rsidRPr="00E43EB5">
        <w:rPr>
          <w:rFonts w:eastAsia="Calibri"/>
        </w:rPr>
        <w:t xml:space="preserve"> the information presented in this notice and at </w:t>
      </w:r>
      <w:r w:rsidR="00BE6DAB">
        <w:rPr>
          <w:rFonts w:eastAsia="Calibri"/>
        </w:rPr>
        <w:t>[</w:t>
      </w:r>
      <w:r w:rsidR="0007022E">
        <w:rPr>
          <w:rFonts w:eastAsia="Calibri"/>
          <w:i/>
        </w:rPr>
        <w:fldChar w:fldCharType="begin">
          <w:ffData>
            <w:name w:val="Text18"/>
            <w:enabled/>
            <w:calcOnExit w:val="0"/>
            <w:textInput>
              <w:default w:val="insert project weblink"/>
            </w:textInput>
          </w:ffData>
        </w:fldChar>
      </w:r>
      <w:bookmarkStart w:id="15" w:name="Text18"/>
      <w:r w:rsidR="0007022E">
        <w:rPr>
          <w:rFonts w:eastAsia="Calibri"/>
          <w:i/>
        </w:rPr>
        <w:instrText xml:space="preserve"> FORMTEXT </w:instrText>
      </w:r>
      <w:r w:rsidR="0007022E">
        <w:rPr>
          <w:rFonts w:eastAsia="Calibri"/>
          <w:i/>
        </w:rPr>
      </w:r>
      <w:r w:rsidR="0007022E">
        <w:rPr>
          <w:rFonts w:eastAsia="Calibri"/>
          <w:i/>
        </w:rPr>
        <w:fldChar w:fldCharType="separate"/>
      </w:r>
      <w:r w:rsidR="0007022E">
        <w:rPr>
          <w:rFonts w:eastAsia="Calibri"/>
          <w:i/>
          <w:noProof/>
        </w:rPr>
        <w:t>insert project weblink</w:t>
      </w:r>
      <w:r w:rsidR="0007022E">
        <w:rPr>
          <w:rFonts w:eastAsia="Calibri"/>
          <w:i/>
        </w:rPr>
        <w:fldChar w:fldCharType="end"/>
      </w:r>
      <w:bookmarkEnd w:id="15"/>
      <w:r w:rsidR="00BE6DAB">
        <w:rPr>
          <w:rFonts w:eastAsia="Calibri"/>
        </w:rPr>
        <w:t>]</w:t>
      </w:r>
      <w:r w:rsidR="00B8626F">
        <w:rPr>
          <w:rFonts w:eastAsia="Calibri"/>
        </w:rPr>
        <w:t>)</w:t>
      </w:r>
      <w:r w:rsidR="00ED01C0">
        <w:rPr>
          <w:rFonts w:eastAsia="Calibri"/>
        </w:rPr>
        <w:t xml:space="preserve"> until</w:t>
      </w:r>
      <w:r w:rsidR="0065498B">
        <w:rPr>
          <w:rFonts w:eastAsia="Calibri"/>
        </w:rPr>
        <w:t xml:space="preserve"> [INSERT DATE 30 DAYS AFTER PUBLICATION IN THE FEDERAL REGISTER].</w:t>
      </w:r>
      <w:r w:rsidR="00321DD0" w:rsidRPr="00E43EB5">
        <w:rPr>
          <w:rFonts w:eastAsia="Calibri"/>
        </w:rPr>
        <w:t xml:space="preserve">  The Agencies will then consider those comments as they prepare the Draft EIS.  The Agencies will announce the availability of the Draft EIS in the </w:t>
      </w:r>
      <w:r w:rsidR="00321DD0" w:rsidRPr="001C4F94">
        <w:rPr>
          <w:rFonts w:eastAsia="Calibri"/>
          <w:i/>
          <w:iCs/>
        </w:rPr>
        <w:t>Federal Register</w:t>
      </w:r>
      <w:r w:rsidR="00321DD0" w:rsidRPr="00E43EB5">
        <w:rPr>
          <w:rFonts w:eastAsia="Calibri"/>
        </w:rPr>
        <w:t xml:space="preserve"> and via local media outlets.  The </w:t>
      </w:r>
      <w:r w:rsidR="00974EF8">
        <w:rPr>
          <w:rFonts w:eastAsia="Calibri"/>
        </w:rPr>
        <w:t>[</w:t>
      </w:r>
      <w:r w:rsidR="00974EF8" w:rsidRPr="00974EF8">
        <w:rPr>
          <w:rFonts w:eastAsia="Calibri"/>
          <w:i/>
        </w:rPr>
        <w:fldChar w:fldCharType="begin">
          <w:ffData>
            <w:name w:val="Text20"/>
            <w:enabled/>
            <w:calcOnExit w:val="0"/>
            <w:textInput>
              <w:default w:val="insert grantee organization"/>
            </w:textInput>
          </w:ffData>
        </w:fldChar>
      </w:r>
      <w:bookmarkStart w:id="16" w:name="Text20"/>
      <w:r w:rsidR="00974EF8" w:rsidRPr="00974EF8">
        <w:rPr>
          <w:rFonts w:eastAsia="Calibri"/>
          <w:i/>
        </w:rPr>
        <w:instrText xml:space="preserve"> FORMTEXT </w:instrText>
      </w:r>
      <w:r w:rsidR="00974EF8" w:rsidRPr="00974EF8">
        <w:rPr>
          <w:rFonts w:eastAsia="Calibri"/>
          <w:i/>
        </w:rPr>
      </w:r>
      <w:r w:rsidR="00974EF8" w:rsidRPr="00974EF8">
        <w:rPr>
          <w:rFonts w:eastAsia="Calibri"/>
          <w:i/>
        </w:rPr>
        <w:fldChar w:fldCharType="separate"/>
      </w:r>
      <w:r w:rsidR="00974EF8" w:rsidRPr="00974EF8">
        <w:rPr>
          <w:rFonts w:eastAsia="Calibri"/>
          <w:i/>
          <w:noProof/>
        </w:rPr>
        <w:t>insert grantee organization</w:t>
      </w:r>
      <w:r w:rsidR="00974EF8" w:rsidRPr="00974EF8">
        <w:rPr>
          <w:rFonts w:eastAsia="Calibri"/>
          <w:i/>
        </w:rPr>
        <w:fldChar w:fldCharType="end"/>
      </w:r>
      <w:bookmarkEnd w:id="16"/>
      <w:r w:rsidR="00974EF8">
        <w:rPr>
          <w:rFonts w:eastAsia="Calibri"/>
        </w:rPr>
        <w:t>]</w:t>
      </w:r>
      <w:r w:rsidR="00321DD0" w:rsidRPr="00E43EB5">
        <w:rPr>
          <w:rFonts w:eastAsia="Calibri"/>
        </w:rPr>
        <w:t xml:space="preserve"> expects the Draft EIS will be available for a minimum</w:t>
      </w:r>
      <w:r w:rsidR="00ED01C0">
        <w:rPr>
          <w:rFonts w:eastAsia="Calibri"/>
        </w:rPr>
        <w:t xml:space="preserve"> of</w:t>
      </w:r>
      <w:r w:rsidR="00321DD0" w:rsidRPr="00E43EB5">
        <w:rPr>
          <w:rFonts w:eastAsia="Calibri"/>
        </w:rPr>
        <w:t xml:space="preserve"> </w:t>
      </w:r>
      <w:r w:rsidR="004604E9">
        <w:rPr>
          <w:rFonts w:eastAsia="Calibri"/>
        </w:rPr>
        <w:t>[</w:t>
      </w:r>
      <w:r w:rsidR="00AC2669">
        <w:rPr>
          <w:rFonts w:eastAsia="Calibri"/>
          <w:i/>
        </w:rPr>
        <w:fldChar w:fldCharType="begin">
          <w:ffData>
            <w:name w:val="Text21"/>
            <w:enabled/>
            <w:calcOnExit w:val="0"/>
            <w:textInput>
              <w:default w:val="insert number of days draft EIS will be available for public comment"/>
            </w:textInput>
          </w:ffData>
        </w:fldChar>
      </w:r>
      <w:bookmarkStart w:id="17" w:name="Text21"/>
      <w:r w:rsidR="00AC2669">
        <w:rPr>
          <w:rFonts w:eastAsia="Calibri"/>
          <w:i/>
        </w:rPr>
        <w:instrText xml:space="preserve"> FORMTEXT </w:instrText>
      </w:r>
      <w:r w:rsidR="00AC2669">
        <w:rPr>
          <w:rFonts w:eastAsia="Calibri"/>
          <w:i/>
        </w:rPr>
      </w:r>
      <w:r w:rsidR="00AC2669">
        <w:rPr>
          <w:rFonts w:eastAsia="Calibri"/>
          <w:i/>
        </w:rPr>
        <w:fldChar w:fldCharType="separate"/>
      </w:r>
      <w:r w:rsidR="00AC2669">
        <w:rPr>
          <w:rFonts w:eastAsia="Calibri"/>
          <w:i/>
          <w:noProof/>
        </w:rPr>
        <w:t>insert number of days draft EIS will be available for public comment</w:t>
      </w:r>
      <w:r w:rsidR="00AC2669">
        <w:rPr>
          <w:rFonts w:eastAsia="Calibri"/>
          <w:i/>
        </w:rPr>
        <w:fldChar w:fldCharType="end"/>
      </w:r>
      <w:bookmarkEnd w:id="17"/>
      <w:r w:rsidR="004604E9">
        <w:rPr>
          <w:rFonts w:eastAsia="Calibri"/>
        </w:rPr>
        <w:t>]</w:t>
      </w:r>
      <w:r w:rsidR="00321DD0" w:rsidRPr="00E43EB5">
        <w:rPr>
          <w:rFonts w:eastAsia="Calibri"/>
        </w:rPr>
        <w:t xml:space="preserve"> </w:t>
      </w:r>
      <w:r w:rsidR="00ED01C0">
        <w:rPr>
          <w:rFonts w:eastAsia="Calibri"/>
        </w:rPr>
        <w:t xml:space="preserve">days for the </w:t>
      </w:r>
      <w:r w:rsidR="00321DD0" w:rsidRPr="00E43EB5">
        <w:rPr>
          <w:rFonts w:eastAsia="Calibri"/>
        </w:rPr>
        <w:t xml:space="preserve">public comment period by </w:t>
      </w:r>
      <w:r w:rsidR="004604E9">
        <w:rPr>
          <w:rFonts w:eastAsia="Calibri"/>
        </w:rPr>
        <w:t>[</w:t>
      </w:r>
      <w:r w:rsidR="004604E9" w:rsidRPr="004604E9">
        <w:rPr>
          <w:rFonts w:eastAsia="Calibri"/>
          <w:i/>
        </w:rPr>
        <w:fldChar w:fldCharType="begin">
          <w:ffData>
            <w:name w:val="Text22"/>
            <w:enabled/>
            <w:calcOnExit w:val="0"/>
            <w:textInput>
              <w:default w:val="insert anticipated timeframe"/>
            </w:textInput>
          </w:ffData>
        </w:fldChar>
      </w:r>
      <w:bookmarkStart w:id="18" w:name="Text22"/>
      <w:r w:rsidR="004604E9" w:rsidRPr="004604E9">
        <w:rPr>
          <w:rFonts w:eastAsia="Calibri"/>
          <w:i/>
        </w:rPr>
        <w:instrText xml:space="preserve"> FORMTEXT </w:instrText>
      </w:r>
      <w:r w:rsidR="004604E9" w:rsidRPr="004604E9">
        <w:rPr>
          <w:rFonts w:eastAsia="Calibri"/>
          <w:i/>
        </w:rPr>
      </w:r>
      <w:r w:rsidR="004604E9" w:rsidRPr="004604E9">
        <w:rPr>
          <w:rFonts w:eastAsia="Calibri"/>
          <w:i/>
        </w:rPr>
        <w:fldChar w:fldCharType="separate"/>
      </w:r>
      <w:r w:rsidR="004604E9" w:rsidRPr="004604E9">
        <w:rPr>
          <w:rFonts w:eastAsia="Calibri"/>
          <w:i/>
          <w:noProof/>
        </w:rPr>
        <w:t xml:space="preserve">insert anticipated </w:t>
      </w:r>
      <w:r w:rsidR="00A24257">
        <w:rPr>
          <w:rFonts w:eastAsia="Calibri"/>
          <w:i/>
          <w:noProof/>
        </w:rPr>
        <w:t>season</w:t>
      </w:r>
      <w:r>
        <w:rPr>
          <w:rFonts w:eastAsia="Calibri"/>
          <w:i/>
          <w:noProof/>
        </w:rPr>
        <w:t>/year for the Draft EIS publication</w:t>
      </w:r>
      <w:r w:rsidR="004604E9" w:rsidRPr="004604E9">
        <w:rPr>
          <w:rFonts w:eastAsia="Calibri"/>
          <w:i/>
        </w:rPr>
        <w:fldChar w:fldCharType="end"/>
      </w:r>
      <w:bookmarkEnd w:id="18"/>
      <w:r w:rsidR="004604E9">
        <w:rPr>
          <w:rFonts w:eastAsia="Calibri"/>
        </w:rPr>
        <w:t>]</w:t>
      </w:r>
      <w:r w:rsidR="00321DD0" w:rsidRPr="00E43EB5">
        <w:rPr>
          <w:rFonts w:eastAsia="Calibri"/>
        </w:rPr>
        <w:t xml:space="preserve">.  The Draft EIS will be distributed and available for public and agency review and comment prior to a public hearing.  The Agencies will consider substantive comments timely submitted during the public comment period and then anticipate preparing a </w:t>
      </w:r>
      <w:r w:rsidR="009E6521">
        <w:rPr>
          <w:rFonts w:eastAsia="Calibri"/>
        </w:rPr>
        <w:t>[</w:t>
      </w:r>
      <w:r w:rsidR="009E6521">
        <w:rPr>
          <w:rFonts w:eastAsia="Calibri"/>
          <w:i/>
        </w:rPr>
        <w:fldChar w:fldCharType="begin">
          <w:ffData>
            <w:name w:val=""/>
            <w:enabled/>
            <w:calcOnExit w:val="0"/>
            <w:textInput>
              <w:default w:val="select either Final EIS and ROD or combined Final EIS/ROD"/>
            </w:textInput>
          </w:ffData>
        </w:fldChar>
      </w:r>
      <w:r w:rsidR="009E6521">
        <w:rPr>
          <w:rFonts w:eastAsia="Calibri"/>
          <w:i/>
        </w:rPr>
        <w:instrText xml:space="preserve"> FORMTEXT </w:instrText>
      </w:r>
      <w:r w:rsidR="009E6521">
        <w:rPr>
          <w:rFonts w:eastAsia="Calibri"/>
          <w:i/>
        </w:rPr>
      </w:r>
      <w:r w:rsidR="009E6521">
        <w:rPr>
          <w:rFonts w:eastAsia="Calibri"/>
          <w:i/>
        </w:rPr>
        <w:fldChar w:fldCharType="separate"/>
      </w:r>
      <w:r w:rsidR="009E6521">
        <w:rPr>
          <w:rFonts w:eastAsia="Calibri"/>
          <w:i/>
          <w:noProof/>
        </w:rPr>
        <w:t>select either Final EIS and ROD or combined Final EIS/ROD</w:t>
      </w:r>
      <w:r w:rsidR="009E6521">
        <w:rPr>
          <w:rFonts w:eastAsia="Calibri"/>
          <w:i/>
        </w:rPr>
        <w:fldChar w:fldCharType="end"/>
      </w:r>
      <w:r w:rsidRPr="00265525">
        <w:rPr>
          <w:rFonts w:eastAsia="Calibri"/>
        </w:rPr>
        <w:t>]</w:t>
      </w:r>
      <w:r>
        <w:rPr>
          <w:rFonts w:eastAsia="Calibri"/>
        </w:rPr>
        <w:t xml:space="preserve"> </w:t>
      </w:r>
      <w:r w:rsidR="00321DD0" w:rsidRPr="00E43EB5">
        <w:rPr>
          <w:rFonts w:eastAsia="Calibri"/>
        </w:rPr>
        <w:t xml:space="preserve">by </w:t>
      </w:r>
      <w:r w:rsidR="004604E9">
        <w:rPr>
          <w:rFonts w:eastAsia="Calibri"/>
        </w:rPr>
        <w:t>[</w:t>
      </w:r>
      <w:r w:rsidR="004604E9" w:rsidRPr="004604E9">
        <w:rPr>
          <w:rFonts w:eastAsia="Calibri"/>
          <w:i/>
        </w:rPr>
        <w:fldChar w:fldCharType="begin">
          <w:ffData>
            <w:name w:val="Text23"/>
            <w:enabled/>
            <w:calcOnExit w:val="0"/>
            <w:textInput>
              <w:default w:val="insert anticipated timeframe"/>
            </w:textInput>
          </w:ffData>
        </w:fldChar>
      </w:r>
      <w:bookmarkStart w:id="19" w:name="Text23"/>
      <w:r w:rsidR="004604E9" w:rsidRPr="004604E9">
        <w:rPr>
          <w:rFonts w:eastAsia="Calibri"/>
          <w:i/>
        </w:rPr>
        <w:instrText xml:space="preserve"> FORMTEXT </w:instrText>
      </w:r>
      <w:r w:rsidR="004604E9" w:rsidRPr="004604E9">
        <w:rPr>
          <w:rFonts w:eastAsia="Calibri"/>
          <w:i/>
        </w:rPr>
      </w:r>
      <w:r w:rsidR="004604E9" w:rsidRPr="004604E9">
        <w:rPr>
          <w:rFonts w:eastAsia="Calibri"/>
          <w:i/>
        </w:rPr>
        <w:fldChar w:fldCharType="separate"/>
      </w:r>
      <w:r w:rsidR="004604E9" w:rsidRPr="004604E9">
        <w:rPr>
          <w:rFonts w:eastAsia="Calibri"/>
          <w:i/>
          <w:noProof/>
        </w:rPr>
        <w:t>insert anticipated timeframe</w:t>
      </w:r>
      <w:r w:rsidR="004604E9" w:rsidRPr="004604E9">
        <w:rPr>
          <w:rFonts w:eastAsia="Calibri"/>
          <w:i/>
        </w:rPr>
        <w:fldChar w:fldCharType="end"/>
      </w:r>
      <w:bookmarkEnd w:id="19"/>
      <w:r w:rsidR="004604E9">
        <w:rPr>
          <w:rFonts w:eastAsia="Calibri"/>
        </w:rPr>
        <w:t>]</w:t>
      </w:r>
      <w:r w:rsidR="00321DD0" w:rsidRPr="00E43EB5">
        <w:rPr>
          <w:rFonts w:eastAsia="Calibri"/>
        </w:rPr>
        <w:t xml:space="preserve">.  The </w:t>
      </w:r>
      <w:r w:rsidRPr="00265525">
        <w:rPr>
          <w:rFonts w:eastAsia="Calibri"/>
        </w:rPr>
        <w:t>[</w:t>
      </w:r>
      <w:r w:rsidR="009E6521">
        <w:rPr>
          <w:rFonts w:eastAsia="Calibri"/>
          <w:i/>
        </w:rPr>
        <w:fldChar w:fldCharType="begin">
          <w:ffData>
            <w:name w:val=""/>
            <w:enabled/>
            <w:calcOnExit w:val="0"/>
            <w:textInput>
              <w:default w:val="select either Final EIS or Final EIS/ROD"/>
            </w:textInput>
          </w:ffData>
        </w:fldChar>
      </w:r>
      <w:r w:rsidR="009E6521">
        <w:rPr>
          <w:rFonts w:eastAsia="Calibri"/>
          <w:i/>
        </w:rPr>
        <w:instrText xml:space="preserve"> FORMTEXT </w:instrText>
      </w:r>
      <w:r w:rsidR="009E6521">
        <w:rPr>
          <w:rFonts w:eastAsia="Calibri"/>
          <w:i/>
        </w:rPr>
      </w:r>
      <w:r w:rsidR="009E6521">
        <w:rPr>
          <w:rFonts w:eastAsia="Calibri"/>
          <w:i/>
        </w:rPr>
        <w:fldChar w:fldCharType="separate"/>
      </w:r>
      <w:r w:rsidR="009E6521">
        <w:rPr>
          <w:rFonts w:eastAsia="Calibri"/>
          <w:i/>
          <w:noProof/>
        </w:rPr>
        <w:t>select either Final EIS or Final EIS/ROD</w:t>
      </w:r>
      <w:r w:rsidR="009E6521">
        <w:rPr>
          <w:rFonts w:eastAsia="Calibri"/>
          <w:i/>
        </w:rPr>
        <w:fldChar w:fldCharType="end"/>
      </w:r>
      <w:r>
        <w:rPr>
          <w:rFonts w:eastAsia="Calibri"/>
        </w:rPr>
        <w:t xml:space="preserve">] </w:t>
      </w:r>
      <w:r w:rsidR="00321DD0" w:rsidRPr="00E43EB5">
        <w:rPr>
          <w:rFonts w:eastAsia="Calibri"/>
        </w:rPr>
        <w:t xml:space="preserve"> will identify the NEPA preferred alternative and any necessary mitigation commitments.  The Agencies expect that all Federal environmental authorization decisions for the construction of the Project will be completed within a reasonable period following issuance of the </w:t>
      </w:r>
      <w:r w:rsidRPr="00265525">
        <w:rPr>
          <w:rFonts w:eastAsia="Calibri"/>
        </w:rPr>
        <w:t>[</w:t>
      </w:r>
      <w:r w:rsidR="009E6521">
        <w:rPr>
          <w:rFonts w:eastAsia="Calibri"/>
          <w:i/>
        </w:rPr>
        <w:fldChar w:fldCharType="begin">
          <w:ffData>
            <w:name w:val=""/>
            <w:enabled/>
            <w:calcOnExit w:val="0"/>
            <w:textInput>
              <w:default w:val="select either ROD or Final EIS/ROD"/>
            </w:textInput>
          </w:ffData>
        </w:fldChar>
      </w:r>
      <w:r w:rsidR="009E6521">
        <w:rPr>
          <w:rFonts w:eastAsia="Calibri"/>
          <w:i/>
        </w:rPr>
        <w:instrText xml:space="preserve"> FORMTEXT </w:instrText>
      </w:r>
      <w:r w:rsidR="009E6521">
        <w:rPr>
          <w:rFonts w:eastAsia="Calibri"/>
          <w:i/>
        </w:rPr>
      </w:r>
      <w:r w:rsidR="009E6521">
        <w:rPr>
          <w:rFonts w:eastAsia="Calibri"/>
          <w:i/>
        </w:rPr>
        <w:fldChar w:fldCharType="separate"/>
      </w:r>
      <w:r w:rsidR="009E6521">
        <w:rPr>
          <w:rFonts w:eastAsia="Calibri"/>
          <w:i/>
          <w:noProof/>
        </w:rPr>
        <w:t>select either ROD or Final EIS/ROD</w:t>
      </w:r>
      <w:r w:rsidR="009E6521">
        <w:rPr>
          <w:rFonts w:eastAsia="Calibri"/>
          <w:i/>
        </w:rPr>
        <w:fldChar w:fldCharType="end"/>
      </w:r>
      <w:r w:rsidRPr="00265525">
        <w:rPr>
          <w:rFonts w:eastAsia="Calibri"/>
        </w:rPr>
        <w:t>]</w:t>
      </w:r>
      <w:r w:rsidR="00321DD0" w:rsidRPr="00E43EB5">
        <w:rPr>
          <w:rFonts w:eastAsia="Calibri"/>
        </w:rPr>
        <w:t>.</w:t>
      </w:r>
    </w:p>
    <w:p w14:paraId="54C2EBD9" w14:textId="12CB9B61" w:rsidR="00321DD0" w:rsidRPr="00E43EB5" w:rsidRDefault="00321DD0" w:rsidP="00321DD0">
      <w:pPr>
        <w:spacing w:after="200" w:line="480" w:lineRule="auto"/>
        <w:rPr>
          <w:rFonts w:eastAsia="Calibri"/>
        </w:rPr>
      </w:pPr>
      <w:r w:rsidRPr="00E43EB5">
        <w:rPr>
          <w:rFonts w:eastAsia="Calibri"/>
        </w:rPr>
        <w:t>Notices of public meetings, including hearings, have been</w:t>
      </w:r>
      <w:r w:rsidR="00A00E11" w:rsidRPr="00E43EB5">
        <w:rPr>
          <w:rFonts w:eastAsia="Calibri"/>
        </w:rPr>
        <w:t>,</w:t>
      </w:r>
      <w:r w:rsidRPr="00E43EB5">
        <w:rPr>
          <w:rFonts w:eastAsia="Calibri"/>
        </w:rPr>
        <w:t xml:space="preserve"> and will continue to be</w:t>
      </w:r>
      <w:r w:rsidR="00A00E11" w:rsidRPr="00E43EB5">
        <w:rPr>
          <w:rFonts w:eastAsia="Calibri"/>
        </w:rPr>
        <w:t>,</w:t>
      </w:r>
      <w:r w:rsidRPr="00E43EB5">
        <w:rPr>
          <w:rFonts w:eastAsia="Calibri"/>
        </w:rPr>
        <w:t xml:space="preserve"> given through a variety of media providing the time and place of the meeting along with other relevant information.  Meeting date, time, and location information can be found on the Project website, Meetings and Events page, at: </w:t>
      </w:r>
      <w:r w:rsidR="004604E9">
        <w:rPr>
          <w:rFonts w:eastAsia="Calibri"/>
        </w:rPr>
        <w:t>[</w:t>
      </w:r>
      <w:r w:rsidR="0007022E">
        <w:rPr>
          <w:rFonts w:eastAsia="Calibri"/>
          <w:i/>
        </w:rPr>
        <w:fldChar w:fldCharType="begin">
          <w:ffData>
            <w:name w:val="Text24"/>
            <w:enabled/>
            <w:calcOnExit w:val="0"/>
            <w:textInput>
              <w:default w:val="insert project weblink"/>
            </w:textInput>
          </w:ffData>
        </w:fldChar>
      </w:r>
      <w:bookmarkStart w:id="20" w:name="Text24"/>
      <w:r w:rsidR="0007022E">
        <w:rPr>
          <w:rFonts w:eastAsia="Calibri"/>
          <w:i/>
        </w:rPr>
        <w:instrText xml:space="preserve"> FORMTEXT </w:instrText>
      </w:r>
      <w:r w:rsidR="0007022E">
        <w:rPr>
          <w:rFonts w:eastAsia="Calibri"/>
          <w:i/>
        </w:rPr>
      </w:r>
      <w:r w:rsidR="0007022E">
        <w:rPr>
          <w:rFonts w:eastAsia="Calibri"/>
          <w:i/>
        </w:rPr>
        <w:fldChar w:fldCharType="separate"/>
      </w:r>
      <w:r w:rsidR="0007022E">
        <w:rPr>
          <w:rFonts w:eastAsia="Calibri"/>
          <w:i/>
          <w:noProof/>
        </w:rPr>
        <w:t>insert project weblink</w:t>
      </w:r>
      <w:r w:rsidR="0007022E">
        <w:rPr>
          <w:rFonts w:eastAsia="Calibri"/>
          <w:i/>
        </w:rPr>
        <w:fldChar w:fldCharType="end"/>
      </w:r>
      <w:bookmarkEnd w:id="20"/>
      <w:r w:rsidR="004604E9">
        <w:rPr>
          <w:rFonts w:eastAsia="Calibri"/>
        </w:rPr>
        <w:t>]</w:t>
      </w:r>
      <w:r w:rsidRPr="00E43EB5">
        <w:rPr>
          <w:rFonts w:eastAsia="Calibri"/>
        </w:rPr>
        <w:t xml:space="preserve">.  Public meeting locations will comply with the Americans with Disabilities Act.  Persons needing special accommodations should contact </w:t>
      </w:r>
      <w:r w:rsidR="004604E9">
        <w:rPr>
          <w:rFonts w:eastAsia="Calibri"/>
        </w:rPr>
        <w:t>[</w:t>
      </w:r>
      <w:r w:rsidR="00AC2669">
        <w:rPr>
          <w:rFonts w:eastAsia="Calibri"/>
          <w:i/>
        </w:rPr>
        <w:fldChar w:fldCharType="begin">
          <w:ffData>
            <w:name w:val="Text25"/>
            <w:enabled/>
            <w:calcOnExit w:val="0"/>
            <w:textInput>
              <w:default w:val="include grantee contact information"/>
            </w:textInput>
          </w:ffData>
        </w:fldChar>
      </w:r>
      <w:bookmarkStart w:id="21" w:name="Text25"/>
      <w:r w:rsidR="00AC2669">
        <w:rPr>
          <w:rFonts w:eastAsia="Calibri"/>
          <w:i/>
        </w:rPr>
        <w:instrText xml:space="preserve"> FORMTEXT </w:instrText>
      </w:r>
      <w:r w:rsidR="00AC2669">
        <w:rPr>
          <w:rFonts w:eastAsia="Calibri"/>
          <w:i/>
        </w:rPr>
      </w:r>
      <w:r w:rsidR="00AC2669">
        <w:rPr>
          <w:rFonts w:eastAsia="Calibri"/>
          <w:i/>
        </w:rPr>
        <w:fldChar w:fldCharType="separate"/>
      </w:r>
      <w:r w:rsidR="00AC2669">
        <w:rPr>
          <w:rFonts w:eastAsia="Calibri"/>
          <w:i/>
          <w:noProof/>
        </w:rPr>
        <w:t>include grantee contact information</w:t>
      </w:r>
      <w:r w:rsidR="00AC2669">
        <w:rPr>
          <w:rFonts w:eastAsia="Calibri"/>
          <w:i/>
        </w:rPr>
        <w:fldChar w:fldCharType="end"/>
      </w:r>
      <w:bookmarkEnd w:id="21"/>
      <w:r w:rsidR="004604E9">
        <w:rPr>
          <w:rFonts w:eastAsia="Calibri"/>
        </w:rPr>
        <w:t>]</w:t>
      </w:r>
      <w:r w:rsidRPr="00E43EB5">
        <w:rPr>
          <w:rFonts w:eastAsia="Calibri"/>
        </w:rPr>
        <w:t>.</w:t>
      </w:r>
    </w:p>
    <w:p w14:paraId="54DED2CD" w14:textId="77777777" w:rsidR="00321DD0" w:rsidRPr="00321DD0" w:rsidRDefault="00321DD0" w:rsidP="00230741">
      <w:pPr>
        <w:keepNext/>
        <w:numPr>
          <w:ilvl w:val="0"/>
          <w:numId w:val="13"/>
        </w:numPr>
        <w:spacing w:before="120" w:after="60" w:line="480" w:lineRule="auto"/>
        <w:ind w:left="0" w:firstLine="0"/>
        <w:rPr>
          <w:rFonts w:eastAsia="Tw Cen MT"/>
          <w:b/>
          <w:bCs/>
        </w:rPr>
      </w:pPr>
      <w:r w:rsidRPr="00321DD0">
        <w:rPr>
          <w:rFonts w:eastAsia="Tw Cen MT"/>
          <w:b/>
          <w:bCs/>
        </w:rPr>
        <w:lastRenderedPageBreak/>
        <w:t>Request for Identification of Potential Alternatives, Information, and Analysis</w:t>
      </w:r>
    </w:p>
    <w:p w14:paraId="0349DCB1" w14:textId="16C23C19" w:rsidR="00321DD0" w:rsidRPr="00E43EB5" w:rsidRDefault="00321DD0" w:rsidP="00321DD0">
      <w:pPr>
        <w:spacing w:before="120" w:after="60" w:line="480" w:lineRule="auto"/>
        <w:rPr>
          <w:rFonts w:eastAsia="Calibri"/>
        </w:rPr>
      </w:pPr>
      <w:r w:rsidRPr="00E43EB5">
        <w:rPr>
          <w:rFonts w:eastAsia="Calibri"/>
        </w:rPr>
        <w:t xml:space="preserve">The Agencies invite all State, Tribal, local governments, and the public to comment on potential alternatives, information, </w:t>
      </w:r>
      <w:r w:rsidR="00C22984">
        <w:rPr>
          <w:rFonts w:eastAsia="Calibri"/>
        </w:rPr>
        <w:t xml:space="preserve">impacts </w:t>
      </w:r>
      <w:r w:rsidRPr="00E43EB5">
        <w:rPr>
          <w:rFonts w:eastAsia="Calibri"/>
        </w:rPr>
        <w:t>and analyses to be considered in the EIS</w:t>
      </w:r>
      <w:r w:rsidR="00C22984">
        <w:rPr>
          <w:rFonts w:eastAsia="Calibri"/>
        </w:rPr>
        <w:t>, as well as any other</w:t>
      </w:r>
      <w:r w:rsidR="00C22984" w:rsidRPr="00C22984">
        <w:rPr>
          <w:rFonts w:eastAsia="Calibri"/>
        </w:rPr>
        <w:t xml:space="preserve"> relevant information, studies, or analyses with respect to the proposed agency action</w:t>
      </w:r>
      <w:r w:rsidRPr="00E43EB5">
        <w:rPr>
          <w:rFonts w:eastAsia="Calibri"/>
        </w:rPr>
        <w:t>.</w:t>
      </w:r>
    </w:p>
    <w:p w14:paraId="43A41A16" w14:textId="77777777" w:rsidR="00321DD0" w:rsidRPr="00321DD0" w:rsidRDefault="00321DD0" w:rsidP="00321DD0">
      <w:pPr>
        <w:spacing w:before="120" w:after="60" w:line="480" w:lineRule="auto"/>
        <w:contextualSpacing/>
        <w:rPr>
          <w:rFonts w:eastAsia="Tw Cen MT"/>
          <w:b/>
          <w:bCs/>
        </w:rPr>
      </w:pPr>
    </w:p>
    <w:p w14:paraId="0989A925" w14:textId="77777777" w:rsidR="00A14EEF" w:rsidRPr="001C4F94" w:rsidRDefault="00321DD0" w:rsidP="000A671E">
      <w:pPr>
        <w:spacing w:before="120" w:after="60" w:line="480" w:lineRule="auto"/>
        <w:contextualSpacing/>
        <w:rPr>
          <w:i/>
          <w:iCs/>
        </w:rPr>
      </w:pPr>
      <w:r w:rsidRPr="001C4F94">
        <w:rPr>
          <w:rFonts w:eastAsia="Tw Cen MT"/>
          <w:i/>
          <w:iCs/>
        </w:rPr>
        <w:t>Regional Administrator, FTA Region</w:t>
      </w:r>
      <w:r w:rsidR="00BE6DAB">
        <w:rPr>
          <w:rFonts w:eastAsia="Tw Cen MT"/>
          <w:i/>
          <w:iCs/>
        </w:rPr>
        <w:t xml:space="preserve"> [</w:t>
      </w:r>
      <w:r w:rsidR="00BE6DAB">
        <w:rPr>
          <w:rFonts w:eastAsia="Tw Cen MT"/>
          <w:i/>
          <w:iCs/>
        </w:rPr>
        <w:fldChar w:fldCharType="begin">
          <w:ffData>
            <w:name w:val="Text17"/>
            <w:enabled/>
            <w:calcOnExit w:val="0"/>
            <w:textInput>
              <w:default w:val="include Region #"/>
            </w:textInput>
          </w:ffData>
        </w:fldChar>
      </w:r>
      <w:bookmarkStart w:id="22" w:name="Text17"/>
      <w:r w:rsidR="00BE6DAB">
        <w:rPr>
          <w:rFonts w:eastAsia="Tw Cen MT"/>
          <w:i/>
          <w:iCs/>
        </w:rPr>
        <w:instrText xml:space="preserve"> FORMTEXT </w:instrText>
      </w:r>
      <w:r w:rsidR="00BE6DAB">
        <w:rPr>
          <w:rFonts w:eastAsia="Tw Cen MT"/>
          <w:i/>
          <w:iCs/>
        </w:rPr>
      </w:r>
      <w:r w:rsidR="00BE6DAB">
        <w:rPr>
          <w:rFonts w:eastAsia="Tw Cen MT"/>
          <w:i/>
          <w:iCs/>
        </w:rPr>
        <w:fldChar w:fldCharType="separate"/>
      </w:r>
      <w:r w:rsidR="00BE6DAB">
        <w:rPr>
          <w:rFonts w:eastAsia="Tw Cen MT"/>
          <w:i/>
          <w:iCs/>
          <w:noProof/>
        </w:rPr>
        <w:t>include Region #</w:t>
      </w:r>
      <w:r w:rsidR="00BE6DAB">
        <w:rPr>
          <w:rFonts w:eastAsia="Tw Cen MT"/>
          <w:i/>
          <w:iCs/>
        </w:rPr>
        <w:fldChar w:fldCharType="end"/>
      </w:r>
      <w:bookmarkEnd w:id="22"/>
      <w:r w:rsidR="00BE6DAB">
        <w:rPr>
          <w:rFonts w:eastAsia="Tw Cen MT"/>
          <w:i/>
          <w:iCs/>
        </w:rPr>
        <w:t>]</w:t>
      </w:r>
      <w:r w:rsidR="00AF1E03">
        <w:rPr>
          <w:rFonts w:eastAsia="Tw Cen MT"/>
          <w:i/>
          <w:iCs/>
        </w:rPr>
        <w:t>.</w:t>
      </w:r>
      <w:bookmarkEnd w:id="0"/>
    </w:p>
    <w:sectPr w:rsidR="00A14EEF" w:rsidRPr="001C4F94" w:rsidSect="00230741">
      <w:footerReference w:type="default" r:id="rId13"/>
      <w:pgSz w:w="12240" w:h="15840"/>
      <w:pgMar w:top="1440" w:right="1440" w:bottom="1080" w:left="1440" w:header="0" w:footer="10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2FE7" w14:textId="77777777" w:rsidR="00387DB9" w:rsidRDefault="00387DB9" w:rsidP="00D63FAF">
      <w:r>
        <w:separator/>
      </w:r>
    </w:p>
  </w:endnote>
  <w:endnote w:type="continuationSeparator" w:id="0">
    <w:p w14:paraId="05097E65" w14:textId="77777777" w:rsidR="00387DB9" w:rsidRDefault="00387DB9" w:rsidP="00D63FAF">
      <w:r>
        <w:continuationSeparator/>
      </w:r>
    </w:p>
  </w:endnote>
  <w:endnote w:type="continuationNotice" w:id="1">
    <w:p w14:paraId="0BCD4D8F" w14:textId="77777777" w:rsidR="00387DB9" w:rsidRDefault="00387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1469" w14:textId="77777777" w:rsidR="00230741" w:rsidRDefault="00230741">
    <w:pPr>
      <w:pStyle w:val="Footer"/>
      <w:jc w:val="center"/>
    </w:pPr>
  </w:p>
  <w:sdt>
    <w:sdtPr>
      <w:id w:val="-1379851712"/>
      <w:docPartObj>
        <w:docPartGallery w:val="Page Numbers (Bottom of Page)"/>
        <w:docPartUnique/>
      </w:docPartObj>
    </w:sdtPr>
    <w:sdtEndPr>
      <w:rPr>
        <w:noProof/>
      </w:rPr>
    </w:sdtEndPr>
    <w:sdtContent>
      <w:p w14:paraId="16FD2CFE" w14:textId="5DA581F9" w:rsidR="00230741" w:rsidRDefault="002307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1DF0E" w14:textId="77777777" w:rsidR="000F77B4" w:rsidRPr="00BC2A19" w:rsidRDefault="000F77B4" w:rsidP="000F77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A09B" w14:textId="77777777" w:rsidR="00387DB9" w:rsidRDefault="00387DB9" w:rsidP="00D63FAF">
      <w:r>
        <w:separator/>
      </w:r>
    </w:p>
  </w:footnote>
  <w:footnote w:type="continuationSeparator" w:id="0">
    <w:p w14:paraId="788032B5" w14:textId="77777777" w:rsidR="00387DB9" w:rsidRDefault="00387DB9" w:rsidP="00D63FAF">
      <w:r>
        <w:continuationSeparator/>
      </w:r>
    </w:p>
  </w:footnote>
  <w:footnote w:type="continuationNotice" w:id="1">
    <w:p w14:paraId="7DDBC324" w14:textId="77777777" w:rsidR="00387DB9" w:rsidRDefault="00387D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D0A4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70AF5"/>
    <w:multiLevelType w:val="hybridMultilevel"/>
    <w:tmpl w:val="061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0503"/>
    <w:multiLevelType w:val="hybridMultilevel"/>
    <w:tmpl w:val="0AEA3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646CC2"/>
    <w:multiLevelType w:val="hybridMultilevel"/>
    <w:tmpl w:val="FD22C8AA"/>
    <w:lvl w:ilvl="0" w:tplc="289EA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833D7"/>
    <w:multiLevelType w:val="hybridMultilevel"/>
    <w:tmpl w:val="06F0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B1C34"/>
    <w:multiLevelType w:val="hybridMultilevel"/>
    <w:tmpl w:val="5D52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35D32"/>
    <w:multiLevelType w:val="hybridMultilevel"/>
    <w:tmpl w:val="98F44996"/>
    <w:lvl w:ilvl="0" w:tplc="389042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830BBE"/>
    <w:multiLevelType w:val="hybridMultilevel"/>
    <w:tmpl w:val="5D783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D91D26"/>
    <w:multiLevelType w:val="hybridMultilevel"/>
    <w:tmpl w:val="D288406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4A641B04"/>
    <w:multiLevelType w:val="hybridMultilevel"/>
    <w:tmpl w:val="F6C45428"/>
    <w:lvl w:ilvl="0" w:tplc="203C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F2372"/>
    <w:multiLevelType w:val="hybridMultilevel"/>
    <w:tmpl w:val="578E4884"/>
    <w:lvl w:ilvl="0" w:tplc="5DC251E6">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E5B49"/>
    <w:multiLevelType w:val="hybridMultilevel"/>
    <w:tmpl w:val="569AAD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767C6"/>
    <w:multiLevelType w:val="hybridMultilevel"/>
    <w:tmpl w:val="FD6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957033">
    <w:abstractNumId w:val="0"/>
  </w:num>
  <w:num w:numId="2" w16cid:durableId="1866794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236954">
    <w:abstractNumId w:val="3"/>
  </w:num>
  <w:num w:numId="4" w16cid:durableId="1706785935">
    <w:abstractNumId w:val="1"/>
  </w:num>
  <w:num w:numId="5" w16cid:durableId="1157914759">
    <w:abstractNumId w:val="4"/>
  </w:num>
  <w:num w:numId="6" w16cid:durableId="1848903721">
    <w:abstractNumId w:val="12"/>
  </w:num>
  <w:num w:numId="7" w16cid:durableId="1025206416">
    <w:abstractNumId w:val="8"/>
  </w:num>
  <w:num w:numId="8" w16cid:durableId="842745958">
    <w:abstractNumId w:val="5"/>
  </w:num>
  <w:num w:numId="9" w16cid:durableId="1096093677">
    <w:abstractNumId w:val="9"/>
  </w:num>
  <w:num w:numId="10" w16cid:durableId="456413393">
    <w:abstractNumId w:val="2"/>
  </w:num>
  <w:num w:numId="11" w16cid:durableId="915553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5702266">
    <w:abstractNumId w:val="11"/>
  </w:num>
  <w:num w:numId="13" w16cid:durableId="261501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9"/>
    <w:rsid w:val="00003E1D"/>
    <w:rsid w:val="000106D5"/>
    <w:rsid w:val="000106DE"/>
    <w:rsid w:val="00010871"/>
    <w:rsid w:val="00013D8E"/>
    <w:rsid w:val="000145F3"/>
    <w:rsid w:val="00017A3A"/>
    <w:rsid w:val="000273B6"/>
    <w:rsid w:val="0003385D"/>
    <w:rsid w:val="00047CBA"/>
    <w:rsid w:val="00053484"/>
    <w:rsid w:val="00056F8E"/>
    <w:rsid w:val="0006386D"/>
    <w:rsid w:val="00067333"/>
    <w:rsid w:val="0007022E"/>
    <w:rsid w:val="0007211B"/>
    <w:rsid w:val="000803C4"/>
    <w:rsid w:val="000822BA"/>
    <w:rsid w:val="00087FC6"/>
    <w:rsid w:val="000909C2"/>
    <w:rsid w:val="00093E50"/>
    <w:rsid w:val="000A05EA"/>
    <w:rsid w:val="000A671E"/>
    <w:rsid w:val="000A6BAC"/>
    <w:rsid w:val="000C410F"/>
    <w:rsid w:val="000C609F"/>
    <w:rsid w:val="000C71B1"/>
    <w:rsid w:val="000C776F"/>
    <w:rsid w:val="000D0473"/>
    <w:rsid w:val="000D2909"/>
    <w:rsid w:val="000D2BED"/>
    <w:rsid w:val="000D3A10"/>
    <w:rsid w:val="000E5CA1"/>
    <w:rsid w:val="000F77B4"/>
    <w:rsid w:val="001027E0"/>
    <w:rsid w:val="00116DB3"/>
    <w:rsid w:val="00120926"/>
    <w:rsid w:val="00124E42"/>
    <w:rsid w:val="00126A0D"/>
    <w:rsid w:val="00134EAE"/>
    <w:rsid w:val="001356D4"/>
    <w:rsid w:val="00135BAF"/>
    <w:rsid w:val="00136D07"/>
    <w:rsid w:val="001426E0"/>
    <w:rsid w:val="001445A4"/>
    <w:rsid w:val="00151659"/>
    <w:rsid w:val="00177DE1"/>
    <w:rsid w:val="0018154B"/>
    <w:rsid w:val="00184CB5"/>
    <w:rsid w:val="0019112E"/>
    <w:rsid w:val="001927F6"/>
    <w:rsid w:val="00196DFA"/>
    <w:rsid w:val="00196F09"/>
    <w:rsid w:val="001A02EF"/>
    <w:rsid w:val="001A0D46"/>
    <w:rsid w:val="001B5FC8"/>
    <w:rsid w:val="001C343B"/>
    <w:rsid w:val="001C48E3"/>
    <w:rsid w:val="001C4F94"/>
    <w:rsid w:val="001C54E6"/>
    <w:rsid w:val="001C5ED4"/>
    <w:rsid w:val="001C70A0"/>
    <w:rsid w:val="001D77E9"/>
    <w:rsid w:val="001E32D6"/>
    <w:rsid w:val="001E46B1"/>
    <w:rsid w:val="001E4DC7"/>
    <w:rsid w:val="001F017A"/>
    <w:rsid w:val="001F6A76"/>
    <w:rsid w:val="001F79FD"/>
    <w:rsid w:val="001F7A2C"/>
    <w:rsid w:val="00205211"/>
    <w:rsid w:val="0021354F"/>
    <w:rsid w:val="00213973"/>
    <w:rsid w:val="00221A3E"/>
    <w:rsid w:val="00230741"/>
    <w:rsid w:val="00235DFC"/>
    <w:rsid w:val="002374BD"/>
    <w:rsid w:val="00237D99"/>
    <w:rsid w:val="0024167A"/>
    <w:rsid w:val="002502F5"/>
    <w:rsid w:val="00256259"/>
    <w:rsid w:val="00257013"/>
    <w:rsid w:val="00263F4B"/>
    <w:rsid w:val="00265525"/>
    <w:rsid w:val="00267C67"/>
    <w:rsid w:val="00285627"/>
    <w:rsid w:val="002868D5"/>
    <w:rsid w:val="00292407"/>
    <w:rsid w:val="00293F86"/>
    <w:rsid w:val="00296D1F"/>
    <w:rsid w:val="002A1A3C"/>
    <w:rsid w:val="002A616E"/>
    <w:rsid w:val="002B1327"/>
    <w:rsid w:val="002B16D3"/>
    <w:rsid w:val="002C3C94"/>
    <w:rsid w:val="002C6BBF"/>
    <w:rsid w:val="002C7BAD"/>
    <w:rsid w:val="002D7615"/>
    <w:rsid w:val="002E10E4"/>
    <w:rsid w:val="002E1605"/>
    <w:rsid w:val="002E3B71"/>
    <w:rsid w:val="003148E5"/>
    <w:rsid w:val="0032154E"/>
    <w:rsid w:val="00321DD0"/>
    <w:rsid w:val="00322037"/>
    <w:rsid w:val="00322AE1"/>
    <w:rsid w:val="00322D2D"/>
    <w:rsid w:val="00327B9B"/>
    <w:rsid w:val="00327CBE"/>
    <w:rsid w:val="00337AD6"/>
    <w:rsid w:val="0034241B"/>
    <w:rsid w:val="003527ED"/>
    <w:rsid w:val="00357801"/>
    <w:rsid w:val="00366CED"/>
    <w:rsid w:val="00370345"/>
    <w:rsid w:val="00370B56"/>
    <w:rsid w:val="00371AF4"/>
    <w:rsid w:val="003729E5"/>
    <w:rsid w:val="003756F9"/>
    <w:rsid w:val="0037634B"/>
    <w:rsid w:val="00387DB9"/>
    <w:rsid w:val="003929A1"/>
    <w:rsid w:val="003967C0"/>
    <w:rsid w:val="003A3CBE"/>
    <w:rsid w:val="003A4AC3"/>
    <w:rsid w:val="003D778D"/>
    <w:rsid w:val="003E38D4"/>
    <w:rsid w:val="00403596"/>
    <w:rsid w:val="00413B17"/>
    <w:rsid w:val="00414265"/>
    <w:rsid w:val="0041432B"/>
    <w:rsid w:val="00414333"/>
    <w:rsid w:val="004255EA"/>
    <w:rsid w:val="00425DF4"/>
    <w:rsid w:val="00450956"/>
    <w:rsid w:val="00454167"/>
    <w:rsid w:val="00456198"/>
    <w:rsid w:val="004604E9"/>
    <w:rsid w:val="0047165D"/>
    <w:rsid w:val="00480C36"/>
    <w:rsid w:val="00483775"/>
    <w:rsid w:val="00492B02"/>
    <w:rsid w:val="0049307D"/>
    <w:rsid w:val="0049623D"/>
    <w:rsid w:val="004B5013"/>
    <w:rsid w:val="004D2CB9"/>
    <w:rsid w:val="004D50F2"/>
    <w:rsid w:val="004E3294"/>
    <w:rsid w:val="004E68B7"/>
    <w:rsid w:val="004F370C"/>
    <w:rsid w:val="004F72EB"/>
    <w:rsid w:val="00503C1E"/>
    <w:rsid w:val="00505295"/>
    <w:rsid w:val="00506B26"/>
    <w:rsid w:val="00512FE7"/>
    <w:rsid w:val="00514613"/>
    <w:rsid w:val="00516CD8"/>
    <w:rsid w:val="00521A8B"/>
    <w:rsid w:val="00530813"/>
    <w:rsid w:val="00535F3D"/>
    <w:rsid w:val="00535FFF"/>
    <w:rsid w:val="0054157F"/>
    <w:rsid w:val="0054394C"/>
    <w:rsid w:val="00544298"/>
    <w:rsid w:val="00553B2A"/>
    <w:rsid w:val="0055595F"/>
    <w:rsid w:val="00563CA4"/>
    <w:rsid w:val="00565E63"/>
    <w:rsid w:val="00570AB1"/>
    <w:rsid w:val="005718A6"/>
    <w:rsid w:val="0057684F"/>
    <w:rsid w:val="0059508C"/>
    <w:rsid w:val="00595323"/>
    <w:rsid w:val="005B5741"/>
    <w:rsid w:val="005C3E54"/>
    <w:rsid w:val="005C482B"/>
    <w:rsid w:val="005C5222"/>
    <w:rsid w:val="005C57EC"/>
    <w:rsid w:val="005D012F"/>
    <w:rsid w:val="005D3AD2"/>
    <w:rsid w:val="005D3F9B"/>
    <w:rsid w:val="005D6492"/>
    <w:rsid w:val="005E2DA4"/>
    <w:rsid w:val="005E305A"/>
    <w:rsid w:val="005E3097"/>
    <w:rsid w:val="005E409E"/>
    <w:rsid w:val="005E5AFA"/>
    <w:rsid w:val="005E665A"/>
    <w:rsid w:val="005F4F61"/>
    <w:rsid w:val="00600EE3"/>
    <w:rsid w:val="0060346B"/>
    <w:rsid w:val="00604107"/>
    <w:rsid w:val="0060594B"/>
    <w:rsid w:val="00605C9E"/>
    <w:rsid w:val="006203B2"/>
    <w:rsid w:val="006342B2"/>
    <w:rsid w:val="00652E82"/>
    <w:rsid w:val="0065498B"/>
    <w:rsid w:val="0065602C"/>
    <w:rsid w:val="00656392"/>
    <w:rsid w:val="006607A7"/>
    <w:rsid w:val="00661776"/>
    <w:rsid w:val="00661F1B"/>
    <w:rsid w:val="00666AC5"/>
    <w:rsid w:val="006754DB"/>
    <w:rsid w:val="00676149"/>
    <w:rsid w:val="00677077"/>
    <w:rsid w:val="006A15AE"/>
    <w:rsid w:val="006A53BA"/>
    <w:rsid w:val="006B23C9"/>
    <w:rsid w:val="006B2F80"/>
    <w:rsid w:val="006B32C1"/>
    <w:rsid w:val="006C1424"/>
    <w:rsid w:val="006C2348"/>
    <w:rsid w:val="006C3015"/>
    <w:rsid w:val="006D33E5"/>
    <w:rsid w:val="006D6B7C"/>
    <w:rsid w:val="006E3A4A"/>
    <w:rsid w:val="006E4BCB"/>
    <w:rsid w:val="006F4464"/>
    <w:rsid w:val="006F5F4F"/>
    <w:rsid w:val="006F664D"/>
    <w:rsid w:val="006F7C5F"/>
    <w:rsid w:val="007035FE"/>
    <w:rsid w:val="00705644"/>
    <w:rsid w:val="007117FB"/>
    <w:rsid w:val="00714403"/>
    <w:rsid w:val="00717EA2"/>
    <w:rsid w:val="007234E8"/>
    <w:rsid w:val="00731556"/>
    <w:rsid w:val="0073407F"/>
    <w:rsid w:val="00736359"/>
    <w:rsid w:val="00737A11"/>
    <w:rsid w:val="0075130C"/>
    <w:rsid w:val="00757833"/>
    <w:rsid w:val="00763FBF"/>
    <w:rsid w:val="00766CE3"/>
    <w:rsid w:val="00770B24"/>
    <w:rsid w:val="00780048"/>
    <w:rsid w:val="0078129E"/>
    <w:rsid w:val="007829DF"/>
    <w:rsid w:val="0078705F"/>
    <w:rsid w:val="00787896"/>
    <w:rsid w:val="00787EF1"/>
    <w:rsid w:val="007963DC"/>
    <w:rsid w:val="007970F9"/>
    <w:rsid w:val="007A7500"/>
    <w:rsid w:val="007B58F7"/>
    <w:rsid w:val="007B7F18"/>
    <w:rsid w:val="007D4BAC"/>
    <w:rsid w:val="007D7776"/>
    <w:rsid w:val="007E0CF4"/>
    <w:rsid w:val="007E1FEF"/>
    <w:rsid w:val="007F2BFC"/>
    <w:rsid w:val="007F65A7"/>
    <w:rsid w:val="007F71E8"/>
    <w:rsid w:val="007F7950"/>
    <w:rsid w:val="00800C03"/>
    <w:rsid w:val="00804655"/>
    <w:rsid w:val="00815FC5"/>
    <w:rsid w:val="00821A59"/>
    <w:rsid w:val="008339EF"/>
    <w:rsid w:val="00834470"/>
    <w:rsid w:val="0084261F"/>
    <w:rsid w:val="008457EC"/>
    <w:rsid w:val="00856389"/>
    <w:rsid w:val="00866D1E"/>
    <w:rsid w:val="00883A44"/>
    <w:rsid w:val="00885D7A"/>
    <w:rsid w:val="008870A9"/>
    <w:rsid w:val="008870AE"/>
    <w:rsid w:val="00896051"/>
    <w:rsid w:val="00896397"/>
    <w:rsid w:val="008A1E0D"/>
    <w:rsid w:val="008A5DB8"/>
    <w:rsid w:val="008C2CB3"/>
    <w:rsid w:val="008C38F9"/>
    <w:rsid w:val="008C5A36"/>
    <w:rsid w:val="008D0DF1"/>
    <w:rsid w:val="008D7AD1"/>
    <w:rsid w:val="008E5E68"/>
    <w:rsid w:val="008F0837"/>
    <w:rsid w:val="008F4841"/>
    <w:rsid w:val="00901391"/>
    <w:rsid w:val="00902AAF"/>
    <w:rsid w:val="0090786D"/>
    <w:rsid w:val="009078D3"/>
    <w:rsid w:val="009109F7"/>
    <w:rsid w:val="00910E72"/>
    <w:rsid w:val="009112E6"/>
    <w:rsid w:val="00911C1A"/>
    <w:rsid w:val="009170EA"/>
    <w:rsid w:val="0091755C"/>
    <w:rsid w:val="009226CC"/>
    <w:rsid w:val="009243EB"/>
    <w:rsid w:val="00930B7C"/>
    <w:rsid w:val="00931B4A"/>
    <w:rsid w:val="00940AE9"/>
    <w:rsid w:val="009438AF"/>
    <w:rsid w:val="00951009"/>
    <w:rsid w:val="009519FE"/>
    <w:rsid w:val="00953554"/>
    <w:rsid w:val="009554AA"/>
    <w:rsid w:val="009663B4"/>
    <w:rsid w:val="009665BD"/>
    <w:rsid w:val="00970CFC"/>
    <w:rsid w:val="00972B06"/>
    <w:rsid w:val="00974EF8"/>
    <w:rsid w:val="009773C0"/>
    <w:rsid w:val="00977504"/>
    <w:rsid w:val="00977714"/>
    <w:rsid w:val="00977A1E"/>
    <w:rsid w:val="0098171C"/>
    <w:rsid w:val="00987340"/>
    <w:rsid w:val="00993087"/>
    <w:rsid w:val="0099490A"/>
    <w:rsid w:val="009970D4"/>
    <w:rsid w:val="009A1289"/>
    <w:rsid w:val="009A3A43"/>
    <w:rsid w:val="009A79C6"/>
    <w:rsid w:val="009B0145"/>
    <w:rsid w:val="009B0450"/>
    <w:rsid w:val="009B74EA"/>
    <w:rsid w:val="009C1485"/>
    <w:rsid w:val="009C336F"/>
    <w:rsid w:val="009C381B"/>
    <w:rsid w:val="009C7D2C"/>
    <w:rsid w:val="009D33EF"/>
    <w:rsid w:val="009E0BA9"/>
    <w:rsid w:val="009E1721"/>
    <w:rsid w:val="009E2716"/>
    <w:rsid w:val="009E6521"/>
    <w:rsid w:val="009F5B32"/>
    <w:rsid w:val="00A00E11"/>
    <w:rsid w:val="00A11E5A"/>
    <w:rsid w:val="00A14EEF"/>
    <w:rsid w:val="00A150FA"/>
    <w:rsid w:val="00A22265"/>
    <w:rsid w:val="00A22416"/>
    <w:rsid w:val="00A24257"/>
    <w:rsid w:val="00A2773D"/>
    <w:rsid w:val="00A448A5"/>
    <w:rsid w:val="00A44DD6"/>
    <w:rsid w:val="00A548EE"/>
    <w:rsid w:val="00A57316"/>
    <w:rsid w:val="00A60AA2"/>
    <w:rsid w:val="00A651AC"/>
    <w:rsid w:val="00A70C30"/>
    <w:rsid w:val="00A7363E"/>
    <w:rsid w:val="00A740EC"/>
    <w:rsid w:val="00A74BF8"/>
    <w:rsid w:val="00A76A1E"/>
    <w:rsid w:val="00A77AA9"/>
    <w:rsid w:val="00A8280F"/>
    <w:rsid w:val="00A8369E"/>
    <w:rsid w:val="00A9028A"/>
    <w:rsid w:val="00A953F8"/>
    <w:rsid w:val="00A97090"/>
    <w:rsid w:val="00AA5095"/>
    <w:rsid w:val="00AB2002"/>
    <w:rsid w:val="00AB4C3F"/>
    <w:rsid w:val="00AC2669"/>
    <w:rsid w:val="00AC5DB1"/>
    <w:rsid w:val="00AD1646"/>
    <w:rsid w:val="00AD371F"/>
    <w:rsid w:val="00AD685A"/>
    <w:rsid w:val="00AE24A2"/>
    <w:rsid w:val="00AE4E16"/>
    <w:rsid w:val="00AF1929"/>
    <w:rsid w:val="00AF1E03"/>
    <w:rsid w:val="00AF1EEF"/>
    <w:rsid w:val="00AF329E"/>
    <w:rsid w:val="00B07E63"/>
    <w:rsid w:val="00B26D38"/>
    <w:rsid w:val="00B341CD"/>
    <w:rsid w:val="00B37E4C"/>
    <w:rsid w:val="00B45E0C"/>
    <w:rsid w:val="00B717C4"/>
    <w:rsid w:val="00B805D3"/>
    <w:rsid w:val="00B82E54"/>
    <w:rsid w:val="00B8470F"/>
    <w:rsid w:val="00B8626F"/>
    <w:rsid w:val="00B91499"/>
    <w:rsid w:val="00B9214C"/>
    <w:rsid w:val="00BA0FE4"/>
    <w:rsid w:val="00BA1F31"/>
    <w:rsid w:val="00BA21B2"/>
    <w:rsid w:val="00BA25B9"/>
    <w:rsid w:val="00BB0292"/>
    <w:rsid w:val="00BB1AA4"/>
    <w:rsid w:val="00BB71DE"/>
    <w:rsid w:val="00BB7A41"/>
    <w:rsid w:val="00BC4F10"/>
    <w:rsid w:val="00BC5A15"/>
    <w:rsid w:val="00BD62D5"/>
    <w:rsid w:val="00BE3E94"/>
    <w:rsid w:val="00BE6114"/>
    <w:rsid w:val="00BE6DAB"/>
    <w:rsid w:val="00BF0280"/>
    <w:rsid w:val="00BF2325"/>
    <w:rsid w:val="00BF37E0"/>
    <w:rsid w:val="00BF5C9A"/>
    <w:rsid w:val="00C16736"/>
    <w:rsid w:val="00C22984"/>
    <w:rsid w:val="00C2555A"/>
    <w:rsid w:val="00C276BD"/>
    <w:rsid w:val="00C30B87"/>
    <w:rsid w:val="00C30D36"/>
    <w:rsid w:val="00C32B02"/>
    <w:rsid w:val="00C36ADC"/>
    <w:rsid w:val="00C36B9B"/>
    <w:rsid w:val="00C467F6"/>
    <w:rsid w:val="00C47B30"/>
    <w:rsid w:val="00C50CC0"/>
    <w:rsid w:val="00C61678"/>
    <w:rsid w:val="00C622F2"/>
    <w:rsid w:val="00C62799"/>
    <w:rsid w:val="00C63A78"/>
    <w:rsid w:val="00C7433F"/>
    <w:rsid w:val="00C74398"/>
    <w:rsid w:val="00C82EE3"/>
    <w:rsid w:val="00CA3454"/>
    <w:rsid w:val="00CA3E4E"/>
    <w:rsid w:val="00CA4A76"/>
    <w:rsid w:val="00CA5A5F"/>
    <w:rsid w:val="00CB0412"/>
    <w:rsid w:val="00CC0835"/>
    <w:rsid w:val="00CC39B1"/>
    <w:rsid w:val="00CC5F49"/>
    <w:rsid w:val="00CE65AD"/>
    <w:rsid w:val="00CF1B7A"/>
    <w:rsid w:val="00CF3D97"/>
    <w:rsid w:val="00D07E24"/>
    <w:rsid w:val="00D102AD"/>
    <w:rsid w:val="00D1419B"/>
    <w:rsid w:val="00D16E67"/>
    <w:rsid w:val="00D21FDA"/>
    <w:rsid w:val="00D22484"/>
    <w:rsid w:val="00D22590"/>
    <w:rsid w:val="00D23126"/>
    <w:rsid w:val="00D31846"/>
    <w:rsid w:val="00D46FFF"/>
    <w:rsid w:val="00D47D49"/>
    <w:rsid w:val="00D55ADE"/>
    <w:rsid w:val="00D56787"/>
    <w:rsid w:val="00D57CFF"/>
    <w:rsid w:val="00D609A4"/>
    <w:rsid w:val="00D63FAF"/>
    <w:rsid w:val="00D653D8"/>
    <w:rsid w:val="00D66A35"/>
    <w:rsid w:val="00D67599"/>
    <w:rsid w:val="00D72B3D"/>
    <w:rsid w:val="00D74AC9"/>
    <w:rsid w:val="00DA3E9D"/>
    <w:rsid w:val="00DA528F"/>
    <w:rsid w:val="00DA7FF7"/>
    <w:rsid w:val="00DC0846"/>
    <w:rsid w:val="00DD03C5"/>
    <w:rsid w:val="00DD23A1"/>
    <w:rsid w:val="00DE0BC3"/>
    <w:rsid w:val="00DE1313"/>
    <w:rsid w:val="00DE4652"/>
    <w:rsid w:val="00DF3EFE"/>
    <w:rsid w:val="00E01023"/>
    <w:rsid w:val="00E01F41"/>
    <w:rsid w:val="00E0320E"/>
    <w:rsid w:val="00E10E08"/>
    <w:rsid w:val="00E22C99"/>
    <w:rsid w:val="00E251F6"/>
    <w:rsid w:val="00E25E43"/>
    <w:rsid w:val="00E43EB5"/>
    <w:rsid w:val="00E51A0C"/>
    <w:rsid w:val="00E553C7"/>
    <w:rsid w:val="00E60E00"/>
    <w:rsid w:val="00E675AA"/>
    <w:rsid w:val="00E75F37"/>
    <w:rsid w:val="00E805BD"/>
    <w:rsid w:val="00E816FD"/>
    <w:rsid w:val="00E83E71"/>
    <w:rsid w:val="00E90D8D"/>
    <w:rsid w:val="00E90DF3"/>
    <w:rsid w:val="00E92C6D"/>
    <w:rsid w:val="00E9341E"/>
    <w:rsid w:val="00EA2967"/>
    <w:rsid w:val="00EA3E03"/>
    <w:rsid w:val="00EB0F6D"/>
    <w:rsid w:val="00EB194F"/>
    <w:rsid w:val="00ED01C0"/>
    <w:rsid w:val="00ED7937"/>
    <w:rsid w:val="00EE170B"/>
    <w:rsid w:val="00EF36FC"/>
    <w:rsid w:val="00EF4494"/>
    <w:rsid w:val="00EF5B1C"/>
    <w:rsid w:val="00EF7EDE"/>
    <w:rsid w:val="00F03BBB"/>
    <w:rsid w:val="00F1106E"/>
    <w:rsid w:val="00F13499"/>
    <w:rsid w:val="00F157B0"/>
    <w:rsid w:val="00F1602C"/>
    <w:rsid w:val="00F240D0"/>
    <w:rsid w:val="00F259FC"/>
    <w:rsid w:val="00F30752"/>
    <w:rsid w:val="00F52908"/>
    <w:rsid w:val="00F52AF2"/>
    <w:rsid w:val="00F63024"/>
    <w:rsid w:val="00F63969"/>
    <w:rsid w:val="00F648EB"/>
    <w:rsid w:val="00F66EE0"/>
    <w:rsid w:val="00F71A79"/>
    <w:rsid w:val="00F84767"/>
    <w:rsid w:val="00F87F48"/>
    <w:rsid w:val="00F928BC"/>
    <w:rsid w:val="00FB0086"/>
    <w:rsid w:val="00FB64DB"/>
    <w:rsid w:val="00FC0FBD"/>
    <w:rsid w:val="00FD3655"/>
    <w:rsid w:val="00FD7DD9"/>
    <w:rsid w:val="00FE0446"/>
    <w:rsid w:val="00FF07AB"/>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E2EBE"/>
  <w15:chartTrackingRefBased/>
  <w15:docId w15:val="{CB2671A4-08C0-4F61-83A7-C071A2BA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3FAF"/>
    <w:pPr>
      <w:tabs>
        <w:tab w:val="center" w:pos="4680"/>
        <w:tab w:val="right" w:pos="9360"/>
      </w:tabs>
    </w:pPr>
  </w:style>
  <w:style w:type="character" w:customStyle="1" w:styleId="HeaderChar">
    <w:name w:val="Header Char"/>
    <w:link w:val="Header"/>
    <w:uiPriority w:val="99"/>
    <w:rsid w:val="00D63FAF"/>
    <w:rPr>
      <w:sz w:val="24"/>
      <w:szCs w:val="24"/>
    </w:rPr>
  </w:style>
  <w:style w:type="paragraph" w:styleId="Footer">
    <w:name w:val="footer"/>
    <w:basedOn w:val="Normal"/>
    <w:link w:val="FooterChar"/>
    <w:uiPriority w:val="99"/>
    <w:rsid w:val="00D63FAF"/>
    <w:pPr>
      <w:tabs>
        <w:tab w:val="center" w:pos="4680"/>
        <w:tab w:val="right" w:pos="9360"/>
      </w:tabs>
    </w:pPr>
  </w:style>
  <w:style w:type="character" w:customStyle="1" w:styleId="FooterChar">
    <w:name w:val="Footer Char"/>
    <w:link w:val="Footer"/>
    <w:uiPriority w:val="99"/>
    <w:rsid w:val="00D63FAF"/>
    <w:rPr>
      <w:sz w:val="24"/>
      <w:szCs w:val="24"/>
    </w:rPr>
  </w:style>
  <w:style w:type="paragraph" w:styleId="BalloonText">
    <w:name w:val="Balloon Text"/>
    <w:basedOn w:val="Normal"/>
    <w:link w:val="BalloonTextChar"/>
    <w:rsid w:val="00403596"/>
    <w:rPr>
      <w:rFonts w:ascii="Tahoma" w:hAnsi="Tahoma" w:cs="Tahoma"/>
      <w:sz w:val="16"/>
      <w:szCs w:val="16"/>
    </w:rPr>
  </w:style>
  <w:style w:type="character" w:customStyle="1" w:styleId="BalloonTextChar">
    <w:name w:val="Balloon Text Char"/>
    <w:link w:val="BalloonText"/>
    <w:rsid w:val="00403596"/>
    <w:rPr>
      <w:rFonts w:ascii="Tahoma" w:hAnsi="Tahoma" w:cs="Tahoma"/>
      <w:sz w:val="16"/>
      <w:szCs w:val="16"/>
    </w:rPr>
  </w:style>
  <w:style w:type="paragraph" w:styleId="ListParagraph">
    <w:name w:val="List Paragraph"/>
    <w:basedOn w:val="Normal"/>
    <w:uiPriority w:val="34"/>
    <w:qFormat/>
    <w:rsid w:val="005E2DA4"/>
    <w:pPr>
      <w:ind w:left="720"/>
    </w:pPr>
    <w:rPr>
      <w:rFonts w:ascii="Calibri" w:eastAsia="Calibri" w:hAnsi="Calibri"/>
      <w:sz w:val="22"/>
      <w:szCs w:val="22"/>
    </w:rPr>
  </w:style>
  <w:style w:type="character" w:styleId="CommentReference">
    <w:name w:val="annotation reference"/>
    <w:uiPriority w:val="99"/>
    <w:rsid w:val="00053484"/>
    <w:rPr>
      <w:sz w:val="16"/>
      <w:szCs w:val="16"/>
    </w:rPr>
  </w:style>
  <w:style w:type="paragraph" w:styleId="CommentText">
    <w:name w:val="annotation text"/>
    <w:basedOn w:val="Normal"/>
    <w:link w:val="CommentTextChar"/>
    <w:rsid w:val="00053484"/>
    <w:rPr>
      <w:sz w:val="20"/>
      <w:szCs w:val="20"/>
    </w:rPr>
  </w:style>
  <w:style w:type="character" w:customStyle="1" w:styleId="CommentTextChar">
    <w:name w:val="Comment Text Char"/>
    <w:basedOn w:val="DefaultParagraphFont"/>
    <w:link w:val="CommentText"/>
    <w:rsid w:val="00053484"/>
  </w:style>
  <w:style w:type="paragraph" w:styleId="CommentSubject">
    <w:name w:val="annotation subject"/>
    <w:basedOn w:val="CommentText"/>
    <w:next w:val="CommentText"/>
    <w:link w:val="CommentSubjectChar"/>
    <w:rsid w:val="00053484"/>
    <w:rPr>
      <w:b/>
      <w:bCs/>
    </w:rPr>
  </w:style>
  <w:style w:type="character" w:customStyle="1" w:styleId="CommentSubjectChar">
    <w:name w:val="Comment Subject Char"/>
    <w:link w:val="CommentSubject"/>
    <w:rsid w:val="00053484"/>
    <w:rPr>
      <w:b/>
      <w:bCs/>
    </w:rPr>
  </w:style>
  <w:style w:type="paragraph" w:styleId="Revision">
    <w:name w:val="Revision"/>
    <w:hidden/>
    <w:uiPriority w:val="99"/>
    <w:semiHidden/>
    <w:rsid w:val="002C6BBF"/>
    <w:rPr>
      <w:sz w:val="24"/>
      <w:szCs w:val="24"/>
    </w:rPr>
  </w:style>
  <w:style w:type="character" w:customStyle="1" w:styleId="E2BodyTextCharChar">
    <w:name w:val="E2 Body Text Char Char"/>
    <w:link w:val="E2BodyText"/>
    <w:locked/>
    <w:rsid w:val="00883A44"/>
    <w:rPr>
      <w:rFonts w:ascii="Arial" w:hAnsi="Arial" w:cs="Arial"/>
    </w:rPr>
  </w:style>
  <w:style w:type="paragraph" w:customStyle="1" w:styleId="E2BodyText">
    <w:name w:val="E2 Body Text"/>
    <w:basedOn w:val="Normal"/>
    <w:link w:val="E2BodyTextCharChar"/>
    <w:rsid w:val="00883A44"/>
    <w:pPr>
      <w:autoSpaceDE w:val="0"/>
      <w:autoSpaceDN w:val="0"/>
      <w:spacing w:before="220"/>
    </w:pPr>
    <w:rPr>
      <w:rFonts w:ascii="Arial" w:hAnsi="Arial" w:cs="Arial"/>
      <w:sz w:val="20"/>
      <w:szCs w:val="20"/>
    </w:rPr>
  </w:style>
  <w:style w:type="paragraph" w:styleId="BodyText">
    <w:name w:val="Body Text"/>
    <w:basedOn w:val="Normal"/>
    <w:link w:val="BodyTextChar"/>
    <w:rsid w:val="00F63969"/>
    <w:pPr>
      <w:spacing w:after="120"/>
    </w:pPr>
  </w:style>
  <w:style w:type="character" w:customStyle="1" w:styleId="BodyTextChar">
    <w:name w:val="Body Text Char"/>
    <w:link w:val="BodyText"/>
    <w:rsid w:val="00F63969"/>
    <w:rPr>
      <w:sz w:val="24"/>
      <w:szCs w:val="24"/>
    </w:rPr>
  </w:style>
  <w:style w:type="paragraph" w:styleId="FootnoteText">
    <w:name w:val="footnote text"/>
    <w:basedOn w:val="Normal"/>
    <w:link w:val="FootnoteTextChar"/>
    <w:uiPriority w:val="99"/>
    <w:unhideWhenUsed/>
    <w:rsid w:val="00321DD0"/>
    <w:pPr>
      <w:widowControl w:val="0"/>
      <w:autoSpaceDE w:val="0"/>
      <w:autoSpaceDN w:val="0"/>
    </w:pPr>
    <w:rPr>
      <w:rFonts w:ascii="Calibri" w:eastAsia="Calibri" w:hAnsi="Calibri" w:cs="Calibri"/>
      <w:sz w:val="20"/>
      <w:szCs w:val="20"/>
    </w:rPr>
  </w:style>
  <w:style w:type="character" w:customStyle="1" w:styleId="FootnoteTextChar">
    <w:name w:val="Footnote Text Char"/>
    <w:link w:val="FootnoteText"/>
    <w:uiPriority w:val="99"/>
    <w:rsid w:val="00321DD0"/>
    <w:rPr>
      <w:rFonts w:ascii="Calibri" w:eastAsia="Calibri" w:hAnsi="Calibri" w:cs="Calibri"/>
    </w:rPr>
  </w:style>
  <w:style w:type="character" w:styleId="FootnoteReference">
    <w:name w:val="footnote reference"/>
    <w:uiPriority w:val="99"/>
    <w:unhideWhenUsed/>
    <w:rsid w:val="00321DD0"/>
    <w:rPr>
      <w:vertAlign w:val="superscript"/>
    </w:rPr>
  </w:style>
  <w:style w:type="character" w:styleId="Hyperlink">
    <w:name w:val="Hyperlink"/>
    <w:uiPriority w:val="99"/>
    <w:unhideWhenUsed/>
    <w:rsid w:val="00296D1F"/>
    <w:rPr>
      <w:color w:val="0000FF"/>
      <w:u w:val="single"/>
    </w:rPr>
  </w:style>
  <w:style w:type="character" w:styleId="PlaceholderText">
    <w:name w:val="Placeholder Text"/>
    <w:basedOn w:val="DefaultParagraphFont"/>
    <w:uiPriority w:val="99"/>
    <w:semiHidden/>
    <w:rsid w:val="00930B7C"/>
    <w:rPr>
      <w:color w:val="808080"/>
    </w:rPr>
  </w:style>
  <w:style w:type="character" w:styleId="UnresolvedMention">
    <w:name w:val="Unresolved Mention"/>
    <w:basedOn w:val="DefaultParagraphFont"/>
    <w:uiPriority w:val="99"/>
    <w:semiHidden/>
    <w:unhideWhenUsed/>
    <w:rsid w:val="00F6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6385">
      <w:bodyDiv w:val="1"/>
      <w:marLeft w:val="0"/>
      <w:marRight w:val="0"/>
      <w:marTop w:val="0"/>
      <w:marBottom w:val="0"/>
      <w:divBdr>
        <w:top w:val="none" w:sz="0" w:space="0" w:color="auto"/>
        <w:left w:val="none" w:sz="0" w:space="0" w:color="auto"/>
        <w:bottom w:val="none" w:sz="0" w:space="0" w:color="auto"/>
        <w:right w:val="none" w:sz="0" w:space="0" w:color="auto"/>
      </w:divBdr>
    </w:div>
    <w:div w:id="373429463">
      <w:bodyDiv w:val="1"/>
      <w:marLeft w:val="0"/>
      <w:marRight w:val="0"/>
      <w:marTop w:val="0"/>
      <w:marBottom w:val="0"/>
      <w:divBdr>
        <w:top w:val="none" w:sz="0" w:space="0" w:color="auto"/>
        <w:left w:val="none" w:sz="0" w:space="0" w:color="auto"/>
        <w:bottom w:val="none" w:sz="0" w:space="0" w:color="auto"/>
        <w:right w:val="none" w:sz="0" w:space="0" w:color="auto"/>
      </w:divBdr>
    </w:div>
    <w:div w:id="642079933">
      <w:bodyDiv w:val="1"/>
      <w:marLeft w:val="0"/>
      <w:marRight w:val="0"/>
      <w:marTop w:val="0"/>
      <w:marBottom w:val="0"/>
      <w:divBdr>
        <w:top w:val="none" w:sz="0" w:space="0" w:color="auto"/>
        <w:left w:val="none" w:sz="0" w:space="0" w:color="auto"/>
        <w:bottom w:val="none" w:sz="0" w:space="0" w:color="auto"/>
        <w:right w:val="none" w:sz="0" w:space="0" w:color="auto"/>
      </w:divBdr>
    </w:div>
    <w:div w:id="809593975">
      <w:bodyDiv w:val="1"/>
      <w:marLeft w:val="0"/>
      <w:marRight w:val="0"/>
      <w:marTop w:val="0"/>
      <w:marBottom w:val="0"/>
      <w:divBdr>
        <w:top w:val="none" w:sz="0" w:space="0" w:color="auto"/>
        <w:left w:val="none" w:sz="0" w:space="0" w:color="auto"/>
        <w:bottom w:val="none" w:sz="0" w:space="0" w:color="auto"/>
        <w:right w:val="none" w:sz="0" w:space="0" w:color="auto"/>
      </w:divBdr>
    </w:div>
    <w:div w:id="1271008249">
      <w:bodyDiv w:val="1"/>
      <w:marLeft w:val="0"/>
      <w:marRight w:val="0"/>
      <w:marTop w:val="0"/>
      <w:marBottom w:val="0"/>
      <w:divBdr>
        <w:top w:val="none" w:sz="0" w:space="0" w:color="auto"/>
        <w:left w:val="none" w:sz="0" w:space="0" w:color="auto"/>
        <w:bottom w:val="none" w:sz="0" w:space="0" w:color="auto"/>
        <w:right w:val="none" w:sz="0" w:space="0" w:color="auto"/>
      </w:divBdr>
    </w:div>
    <w:div w:id="1953704199">
      <w:bodyDiv w:val="1"/>
      <w:marLeft w:val="0"/>
      <w:marRight w:val="0"/>
      <w:marTop w:val="0"/>
      <w:marBottom w:val="0"/>
      <w:divBdr>
        <w:top w:val="none" w:sz="0" w:space="0" w:color="auto"/>
        <w:left w:val="none" w:sz="0" w:space="0" w:color="auto"/>
        <w:bottom w:val="none" w:sz="0" w:space="0" w:color="auto"/>
        <w:right w:val="none" w:sz="0" w:space="0" w:color="auto"/>
      </w:divBdr>
    </w:div>
    <w:div w:id="2023777559">
      <w:bodyDiv w:val="1"/>
      <w:marLeft w:val="0"/>
      <w:marRight w:val="0"/>
      <w:marTop w:val="0"/>
      <w:marBottom w:val="0"/>
      <w:divBdr>
        <w:top w:val="none" w:sz="0" w:space="0" w:color="auto"/>
        <w:left w:val="none" w:sz="0" w:space="0" w:color="auto"/>
        <w:bottom w:val="none" w:sz="0" w:space="0" w:color="auto"/>
        <w:right w:val="none" w:sz="0" w:space="0" w:color="auto"/>
      </w:divBdr>
    </w:div>
    <w:div w:id="2031637437">
      <w:bodyDiv w:val="1"/>
      <w:marLeft w:val="0"/>
      <w:marRight w:val="0"/>
      <w:marTop w:val="0"/>
      <w:marBottom w:val="0"/>
      <w:divBdr>
        <w:top w:val="none" w:sz="0" w:space="0" w:color="auto"/>
        <w:left w:val="none" w:sz="0" w:space="0" w:color="auto"/>
        <w:bottom w:val="none" w:sz="0" w:space="0" w:color="auto"/>
        <w:right w:val="none" w:sz="0" w:space="0" w:color="auto"/>
      </w:divBdr>
    </w:div>
    <w:div w:id="2046059722">
      <w:bodyDiv w:val="1"/>
      <w:marLeft w:val="0"/>
      <w:marRight w:val="0"/>
      <w:marTop w:val="0"/>
      <w:marBottom w:val="0"/>
      <w:divBdr>
        <w:top w:val="none" w:sz="0" w:space="0" w:color="auto"/>
        <w:left w:val="none" w:sz="0" w:space="0" w:color="auto"/>
        <w:bottom w:val="none" w:sz="0" w:space="0" w:color="auto"/>
        <w:right w:val="none" w:sz="0" w:space="0" w:color="auto"/>
      </w:divBdr>
    </w:div>
    <w:div w:id="20889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nfo.gov/link/uscode/23/1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shu.singh\Desktop\FTA\NOI\Notice%20of%20Intent%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B26210A2F4949B251C57FB2195EB3" ma:contentTypeVersion="12" ma:contentTypeDescription="Create a new document." ma:contentTypeScope="" ma:versionID="e9b54ee9c1b7840f451de8c99588f84a">
  <xsd:schema xmlns:xsd="http://www.w3.org/2001/XMLSchema" xmlns:xs="http://www.w3.org/2001/XMLSchema" xmlns:p="http://schemas.microsoft.com/office/2006/metadata/properties" xmlns:ns2="c3f6e411-aa8a-4ed7-855e-22ae17acbc08" xmlns:ns3="a2d580ed-e60b-4601-bd95-212988921ab1" targetNamespace="http://schemas.microsoft.com/office/2006/metadata/properties" ma:root="true" ma:fieldsID="746208d8db98b37c5d2236339a101345" ns2:_="" ns3:_="">
    <xsd:import namespace="c3f6e411-aa8a-4ed7-855e-22ae17acbc08"/>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6e411-aa8a-4ed7-855e-22ae17acb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2d580ed-e60b-4601-bd95-212988921ab1"/>
    <lcf76f155ced4ddcb4097134ff3c332f xmlns="c3f6e411-aa8a-4ed7-855e-22ae17acbc08">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5428ABF-12A6-4627-9347-ED0C8DA5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6e411-aa8a-4ed7-855e-22ae17acbc08"/>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907DF-68AB-45E2-B795-A80AC1FAF6A4}">
  <ds:schemaRefs>
    <ds:schemaRef ds:uri="http://schemas.microsoft.com/sharepoint/v3/contenttype/forms"/>
  </ds:schemaRefs>
</ds:datastoreItem>
</file>

<file path=customXml/itemProps3.xml><?xml version="1.0" encoding="utf-8"?>
<ds:datastoreItem xmlns:ds="http://schemas.openxmlformats.org/officeDocument/2006/customXml" ds:itemID="{44B22986-7995-454A-8D86-95208D2008B7}">
  <ds:schemaRefs>
    <ds:schemaRef ds:uri="http://schemas.openxmlformats.org/officeDocument/2006/bibliography"/>
  </ds:schemaRefs>
</ds:datastoreItem>
</file>

<file path=customXml/itemProps4.xml><?xml version="1.0" encoding="utf-8"?>
<ds:datastoreItem xmlns:ds="http://schemas.openxmlformats.org/officeDocument/2006/customXml" ds:itemID="{FAD01419-428B-4DE4-9E5A-4D51FEBD26EE}">
  <ds:schemaRefs>
    <ds:schemaRef ds:uri="http://schemas.microsoft.com/office/2006/metadata/properties"/>
    <ds:schemaRef ds:uri="http://schemas.microsoft.com/office/infopath/2007/PartnerControls"/>
    <ds:schemaRef ds:uri="a2d580ed-e60b-4601-bd95-212988921ab1"/>
    <ds:schemaRef ds:uri="c3f6e411-aa8a-4ed7-855e-22ae17acbc08"/>
  </ds:schemaRefs>
</ds:datastoreItem>
</file>

<file path=customXml/itemProps5.xml><?xml version="1.0" encoding="utf-8"?>
<ds:datastoreItem xmlns:ds="http://schemas.openxmlformats.org/officeDocument/2006/customXml" ds:itemID="{98A70646-BE00-47DB-8835-9859378437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Notice of Intent Template .dotx</Template>
  <TotalTime>2</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Action Memo</vt:lpstr>
    </vt:vector>
  </TitlesOfParts>
  <Company>DOT</Company>
  <LinksUpToDate>false</LinksUpToDate>
  <CharactersWithSpaces>5262</CharactersWithSpaces>
  <SharedDoc>false</SharedDoc>
  <HLinks>
    <vt:vector size="36" baseType="variant">
      <vt:variant>
        <vt:i4>6488103</vt:i4>
      </vt:variant>
      <vt:variant>
        <vt:i4>15</vt:i4>
      </vt:variant>
      <vt:variant>
        <vt:i4>0</vt:i4>
      </vt:variant>
      <vt:variant>
        <vt:i4>5</vt:i4>
      </vt:variant>
      <vt:variant>
        <vt:lpwstr>https://metrocouncil.org/Transportation/Projects/Light-Rail-Projects/METRO-Blue-Line-Extension/Meetings-and-Materials.aspx</vt:lpwstr>
      </vt:variant>
      <vt:variant>
        <vt:lpwstr/>
      </vt:variant>
      <vt:variant>
        <vt:i4>4980753</vt:i4>
      </vt:variant>
      <vt:variant>
        <vt:i4>12</vt:i4>
      </vt:variant>
      <vt:variant>
        <vt:i4>0</vt:i4>
      </vt:variant>
      <vt:variant>
        <vt:i4>5</vt:i4>
      </vt:variant>
      <vt:variant>
        <vt:lpwstr>https://metrocouncil.org/Transportation/Projects/Light-Rail-Projects/METRO-Blue-Line-Extension/Environmental.aspx</vt:lpwstr>
      </vt:variant>
      <vt:variant>
        <vt:lpwstr/>
      </vt:variant>
      <vt:variant>
        <vt:i4>4063284</vt:i4>
      </vt:variant>
      <vt:variant>
        <vt:i4>9</vt:i4>
      </vt:variant>
      <vt:variant>
        <vt:i4>0</vt:i4>
      </vt:variant>
      <vt:variant>
        <vt:i4>5</vt:i4>
      </vt:variant>
      <vt:variant>
        <vt:lpwstr>https://metrocouncil.org/Transportation/Projects/Light-Rail-Projects/METRO-Blue-Line-Extension.aspx</vt:lpwstr>
      </vt:variant>
      <vt:variant>
        <vt:lpwstr/>
      </vt:variant>
      <vt:variant>
        <vt:i4>4980753</vt:i4>
      </vt:variant>
      <vt:variant>
        <vt:i4>6</vt:i4>
      </vt:variant>
      <vt:variant>
        <vt:i4>0</vt:i4>
      </vt:variant>
      <vt:variant>
        <vt:i4>5</vt:i4>
      </vt:variant>
      <vt:variant>
        <vt:lpwstr>https://metrocouncil.org/Transportation/Projects/Light-Rail-Projects/METRO-Blue-Line-Extension/Environmental.aspx</vt:lpwstr>
      </vt:variant>
      <vt:variant>
        <vt:lpwstr/>
      </vt:variant>
      <vt:variant>
        <vt:i4>1966122</vt:i4>
      </vt:variant>
      <vt:variant>
        <vt:i4>3</vt:i4>
      </vt:variant>
      <vt:variant>
        <vt:i4>0</vt:i4>
      </vt:variant>
      <vt:variant>
        <vt:i4>5</vt:i4>
      </vt:variant>
      <vt:variant>
        <vt:lpwstr>mailto:anshu.singh1@dot.gov</vt:lpwstr>
      </vt:variant>
      <vt:variant>
        <vt:lpwstr/>
      </vt:variant>
      <vt:variant>
        <vt:i4>655485</vt:i4>
      </vt:variant>
      <vt:variant>
        <vt:i4>0</vt:i4>
      </vt:variant>
      <vt:variant>
        <vt:i4>0</vt:i4>
      </vt:variant>
      <vt:variant>
        <vt:i4>5</vt:i4>
      </vt:variant>
      <vt:variant>
        <vt:lpwstr>mailto:Neha.Damle@metrotransit.org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Template</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Singh, Anshu (FTA)</dc:creator>
  <cp:keywords/>
  <cp:lastModifiedBy>Ullah, Waseem CTR (FTA)</cp:lastModifiedBy>
  <cp:revision>4</cp:revision>
  <cp:lastPrinted>2016-03-21T20:09:00Z</cp:lastPrinted>
  <dcterms:created xsi:type="dcterms:W3CDTF">2023-09-25T20:56:00Z</dcterms:created>
  <dcterms:modified xsi:type="dcterms:W3CDTF">2024-02-01T14:28:00Z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Description">
    <vt:lpwstr>OST Document Template</vt:lpwstr>
  </property>
  <property fmtid="{D5CDD505-2E9C-101B-9397-08002B2CF9AE}" pid="3" name="Template Category">
    <vt:lpwstr>Memorandum</vt:lpwstr>
  </property>
  <property fmtid="{D5CDD505-2E9C-101B-9397-08002B2CF9AE}" pid="4" name="Template Owner">
    <vt:lpwstr>OST</vt:lpwstr>
  </property>
  <property fmtid="{D5CDD505-2E9C-101B-9397-08002B2CF9AE}" pid="5" name="Office">
    <vt:lpwstr/>
  </property>
  <property fmtid="{D5CDD505-2E9C-101B-9397-08002B2CF9AE}" pid="6" name="Office0">
    <vt:lpwstr/>
  </property>
  <property fmtid="{D5CDD505-2E9C-101B-9397-08002B2CF9AE}" pid="7" name="Archive/New">
    <vt:lpwstr>New</vt:lpwstr>
  </property>
  <property fmtid="{D5CDD505-2E9C-101B-9397-08002B2CF9AE}" pid="8" name="display_urn:schemas-microsoft-com:office:office#Editor">
    <vt:lpwstr>Lemlem, Negassie CTR (FTA)</vt:lpwstr>
  </property>
  <property fmtid="{D5CDD505-2E9C-101B-9397-08002B2CF9AE}" pid="9" name="display_urn:schemas-microsoft-com:office:office#Author">
    <vt:lpwstr>Lemlem, Negassie CTR (FTA)</vt:lpwstr>
  </property>
  <property fmtid="{D5CDD505-2E9C-101B-9397-08002B2CF9AE}" pid="10" name="_dlc_DocId">
    <vt:lpwstr>SKTFANDPZ4WF-931126830-10</vt:lpwstr>
  </property>
  <property fmtid="{D5CDD505-2E9C-101B-9397-08002B2CF9AE}" pid="11" name="_dlc_DocIdItemGuid">
    <vt:lpwstr>717978bc-3f3c-4d0e-94b2-045b63053057</vt:lpwstr>
  </property>
  <property fmtid="{D5CDD505-2E9C-101B-9397-08002B2CF9AE}" pid="12" name="_dlc_DocIdUrl">
    <vt:lpwstr>https://usdot.sharepoint.com/sites/FTA/_layouts/15/DocIdRedir.aspx?ID=SKTFANDPZ4WF-931126830-10, SKTFANDPZ4WF-931126830-10</vt:lpwstr>
  </property>
  <property fmtid="{D5CDD505-2E9C-101B-9397-08002B2CF9AE}" pid="13" name="ContentTypeId">
    <vt:lpwstr>0x010100E4FB26210A2F4949B251C57FB2195EB3</vt:lpwstr>
  </property>
  <property fmtid="{D5CDD505-2E9C-101B-9397-08002B2CF9AE}" pid="14" name="MediaServiceImageTags">
    <vt:lpwstr/>
  </property>
</Properties>
</file>