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CF" w:rsidRPr="00494F60" w:rsidRDefault="00267406" w:rsidP="002D17CF">
      <w:pPr>
        <w:autoSpaceDE w:val="0"/>
        <w:autoSpaceDN w:val="0"/>
        <w:adjustRightInd w:val="0"/>
        <w:spacing w:after="0" w:line="240" w:lineRule="auto"/>
        <w:jc w:val="center"/>
        <w:rPr>
          <w:rFonts w:ascii="Times New Roman" w:hAnsi="Times New Roman"/>
          <w:b/>
          <w:bCs/>
          <w:color w:val="000000" w:themeColor="text1"/>
          <w:sz w:val="26"/>
          <w:szCs w:val="26"/>
        </w:rPr>
      </w:pPr>
      <w:sdt>
        <w:sdtPr>
          <w:rPr>
            <w:rStyle w:val="PlaceholderText"/>
            <w:rFonts w:ascii="Times New Roman" w:hAnsi="Times New Roman"/>
            <w:b/>
            <w:color w:val="000000" w:themeColor="text1"/>
            <w:sz w:val="26"/>
            <w:szCs w:val="26"/>
          </w:rPr>
          <w:id w:val="657721569"/>
          <w:placeholder>
            <w:docPart w:val="0F7D8550B23E4DD69DA9DC0136ECFAD5"/>
          </w:placeholder>
          <w:showingPlcHdr/>
          <w:text/>
        </w:sdtPr>
        <w:sdtEndPr>
          <w:rPr>
            <w:rStyle w:val="PlaceholderText"/>
          </w:rPr>
        </w:sdtEndPr>
        <w:sdtContent>
          <w:r w:rsidR="00494F60">
            <w:rPr>
              <w:rStyle w:val="PlaceholderText"/>
            </w:rPr>
            <w:t>Project Name</w:t>
          </w:r>
        </w:sdtContent>
      </w:sdt>
    </w:p>
    <w:p w:rsidR="002D17CF" w:rsidRPr="008E5918" w:rsidRDefault="002D17CF" w:rsidP="002D17CF">
      <w:pPr>
        <w:autoSpaceDE w:val="0"/>
        <w:autoSpaceDN w:val="0"/>
        <w:adjustRightInd w:val="0"/>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Inadvertent Discovery Plan</w:t>
      </w:r>
    </w:p>
    <w:p w:rsidR="002D17CF" w:rsidRPr="008E5918" w:rsidRDefault="002D17CF" w:rsidP="002D17CF">
      <w:pPr>
        <w:autoSpaceDE w:val="0"/>
        <w:autoSpaceDN w:val="0"/>
        <w:adjustRightInd w:val="0"/>
        <w:spacing w:after="0" w:line="240" w:lineRule="auto"/>
        <w:jc w:val="center"/>
        <w:rPr>
          <w:rFonts w:ascii="Times New Roman" w:hAnsi="Times New Roman"/>
          <w:b/>
          <w:bCs/>
          <w:color w:val="000000"/>
          <w:sz w:val="26"/>
          <w:szCs w:val="26"/>
        </w:rPr>
      </w:pPr>
      <w:r w:rsidRPr="008E5918">
        <w:rPr>
          <w:rFonts w:ascii="Times New Roman" w:hAnsi="Times New Roman"/>
          <w:b/>
          <w:bCs/>
          <w:color w:val="000000"/>
          <w:sz w:val="26"/>
          <w:szCs w:val="26"/>
        </w:rPr>
        <w:t>A Plan and Procedure for Dealing with the Inadvertent Discovery</w:t>
      </w:r>
    </w:p>
    <w:p w:rsidR="002D17CF" w:rsidRPr="008E5918" w:rsidRDefault="002D17CF" w:rsidP="002D17CF">
      <w:pPr>
        <w:autoSpaceDE w:val="0"/>
        <w:autoSpaceDN w:val="0"/>
        <w:adjustRightInd w:val="0"/>
        <w:spacing w:after="0" w:line="240" w:lineRule="auto"/>
        <w:jc w:val="center"/>
        <w:rPr>
          <w:rFonts w:ascii="Times New Roman" w:hAnsi="Times New Roman"/>
          <w:b/>
          <w:bCs/>
          <w:color w:val="000000"/>
          <w:sz w:val="26"/>
          <w:szCs w:val="26"/>
        </w:rPr>
      </w:pPr>
      <w:proofErr w:type="gramStart"/>
      <w:r w:rsidRPr="008E5918">
        <w:rPr>
          <w:rFonts w:ascii="Times New Roman" w:hAnsi="Times New Roman"/>
          <w:b/>
          <w:bCs/>
          <w:color w:val="000000"/>
          <w:sz w:val="26"/>
          <w:szCs w:val="26"/>
        </w:rPr>
        <w:t>of</w:t>
      </w:r>
      <w:proofErr w:type="gramEnd"/>
      <w:r w:rsidRPr="008E5918">
        <w:rPr>
          <w:rFonts w:ascii="Times New Roman" w:hAnsi="Times New Roman"/>
          <w:b/>
          <w:bCs/>
          <w:color w:val="000000"/>
          <w:sz w:val="26"/>
          <w:szCs w:val="26"/>
        </w:rPr>
        <w:t xml:space="preserve"> Cultural Resources</w:t>
      </w:r>
    </w:p>
    <w:p w:rsidR="002D17CF" w:rsidRDefault="002D17CF" w:rsidP="002D17CF">
      <w:pPr>
        <w:autoSpaceDE w:val="0"/>
        <w:autoSpaceDN w:val="0"/>
        <w:adjustRightInd w:val="0"/>
        <w:spacing w:after="0" w:line="240" w:lineRule="auto"/>
        <w:jc w:val="center"/>
        <w:rPr>
          <w:rFonts w:ascii="Helvetica-Bold" w:hAnsi="Helvetica-Bold" w:cs="Helvetica-Bold"/>
          <w:b/>
          <w:bCs/>
          <w:color w:val="000000"/>
          <w:sz w:val="26"/>
          <w:szCs w:val="26"/>
        </w:rPr>
      </w:pPr>
    </w:p>
    <w:p w:rsidR="002D17CF" w:rsidRPr="00F917FE" w:rsidRDefault="002D17CF" w:rsidP="002D17CF">
      <w:pPr>
        <w:pStyle w:val="ListParagraph"/>
        <w:numPr>
          <w:ilvl w:val="0"/>
          <w:numId w:val="1"/>
        </w:num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rPr>
        <w:t>INTRODUCTION</w:t>
      </w:r>
    </w:p>
    <w:p w:rsidR="002D17CF" w:rsidRPr="00E14577" w:rsidRDefault="002D17CF" w:rsidP="002D17CF">
      <w:pPr>
        <w:pStyle w:val="ListParagraph"/>
        <w:autoSpaceDE w:val="0"/>
        <w:autoSpaceDN w:val="0"/>
        <w:adjustRightInd w:val="0"/>
        <w:spacing w:after="0" w:line="240" w:lineRule="auto"/>
        <w:ind w:left="360"/>
        <w:rPr>
          <w:rFonts w:ascii="Times New Roman" w:hAnsi="Times New Roman"/>
          <w:b/>
          <w:bCs/>
          <w:color w:val="000000"/>
          <w:sz w:val="24"/>
          <w:szCs w:val="24"/>
        </w:rPr>
      </w:pPr>
    </w:p>
    <w:p w:rsidR="002D17CF" w:rsidRPr="00F917FE" w:rsidRDefault="00267406" w:rsidP="002D17CF">
      <w:pPr>
        <w:spacing w:after="0" w:line="240" w:lineRule="auto"/>
        <w:rPr>
          <w:rFonts w:ascii="Times New Roman" w:hAnsi="Times New Roman"/>
          <w:color w:val="000000"/>
        </w:rPr>
      </w:pPr>
      <w:sdt>
        <w:sdtPr>
          <w:rPr>
            <w:rFonts w:ascii="Times New Roman" w:hAnsi="Times New Roman"/>
            <w:color w:val="000000"/>
          </w:rPr>
          <w:id w:val="660997704"/>
          <w:placeholder>
            <w:docPart w:val="D123D13EBE00438F81DBD1A250C94139"/>
          </w:placeholder>
          <w:showingPlcHdr/>
          <w:text/>
        </w:sdtPr>
        <w:sdtEndPr/>
        <w:sdtContent>
          <w:r w:rsidR="009A42D5" w:rsidRPr="00494F60">
            <w:rPr>
              <w:rStyle w:val="PlaceholderText"/>
              <w:rFonts w:ascii="Times New Roman" w:hAnsi="Times New Roman"/>
            </w:rPr>
            <w:t>Project Sponsor Agency Name</w:t>
          </w:r>
        </w:sdtContent>
      </w:sdt>
      <w:r w:rsidR="009A42D5" w:rsidRPr="00F917FE">
        <w:rPr>
          <w:rFonts w:ascii="Times New Roman" w:hAnsi="Times New Roman"/>
          <w:color w:val="000000"/>
        </w:rPr>
        <w:t xml:space="preserve"> </w:t>
      </w:r>
      <w:proofErr w:type="gramStart"/>
      <w:r w:rsidR="002D17CF" w:rsidRPr="00F917FE">
        <w:rPr>
          <w:rFonts w:ascii="Times New Roman" w:hAnsi="Times New Roman"/>
          <w:color w:val="000000"/>
        </w:rPr>
        <w:t>will</w:t>
      </w:r>
      <w:proofErr w:type="gramEnd"/>
      <w:r w:rsidR="00494F60">
        <w:rPr>
          <w:rFonts w:ascii="Times New Roman" w:hAnsi="Times New Roman"/>
          <w:color w:val="000000"/>
        </w:rPr>
        <w:t xml:space="preserve"> </w:t>
      </w:r>
      <w:sdt>
        <w:sdtPr>
          <w:rPr>
            <w:rFonts w:ascii="Times New Roman" w:hAnsi="Times New Roman"/>
            <w:color w:val="000000"/>
          </w:rPr>
          <w:id w:val="657721564"/>
          <w:placeholder>
            <w:docPart w:val="C2A3304F779347C497BB7617FBC65885"/>
          </w:placeholder>
          <w:showingPlcHdr/>
          <w:text/>
        </w:sdtPr>
        <w:sdtEndPr/>
        <w:sdtContent>
          <w:r w:rsidR="00494F60">
            <w:rPr>
              <w:rStyle w:val="PlaceholderText"/>
            </w:rPr>
            <w:t>provide a brief project description including location.</w:t>
          </w:r>
        </w:sdtContent>
      </w:sdt>
      <w:r w:rsidR="002D17CF" w:rsidRPr="00F917FE">
        <w:rPr>
          <w:rFonts w:ascii="Times New Roman" w:hAnsi="Times New Roman"/>
          <w:color w:val="000000"/>
        </w:rPr>
        <w:t xml:space="preserve"> </w:t>
      </w:r>
    </w:p>
    <w:p w:rsidR="002D17CF" w:rsidRPr="00F917FE" w:rsidRDefault="002D17CF" w:rsidP="002D17CF">
      <w:pPr>
        <w:spacing w:after="0" w:line="240" w:lineRule="auto"/>
        <w:rPr>
          <w:rFonts w:ascii="Times New Roman" w:hAnsi="Times New Roman"/>
          <w:color w:val="000000"/>
        </w:rPr>
      </w:pPr>
    </w:p>
    <w:p w:rsidR="002D17CF" w:rsidRPr="00494F60" w:rsidRDefault="002D17CF" w:rsidP="002D17CF">
      <w:pPr>
        <w:autoSpaceDE w:val="0"/>
        <w:autoSpaceDN w:val="0"/>
        <w:adjustRightInd w:val="0"/>
        <w:spacing w:after="0" w:line="240" w:lineRule="auto"/>
        <w:rPr>
          <w:rFonts w:ascii="Times New Roman" w:hAnsi="Times New Roman"/>
          <w:color w:val="000000" w:themeColor="text1"/>
        </w:rPr>
      </w:pPr>
      <w:r w:rsidRPr="00F917FE">
        <w:rPr>
          <w:rFonts w:ascii="Times New Roman" w:hAnsi="Times New Roman"/>
          <w:color w:val="000000"/>
        </w:rPr>
        <w:t xml:space="preserve">This project is currently funded by the Federal Transit Administration (FTA), which requires the planning effort to follow the Section 106 process. </w:t>
      </w:r>
      <w:sdt>
        <w:sdtPr>
          <w:rPr>
            <w:rFonts w:ascii="Times New Roman" w:hAnsi="Times New Roman"/>
            <w:color w:val="000000"/>
          </w:rPr>
          <w:id w:val="660997705"/>
          <w:placeholder>
            <w:docPart w:val="83221CD68FF44621B74E897AD59BC2DA"/>
          </w:placeholder>
          <w:showingPlcHdr/>
          <w:text/>
        </w:sdtPr>
        <w:sdtEndPr/>
        <w:sdtContent>
          <w:r w:rsidR="009A42D5" w:rsidRPr="00494F60">
            <w:rPr>
              <w:rStyle w:val="PlaceholderText"/>
              <w:rFonts w:ascii="Times New Roman" w:hAnsi="Times New Roman"/>
            </w:rPr>
            <w:t>Project Sponsor Agency Name</w:t>
          </w:r>
        </w:sdtContent>
      </w:sdt>
      <w:r w:rsidR="009A42D5">
        <w:rPr>
          <w:rStyle w:val="PlaceholderText"/>
          <w:rFonts w:ascii="Times New Roman" w:hAnsi="Times New Roman"/>
          <w:color w:val="FF0000"/>
        </w:rPr>
        <w:t xml:space="preserve"> </w:t>
      </w:r>
      <w:r w:rsidR="00494F60">
        <w:rPr>
          <w:rStyle w:val="PlaceholderText"/>
          <w:rFonts w:ascii="Times New Roman" w:hAnsi="Times New Roman"/>
          <w:color w:val="FF0000"/>
        </w:rPr>
        <w:t xml:space="preserve"> </w:t>
      </w:r>
      <w:proofErr w:type="gramStart"/>
      <w:r w:rsidRPr="00F917FE">
        <w:rPr>
          <w:rFonts w:ascii="Times New Roman" w:hAnsi="Times New Roman"/>
          <w:color w:val="000000"/>
        </w:rPr>
        <w:t>prepared</w:t>
      </w:r>
      <w:proofErr w:type="gramEnd"/>
      <w:r w:rsidRPr="00F917FE">
        <w:rPr>
          <w:rFonts w:ascii="Times New Roman" w:hAnsi="Times New Roman"/>
          <w:color w:val="000000"/>
        </w:rPr>
        <w:t xml:space="preserve"> a Documented Categorical Exclusion Worksheet for the project dated </w:t>
      </w:r>
      <w:sdt>
        <w:sdtPr>
          <w:rPr>
            <w:rFonts w:ascii="Times New Roman" w:hAnsi="Times New Roman"/>
            <w:color w:val="000000"/>
          </w:rPr>
          <w:id w:val="657721574"/>
          <w:placeholder>
            <w:docPart w:val="160E59302E3444F6A7F41C29BE7A3A5B"/>
          </w:placeholder>
          <w:showingPlcHdr/>
          <w:text/>
        </w:sdtPr>
        <w:sdtEndPr/>
        <w:sdtContent>
          <w:r w:rsidR="00494F60">
            <w:rPr>
              <w:rStyle w:val="PlaceholderText"/>
            </w:rPr>
            <w:t>insert date</w:t>
          </w:r>
        </w:sdtContent>
      </w:sdt>
      <w:r w:rsidRPr="00494F60">
        <w:rPr>
          <w:rStyle w:val="PlaceholderText"/>
          <w:rFonts w:ascii="Times New Roman" w:hAnsi="Times New Roman"/>
          <w:color w:val="000000" w:themeColor="text1"/>
        </w:rPr>
        <w:t>.</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Federal law stipulates that in the case of an undertaking that utilizes federal money, a project will adhere to provisions of the National Historic Preservation Act of 1966 (as amended). As the lead agency, </w:t>
      </w:r>
      <w:r>
        <w:rPr>
          <w:rFonts w:ascii="Times New Roman" w:hAnsi="Times New Roman"/>
          <w:color w:val="000000"/>
        </w:rPr>
        <w:t xml:space="preserve">the </w:t>
      </w:r>
      <w:r w:rsidRPr="00F917FE">
        <w:rPr>
          <w:rFonts w:ascii="Times New Roman" w:hAnsi="Times New Roman"/>
          <w:color w:val="000000"/>
        </w:rPr>
        <w:t xml:space="preserve">FTA is responsible for all aspects of 36 CFR 800 in dealing with the treatment of cultural resources and the consultation of concerned parties. </w:t>
      </w:r>
      <w:r>
        <w:rPr>
          <w:rFonts w:ascii="Times New Roman" w:hAnsi="Times New Roman"/>
          <w:color w:val="000000"/>
        </w:rPr>
        <w:t xml:space="preserve">The </w:t>
      </w:r>
      <w:r w:rsidRPr="00F917FE">
        <w:rPr>
          <w:rFonts w:ascii="Times New Roman" w:hAnsi="Times New Roman"/>
          <w:color w:val="000000"/>
        </w:rPr>
        <w:t>FTA has delegated authority to</w:t>
      </w:r>
      <w:r w:rsidR="00494F60">
        <w:rPr>
          <w:rFonts w:ascii="Times New Roman" w:hAnsi="Times New Roman"/>
          <w:color w:val="000000"/>
        </w:rPr>
        <w:t xml:space="preserve"> </w:t>
      </w:r>
      <w:sdt>
        <w:sdtPr>
          <w:rPr>
            <w:rFonts w:ascii="Times New Roman" w:hAnsi="Times New Roman"/>
            <w:color w:val="000000"/>
          </w:rPr>
          <w:id w:val="657721576"/>
          <w:placeholder>
            <w:docPart w:val="CAFD9904D43B4B55AE8AECFD4B2585CC"/>
          </w:placeholder>
          <w:showingPlcHdr/>
          <w:text/>
        </w:sdtPr>
        <w:sdtEndPr/>
        <w:sdtContent>
          <w:r w:rsidR="00494F60">
            <w:rPr>
              <w:rStyle w:val="PlaceholderText"/>
            </w:rPr>
            <w:t>Project Sponsor Agency Name</w:t>
          </w:r>
        </w:sdtContent>
      </w:sdt>
      <w:r w:rsidRPr="00F917FE">
        <w:rPr>
          <w:rFonts w:ascii="Times New Roman" w:hAnsi="Times New Roman"/>
          <w:color w:val="000000"/>
        </w:rPr>
        <w:t xml:space="preserve"> for examining cultural resources and communicating with the parties concerning such examinations. Potentially concerned parties include:</w:t>
      </w:r>
      <w:r w:rsidR="00494F60">
        <w:rPr>
          <w:rFonts w:ascii="Times New Roman" w:hAnsi="Times New Roman"/>
          <w:color w:val="000000"/>
        </w:rPr>
        <w:t xml:space="preserve"> </w:t>
      </w:r>
      <w:sdt>
        <w:sdtPr>
          <w:rPr>
            <w:rFonts w:ascii="Times New Roman" w:hAnsi="Times New Roman"/>
            <w:color w:val="000000"/>
          </w:rPr>
          <w:id w:val="657721604"/>
          <w:placeholder>
            <w:docPart w:val="AD60BD18964B49FF9609D93FC7FB2B64"/>
          </w:placeholder>
          <w:showingPlcHdr/>
          <w:text/>
        </w:sdtPr>
        <w:sdtEndPr/>
        <w:sdtContent>
          <w:r w:rsidR="00494F60">
            <w:rPr>
              <w:rStyle w:val="PlaceholderText"/>
            </w:rPr>
            <w:t xml:space="preserve">list any potentially interested </w:t>
          </w:r>
          <w:r w:rsidR="00494F60" w:rsidRPr="00C75A79">
            <w:rPr>
              <w:rStyle w:val="PlaceholderText"/>
            </w:rPr>
            <w:t>enter text</w:t>
          </w:r>
        </w:sdtContent>
      </w:sdt>
      <w:r w:rsidRPr="00F917FE">
        <w:rPr>
          <w:rFonts w:ascii="Times New Roman" w:hAnsi="Times New Roman"/>
          <w:color w:val="000000"/>
        </w:rPr>
        <w:t xml:space="preserve">, the Oregon State Historic Preservation Office (SHPO), </w:t>
      </w:r>
      <w:r>
        <w:rPr>
          <w:rFonts w:ascii="Times New Roman" w:hAnsi="Times New Roman"/>
          <w:color w:val="000000"/>
        </w:rPr>
        <w:t xml:space="preserve">the Legislative Commission on Indian Services (CIS), </w:t>
      </w:r>
      <w:r w:rsidRPr="00F917FE">
        <w:rPr>
          <w:rFonts w:ascii="Times New Roman" w:hAnsi="Times New Roman"/>
          <w:color w:val="000000"/>
        </w:rPr>
        <w:t xml:space="preserve">and the FTA. </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pStyle w:val="BodyText2"/>
        <w:rPr>
          <w:rFonts w:ascii="Times New Roman" w:hAnsi="Times New Roman" w:cs="Times New Roman"/>
          <w:color w:val="000000"/>
          <w:sz w:val="22"/>
          <w:szCs w:val="22"/>
        </w:rPr>
      </w:pPr>
      <w:r w:rsidRPr="00F917FE">
        <w:rPr>
          <w:rFonts w:ascii="Times New Roman" w:hAnsi="Times New Roman" w:cs="Times New Roman"/>
          <w:color w:val="000000"/>
          <w:sz w:val="22"/>
          <w:szCs w:val="22"/>
        </w:rPr>
        <w:t>Any staff members of</w:t>
      </w:r>
      <w:r w:rsidR="00494F60">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657721611"/>
          <w:placeholder>
            <w:docPart w:val="518AA87095D54DBB94A7A92E992AF02D"/>
          </w:placeholder>
          <w:showingPlcHdr/>
          <w:text/>
        </w:sdtPr>
        <w:sdtEndPr/>
        <w:sdtContent>
          <w:r w:rsidR="00494F60" w:rsidRPr="00494F60">
            <w:rPr>
              <w:rStyle w:val="PlaceholderText"/>
              <w:rFonts w:ascii="Times New Roman" w:hAnsi="Times New Roman" w:cs="Times New Roman"/>
              <w:sz w:val="22"/>
              <w:szCs w:val="22"/>
            </w:rPr>
            <w:t>Project Sponsor Agency Name</w:t>
          </w:r>
        </w:sdtContent>
      </w:sdt>
      <w:r w:rsidRPr="00F917FE">
        <w:rPr>
          <w:rFonts w:ascii="Times New Roman" w:hAnsi="Times New Roman" w:cs="Times New Roman"/>
          <w:color w:val="000000"/>
          <w:sz w:val="22"/>
          <w:szCs w:val="22"/>
        </w:rPr>
        <w:t xml:space="preserve"> </w:t>
      </w:r>
      <w:r w:rsidRPr="00494F60">
        <w:rPr>
          <w:rStyle w:val="PlaceholderText"/>
          <w:rFonts w:ascii="Times New Roman" w:hAnsi="Times New Roman"/>
          <w:color w:val="000000" w:themeColor="text1"/>
          <w:sz w:val="22"/>
          <w:szCs w:val="22"/>
        </w:rPr>
        <w:t>PROJECT SPONSOR AGENCY NAME</w:t>
      </w:r>
      <w:r w:rsidRPr="00F917FE">
        <w:rPr>
          <w:rFonts w:ascii="Times New Roman" w:hAnsi="Times New Roman" w:cs="Times New Roman"/>
          <w:color w:val="000000"/>
          <w:sz w:val="22"/>
          <w:szCs w:val="22"/>
        </w:rPr>
        <w:t>, their contractors, or subcontractors are required to halt construction if they observe or identify any cultural materials and</w:t>
      </w:r>
      <w:r w:rsidR="00494F60">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657721640"/>
          <w:placeholder>
            <w:docPart w:val="84260F223B51433F9BF1684F639E0AB9"/>
          </w:placeholder>
          <w:showingPlcHdr/>
          <w:text/>
        </w:sdtPr>
        <w:sdtEndPr/>
        <w:sdtContent>
          <w:r w:rsidR="00494F60">
            <w:rPr>
              <w:rStyle w:val="PlaceholderText"/>
            </w:rPr>
            <w:t>Project Sponsor Agency Name</w:t>
          </w:r>
        </w:sdtContent>
      </w:sdt>
      <w:r w:rsidR="00494F60">
        <w:rPr>
          <w:rFonts w:ascii="Times New Roman" w:hAnsi="Times New Roman" w:cs="Times New Roman"/>
          <w:color w:val="000000"/>
          <w:sz w:val="22"/>
          <w:szCs w:val="22"/>
        </w:rPr>
        <w:t xml:space="preserve"> </w:t>
      </w:r>
      <w:r w:rsidRPr="00F917FE">
        <w:rPr>
          <w:rFonts w:ascii="Times New Roman" w:hAnsi="Times New Roman" w:cs="Times New Roman"/>
          <w:color w:val="000000"/>
          <w:sz w:val="22"/>
          <w:szCs w:val="22"/>
        </w:rPr>
        <w:t>will provide a professional archaeologist adequate time to</w:t>
      </w:r>
      <w:r>
        <w:rPr>
          <w:rFonts w:ascii="Times New Roman" w:hAnsi="Times New Roman" w:cs="Times New Roman"/>
          <w:color w:val="000000"/>
          <w:sz w:val="22"/>
          <w:szCs w:val="22"/>
        </w:rPr>
        <w:t xml:space="preserve"> obtain any applicable state permits necessary to complete evaluation of the site,</w:t>
      </w:r>
      <w:r w:rsidRPr="00F917FE">
        <w:rPr>
          <w:rFonts w:ascii="Times New Roman" w:hAnsi="Times New Roman" w:cs="Times New Roman"/>
          <w:color w:val="000000"/>
          <w:sz w:val="22"/>
          <w:szCs w:val="22"/>
        </w:rPr>
        <w:t xml:space="preserve"> assess, record, and potentially analyze any resources that might be uncovered. The SHPO and the FTA will be notified of any discoveries that occur during construction.  </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This document serves as the plan for dealing with any discoveries of human skeletal remains, artifacts, sites, or any other cultural resources eligible for listing in the National Register of Historic Places (NRHP). This plan is intended to provide guidance to</w:t>
      </w:r>
      <w:r w:rsidR="00270ABB">
        <w:rPr>
          <w:rFonts w:ascii="Times New Roman" w:hAnsi="Times New Roman"/>
          <w:color w:val="000000"/>
        </w:rPr>
        <w:t xml:space="preserve"> </w:t>
      </w:r>
      <w:sdt>
        <w:sdtPr>
          <w:rPr>
            <w:rFonts w:ascii="Times New Roman" w:hAnsi="Times New Roman"/>
            <w:color w:val="000000"/>
          </w:rPr>
          <w:id w:val="657721666"/>
          <w:placeholder>
            <w:docPart w:val="123201EEA48D4FC8A4FEABB0B0910546"/>
          </w:placeholder>
          <w:showingPlcHdr/>
          <w:text/>
        </w:sdtPr>
        <w:sdtEndPr/>
        <w:sdtContent>
          <w:r w:rsidR="00494F60">
            <w:rPr>
              <w:rStyle w:val="PlaceholderText"/>
            </w:rPr>
            <w:t>Project Sponsor Agency Name</w:t>
          </w:r>
        </w:sdtContent>
      </w:sdt>
      <w:r w:rsidRPr="00F917FE">
        <w:rPr>
          <w:rFonts w:ascii="Times New Roman" w:hAnsi="Times New Roman"/>
          <w:color w:val="000000"/>
        </w:rPr>
        <w:t xml:space="preserve"> personnel so they can:</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pStyle w:val="ListParagraph"/>
        <w:numPr>
          <w:ilvl w:val="0"/>
          <w:numId w:val="2"/>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 Comply with applicable Federal and State laws and regulations, particularly 36CFR 800 (as amended January 11, 2001) of the regulations that implements Section 106 of the National Historic Preservation Act of 1966; the Oregon Revised Statutes Chapter 97.740-97.760 Indian Graves and Protected Objects, Chapter 358.905-358.9</w:t>
      </w:r>
      <w:r>
        <w:rPr>
          <w:rFonts w:ascii="Times New Roman" w:hAnsi="Times New Roman"/>
          <w:color w:val="000000"/>
        </w:rPr>
        <w:t>61</w:t>
      </w:r>
      <w:r w:rsidRPr="00F917FE">
        <w:rPr>
          <w:rFonts w:ascii="Times New Roman" w:hAnsi="Times New Roman"/>
          <w:color w:val="000000"/>
        </w:rPr>
        <w:t xml:space="preserve"> Archaeological Objects and Sites, Chapter 390.805-390.925 Scenic Waterways, Chapter 271.715-271.795 Conservation Easement, Chapter 390.235 Permit and Conditions for Excavation or Removal of Archaeological or Historical Materials; and the Oregon Administrative Rule for Archaeological Permits for Public and Private Land 736-051-00</w:t>
      </w:r>
      <w:r>
        <w:rPr>
          <w:rFonts w:ascii="Times New Roman" w:hAnsi="Times New Roman"/>
          <w:color w:val="000000"/>
        </w:rPr>
        <w:t>0</w:t>
      </w:r>
      <w:r w:rsidRPr="00F917FE">
        <w:rPr>
          <w:rFonts w:ascii="Times New Roman" w:hAnsi="Times New Roman"/>
          <w:color w:val="000000"/>
        </w:rPr>
        <w:t>0 through 0090, and</w:t>
      </w:r>
    </w:p>
    <w:p w:rsidR="002D17CF" w:rsidRPr="00F917FE" w:rsidRDefault="002D17CF" w:rsidP="002D17CF">
      <w:pPr>
        <w:pStyle w:val="ListParagraph"/>
        <w:numPr>
          <w:ilvl w:val="0"/>
          <w:numId w:val="2"/>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 Describe to regulatory and review agencies the procedures that</w:t>
      </w:r>
      <w:r w:rsidR="00270ABB">
        <w:rPr>
          <w:rFonts w:ascii="Times New Roman" w:hAnsi="Times New Roman"/>
          <w:color w:val="000000"/>
        </w:rPr>
        <w:t xml:space="preserve"> </w:t>
      </w:r>
      <w:sdt>
        <w:sdtPr>
          <w:rPr>
            <w:rFonts w:ascii="Times New Roman" w:hAnsi="Times New Roman"/>
            <w:color w:val="000000"/>
          </w:rPr>
          <w:id w:val="657721692"/>
          <w:placeholder>
            <w:docPart w:val="BDEA3B18BEDE4BA3B968DC2731AE43E4"/>
          </w:placeholder>
          <w:showingPlcHdr/>
          <w:text/>
        </w:sdtPr>
        <w:sdtEndPr/>
        <w:sdtContent>
          <w:r w:rsidR="00270ABB">
            <w:rPr>
              <w:rStyle w:val="PlaceholderText"/>
            </w:rPr>
            <w:t>Project Sponsor Agency Name</w:t>
          </w:r>
        </w:sdtContent>
      </w:sdt>
      <w:r w:rsidRPr="00F917FE">
        <w:rPr>
          <w:rFonts w:ascii="Times New Roman" w:hAnsi="Times New Roman"/>
          <w:color w:val="000000"/>
        </w:rPr>
        <w:t xml:space="preserve"> will follow to prepare for and deal with inadvertent discoveries, and</w:t>
      </w:r>
    </w:p>
    <w:p w:rsidR="002D17CF" w:rsidRPr="00F917FE" w:rsidRDefault="002D17CF" w:rsidP="002D17CF">
      <w:pPr>
        <w:pStyle w:val="ListParagraph"/>
        <w:numPr>
          <w:ilvl w:val="0"/>
          <w:numId w:val="2"/>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Provide direction and guidance to project personnel on the proper procedures to be followed should an inadvertent discovery occur.</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sz w:val="24"/>
          <w:szCs w:val="24"/>
        </w:rPr>
      </w:pPr>
    </w:p>
    <w:p w:rsidR="002D17CF" w:rsidRPr="00F917FE" w:rsidRDefault="002D17CF" w:rsidP="002D17CF">
      <w:pPr>
        <w:rPr>
          <w:rFonts w:ascii="Times New Roman" w:hAnsi="Times New Roman"/>
          <w:b/>
          <w:bCs/>
          <w:color w:val="000000"/>
        </w:rPr>
      </w:pPr>
      <w:r>
        <w:rPr>
          <w:rFonts w:ascii="Times New Roman" w:hAnsi="Times New Roman"/>
          <w:b/>
          <w:bCs/>
          <w:color w:val="000000"/>
        </w:rPr>
        <w:br w:type="page"/>
      </w:r>
      <w:r w:rsidRPr="00F917FE">
        <w:rPr>
          <w:rFonts w:ascii="Times New Roman" w:hAnsi="Times New Roman"/>
          <w:b/>
          <w:bCs/>
          <w:color w:val="000000"/>
        </w:rPr>
        <w:lastRenderedPageBreak/>
        <w:t xml:space="preserve">2.0 INADVERTENT DISCOVERY OF HUMAN SKELETAL REMAINS ON NON-FEDERAL AND </w:t>
      </w:r>
      <w:smartTag w:uri="urn:schemas-microsoft-com:office:smarttags" w:element="PlaceName">
        <w:r w:rsidRPr="00F917FE">
          <w:rPr>
            <w:rFonts w:ascii="Times New Roman" w:hAnsi="Times New Roman"/>
            <w:b/>
            <w:bCs/>
            <w:color w:val="000000"/>
          </w:rPr>
          <w:t>NON-TRIBAL</w:t>
        </w:r>
      </w:smartTag>
      <w:r w:rsidRPr="00F917FE">
        <w:rPr>
          <w:rFonts w:ascii="Times New Roman" w:hAnsi="Times New Roman"/>
          <w:b/>
          <w:bCs/>
          <w:color w:val="000000"/>
        </w:rPr>
        <w:t xml:space="preserve"> </w:t>
      </w:r>
      <w:smartTag w:uri="urn:schemas-microsoft-com:office:smarttags" w:element="PlaceType">
        <w:r w:rsidRPr="00F917FE">
          <w:rPr>
            <w:rFonts w:ascii="Times New Roman" w:hAnsi="Times New Roman"/>
            <w:b/>
            <w:bCs/>
            <w:color w:val="000000"/>
          </w:rPr>
          <w:t>LAND</w:t>
        </w:r>
      </w:smartTag>
      <w:r w:rsidRPr="00F917FE">
        <w:rPr>
          <w:rFonts w:ascii="Times New Roman" w:hAnsi="Times New Roman"/>
          <w:b/>
          <w:bCs/>
          <w:color w:val="000000"/>
        </w:rPr>
        <w:t xml:space="preserve"> IN THE STATE OF</w:t>
      </w:r>
      <w:r>
        <w:rPr>
          <w:rFonts w:ascii="Times New Roman" w:hAnsi="Times New Roman"/>
          <w:b/>
          <w:bCs/>
          <w:color w:val="000000"/>
        </w:rPr>
        <w:t xml:space="preserve"> </w:t>
      </w:r>
      <w:smartTag w:uri="urn:schemas-microsoft-com:office:smarttags" w:element="place">
        <w:smartTag w:uri="urn:schemas-microsoft-com:office:smarttags" w:element="State">
          <w:r>
            <w:rPr>
              <w:rFonts w:ascii="Times New Roman" w:hAnsi="Times New Roman"/>
              <w:b/>
              <w:bCs/>
              <w:color w:val="000000"/>
            </w:rPr>
            <w:t>OREGON</w:t>
          </w:r>
        </w:smartTag>
      </w:smartTag>
    </w:p>
    <w:p w:rsidR="002D17CF" w:rsidRPr="00F917FE" w:rsidRDefault="002D17CF" w:rsidP="002D17CF">
      <w:pPr>
        <w:autoSpaceDE w:val="0"/>
        <w:autoSpaceDN w:val="0"/>
        <w:adjustRightInd w:val="0"/>
        <w:spacing w:after="0" w:line="240" w:lineRule="auto"/>
        <w:rPr>
          <w:rFonts w:ascii="Times New Roman" w:hAnsi="Times New Roman"/>
          <w:color w:val="000000"/>
          <w:sz w:val="24"/>
          <w:szCs w:val="24"/>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If ground disturbing activities encounter human skeletal remains during the course of construction, then all activity must cease that may cause further disturbance to those remains and the area of the find must be secured and protected from further disturbance. In addition, the finding of human skeletal remains must be reported to </w:t>
      </w:r>
      <w:r>
        <w:rPr>
          <w:rFonts w:ascii="Times New Roman" w:hAnsi="Times New Roman"/>
          <w:color w:val="000000"/>
        </w:rPr>
        <w:t>the State and L</w:t>
      </w:r>
      <w:r w:rsidRPr="00F917FE">
        <w:rPr>
          <w:rFonts w:ascii="Times New Roman" w:hAnsi="Times New Roman"/>
          <w:color w:val="000000"/>
        </w:rPr>
        <w:t xml:space="preserve">ocal </w:t>
      </w:r>
      <w:r>
        <w:rPr>
          <w:rFonts w:ascii="Times New Roman" w:hAnsi="Times New Roman"/>
          <w:color w:val="000000"/>
        </w:rPr>
        <w:t>Police Departments, the SHPO, the FTA, the CIS, and appropriate Indian tribe(s)</w:t>
      </w:r>
      <w:r w:rsidRPr="00F917FE">
        <w:rPr>
          <w:rFonts w:ascii="Times New Roman" w:hAnsi="Times New Roman"/>
          <w:color w:val="000000"/>
        </w:rPr>
        <w:t xml:space="preserve"> in the most expeditious manner possible.</w:t>
      </w:r>
      <w:r w:rsidR="00270ABB">
        <w:rPr>
          <w:rFonts w:ascii="Times New Roman" w:hAnsi="Times New Roman"/>
          <w:color w:val="000000"/>
        </w:rPr>
        <w:t xml:space="preserve"> </w:t>
      </w:r>
      <w:sdt>
        <w:sdtPr>
          <w:rPr>
            <w:rFonts w:ascii="Times New Roman" w:hAnsi="Times New Roman"/>
            <w:color w:val="000000"/>
          </w:rPr>
          <w:id w:val="657721718"/>
          <w:placeholder>
            <w:docPart w:val="E3E01326B2AE4715B8ABFD65446D2A3C"/>
          </w:placeholder>
          <w:showingPlcHdr/>
          <w:text/>
        </w:sdtPr>
        <w:sdtEndPr/>
        <w:sdtContent>
          <w:r w:rsidR="00270ABB">
            <w:rPr>
              <w:rStyle w:val="PlaceholderText"/>
            </w:rPr>
            <w:t>Project Sponsor Agency Name</w:t>
          </w:r>
        </w:sdtContent>
      </w:sdt>
      <w:r>
        <w:rPr>
          <w:rFonts w:ascii="Times New Roman" w:hAnsi="Times New Roman"/>
          <w:color w:val="000000"/>
        </w:rPr>
        <w:t xml:space="preserve"> </w:t>
      </w:r>
      <w:r w:rsidRPr="005356A8">
        <w:rPr>
          <w:rFonts w:ascii="Times New Roman" w:hAnsi="Times New Roman"/>
          <w:color w:val="000000"/>
        </w:rPr>
        <w:t xml:space="preserve">Planner </w:t>
      </w:r>
      <w:r>
        <w:rPr>
          <w:rFonts w:ascii="Times New Roman" w:hAnsi="Times New Roman"/>
          <w:color w:val="000000"/>
        </w:rPr>
        <w:t>will contact the CIS who will determine the appropriate Indian tribe(s) for the</w:t>
      </w:r>
      <w:r w:rsidR="00270ABB">
        <w:rPr>
          <w:rFonts w:ascii="Times New Roman" w:hAnsi="Times New Roman"/>
          <w:color w:val="000000"/>
        </w:rPr>
        <w:t xml:space="preserve"> </w:t>
      </w:r>
      <w:sdt>
        <w:sdtPr>
          <w:rPr>
            <w:rFonts w:ascii="Times New Roman" w:hAnsi="Times New Roman"/>
            <w:color w:val="000000"/>
          </w:rPr>
          <w:id w:val="657721743"/>
          <w:placeholder>
            <w:docPart w:val="70F44BA2E2FA43B897393D62EF056BB9"/>
          </w:placeholder>
          <w:showingPlcHdr/>
          <w:text/>
        </w:sdtPr>
        <w:sdtEndPr/>
        <w:sdtContent>
          <w:r w:rsidR="00270ABB">
            <w:rPr>
              <w:rStyle w:val="PlaceholderText"/>
            </w:rPr>
            <w:t>Project Sponsor Agency Name</w:t>
          </w:r>
        </w:sdtContent>
      </w:sdt>
      <w:r>
        <w:rPr>
          <w:rFonts w:ascii="Times New Roman" w:hAnsi="Times New Roman"/>
          <w:color w:val="000000"/>
        </w:rPr>
        <w:t xml:space="preserve"> Planner to contact. </w:t>
      </w:r>
      <w:r w:rsidRPr="00F917FE">
        <w:rPr>
          <w:rFonts w:ascii="Times New Roman" w:hAnsi="Times New Roman"/>
          <w:color w:val="000000"/>
        </w:rPr>
        <w:t>The remains</w:t>
      </w:r>
      <w:r>
        <w:rPr>
          <w:rFonts w:ascii="Times New Roman" w:hAnsi="Times New Roman"/>
          <w:color w:val="000000"/>
        </w:rPr>
        <w:t xml:space="preserve"> and associated objects</w:t>
      </w:r>
      <w:r w:rsidRPr="00F917FE">
        <w:rPr>
          <w:rFonts w:ascii="Times New Roman" w:hAnsi="Times New Roman"/>
          <w:color w:val="000000"/>
        </w:rPr>
        <w:t xml:space="preserve"> should not be</w:t>
      </w:r>
      <w:r>
        <w:rPr>
          <w:rFonts w:ascii="Times New Roman" w:hAnsi="Times New Roman"/>
          <w:color w:val="000000"/>
        </w:rPr>
        <w:t xml:space="preserve"> manipulated,</w:t>
      </w:r>
      <w:r w:rsidRPr="00F917FE">
        <w:rPr>
          <w:rFonts w:ascii="Times New Roman" w:hAnsi="Times New Roman"/>
          <w:color w:val="000000"/>
        </w:rPr>
        <w:t xml:space="preserve"> touched, moved, or further disturbed. </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The </w:t>
      </w:r>
      <w:r>
        <w:rPr>
          <w:rFonts w:ascii="Times New Roman" w:hAnsi="Times New Roman"/>
          <w:color w:val="000000"/>
        </w:rPr>
        <w:t>State or Local Police Department</w:t>
      </w:r>
      <w:r w:rsidRPr="00F917FE">
        <w:rPr>
          <w:rFonts w:ascii="Times New Roman" w:hAnsi="Times New Roman"/>
          <w:color w:val="000000"/>
        </w:rPr>
        <w:t xml:space="preserve"> will assume jurisdiction over the human skeletal remains and </w:t>
      </w:r>
      <w:r>
        <w:rPr>
          <w:rFonts w:ascii="Times New Roman" w:hAnsi="Times New Roman"/>
          <w:color w:val="000000"/>
        </w:rPr>
        <w:t xml:space="preserve">contact the coroner’s office who will </w:t>
      </w:r>
      <w:r w:rsidRPr="00F917FE">
        <w:rPr>
          <w:rFonts w:ascii="Times New Roman" w:hAnsi="Times New Roman"/>
          <w:color w:val="000000"/>
        </w:rPr>
        <w:t>make a determination of whether those remains are forensic or non-forensic. If the coroner determines the remains are non-forensic, then they will report that finding to the SHPO</w:t>
      </w:r>
      <w:r>
        <w:rPr>
          <w:rFonts w:ascii="Times New Roman" w:hAnsi="Times New Roman"/>
          <w:color w:val="000000"/>
        </w:rPr>
        <w:t>, the CIS, and the project professional archaeologist. The project professional archaeologist will then contact the appropriate Indian tribe(s) provided by the CIS</w:t>
      </w:r>
      <w:r w:rsidRPr="00F917FE">
        <w:rPr>
          <w:rFonts w:ascii="Times New Roman" w:hAnsi="Times New Roman"/>
          <w:color w:val="000000"/>
        </w:rPr>
        <w:t xml:space="preserve">. </w:t>
      </w:r>
      <w:r>
        <w:rPr>
          <w:rFonts w:ascii="Times New Roman" w:hAnsi="Times New Roman"/>
          <w:color w:val="000000"/>
        </w:rPr>
        <w:t>A</w:t>
      </w:r>
      <w:r w:rsidRPr="00F917FE">
        <w:rPr>
          <w:rFonts w:ascii="Times New Roman" w:hAnsi="Times New Roman"/>
          <w:color w:val="000000"/>
        </w:rPr>
        <w:t xml:space="preserve"> Physical Anthropologist will make a determination of whether the remains are Indian or non-Indian and report that finding to</w:t>
      </w:r>
      <w:r>
        <w:rPr>
          <w:rFonts w:ascii="Times New Roman" w:hAnsi="Times New Roman"/>
          <w:color w:val="000000"/>
        </w:rPr>
        <w:t xml:space="preserve"> the SHPO, the CIS, and the project professional archaeologist. The project professional archaeologist will then contact all appropriate Indian tribe(s) provided by the CIS</w:t>
      </w:r>
      <w:r w:rsidRPr="00F917FE">
        <w:rPr>
          <w:rFonts w:ascii="Times New Roman" w:hAnsi="Times New Roman"/>
          <w:color w:val="000000"/>
        </w:rPr>
        <w:t xml:space="preserve">. The </w:t>
      </w:r>
      <w:r>
        <w:rPr>
          <w:rFonts w:ascii="Times New Roman" w:hAnsi="Times New Roman"/>
          <w:color w:val="000000"/>
        </w:rPr>
        <w:t>project professional archaeologist that is called in at the time of the discovery will</w:t>
      </w:r>
      <w:r w:rsidRPr="00F917FE">
        <w:rPr>
          <w:rFonts w:ascii="Times New Roman" w:hAnsi="Times New Roman"/>
          <w:color w:val="000000"/>
        </w:rPr>
        <w:t xml:space="preserve"> handle all consultation with the affected parties as to the future preservation, excavation, and disposition of the remains.</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ADDITIONAL RESPONSIBILITIES AND INFORMATION</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pStyle w:val="ListParagraph"/>
        <w:numPr>
          <w:ilvl w:val="0"/>
          <w:numId w:val="3"/>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The area of work stoppage will be adequate to provide for the security, protection, and integrity of the skeletal remains, in accordance with </w:t>
      </w:r>
      <w:smartTag w:uri="urn:schemas-microsoft-com:office:smarttags" w:element="place">
        <w:smartTag w:uri="urn:schemas-microsoft-com:office:smarttags" w:element="PlaceName">
          <w:r>
            <w:rPr>
              <w:rFonts w:ascii="Times New Roman" w:hAnsi="Times New Roman"/>
              <w:color w:val="000000"/>
            </w:rPr>
            <w:t>Oregon</w:t>
          </w:r>
        </w:smartTag>
        <w:r w:rsidRPr="00F917FE">
          <w:rPr>
            <w:rFonts w:ascii="Times New Roman" w:hAnsi="Times New Roman"/>
            <w:color w:val="000000"/>
          </w:rPr>
          <w:t xml:space="preserve"> </w:t>
        </w:r>
        <w:smartTag w:uri="urn:schemas-microsoft-com:office:smarttags" w:element="PlaceType">
          <w:r w:rsidRPr="00F917FE">
            <w:rPr>
              <w:rFonts w:ascii="Times New Roman" w:hAnsi="Times New Roman"/>
              <w:color w:val="000000"/>
            </w:rPr>
            <w:t>State</w:t>
          </w:r>
        </w:smartTag>
      </w:smartTag>
      <w:r w:rsidRPr="00F917FE">
        <w:rPr>
          <w:rFonts w:ascii="Times New Roman" w:hAnsi="Times New Roman"/>
          <w:color w:val="000000"/>
        </w:rPr>
        <w:t xml:space="preserve"> law. The project’s Resident Engineer will be responsible for taking appropriate steps to protect the discovery. At a minimum, the immediate area will be secured to a distance of </w:t>
      </w:r>
      <w:r>
        <w:rPr>
          <w:rFonts w:ascii="Times New Roman" w:hAnsi="Times New Roman"/>
          <w:color w:val="000000"/>
        </w:rPr>
        <w:t>fifty</w:t>
      </w:r>
      <w:r w:rsidRPr="00F917FE">
        <w:rPr>
          <w:rFonts w:ascii="Times New Roman" w:hAnsi="Times New Roman"/>
          <w:color w:val="000000"/>
        </w:rPr>
        <w:t xml:space="preserve"> (</w:t>
      </w:r>
      <w:r>
        <w:rPr>
          <w:rFonts w:ascii="Times New Roman" w:hAnsi="Times New Roman"/>
          <w:color w:val="000000"/>
        </w:rPr>
        <w:t>50</w:t>
      </w:r>
      <w:r w:rsidRPr="00F917FE">
        <w:rPr>
          <w:rFonts w:ascii="Times New Roman" w:hAnsi="Times New Roman"/>
          <w:color w:val="000000"/>
        </w:rPr>
        <w:t>) feet from the discovery. Vehicles, equipment, and unauthorized personnel will not be permitted to traverse the discovery site.</w:t>
      </w:r>
    </w:p>
    <w:p w:rsidR="002D17CF" w:rsidRPr="00F917FE" w:rsidRDefault="002D17CF" w:rsidP="002D17CF">
      <w:pPr>
        <w:pStyle w:val="ListParagraph"/>
        <w:autoSpaceDE w:val="0"/>
        <w:autoSpaceDN w:val="0"/>
        <w:adjustRightInd w:val="0"/>
        <w:spacing w:after="0" w:line="240" w:lineRule="auto"/>
        <w:rPr>
          <w:rFonts w:ascii="Times New Roman" w:hAnsi="Times New Roman"/>
          <w:color w:val="000000"/>
        </w:rPr>
      </w:pPr>
    </w:p>
    <w:p w:rsidR="002D17CF" w:rsidRDefault="00267406" w:rsidP="002D17CF">
      <w:pPr>
        <w:pStyle w:val="ListParagraph"/>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657721771"/>
          <w:placeholder>
            <w:docPart w:val="0D580682F4FE4486ADDF55B92EAA773C"/>
          </w:placeholder>
          <w:showingPlcHdr/>
          <w:text/>
        </w:sdtPr>
        <w:sdtEndPr/>
        <w:sdtContent>
          <w:r w:rsidR="00270ABB">
            <w:rPr>
              <w:rStyle w:val="PlaceholderText"/>
            </w:rPr>
            <w:t>Project Sponsor Agency Name</w:t>
          </w:r>
        </w:sdtContent>
      </w:sdt>
      <w:r w:rsidR="00270ABB">
        <w:rPr>
          <w:rFonts w:ascii="Times New Roman" w:hAnsi="Times New Roman"/>
          <w:color w:val="000000"/>
        </w:rPr>
        <w:t xml:space="preserve"> </w:t>
      </w:r>
      <w:proofErr w:type="gramStart"/>
      <w:r w:rsidR="002D17CF" w:rsidRPr="00F917FE">
        <w:rPr>
          <w:rFonts w:ascii="Times New Roman" w:hAnsi="Times New Roman"/>
          <w:color w:val="000000"/>
        </w:rPr>
        <w:t>acknowledges</w:t>
      </w:r>
      <w:proofErr w:type="gramEnd"/>
      <w:r w:rsidR="002D17CF" w:rsidRPr="00F917FE">
        <w:rPr>
          <w:rFonts w:ascii="Times New Roman" w:hAnsi="Times New Roman"/>
          <w:color w:val="000000"/>
        </w:rPr>
        <w:t xml:space="preserve"> that any find of human skeletal remains may be a burial of Native American ancestry. It is further acknowledged that the concerned Indian Tribes are extremely sensitive about ancestral burials, and that the find must be treated confidentially</w:t>
      </w:r>
      <w:r w:rsidR="002D17CF">
        <w:rPr>
          <w:rFonts w:ascii="Times New Roman" w:hAnsi="Times New Roman"/>
          <w:color w:val="000000"/>
        </w:rPr>
        <w:t xml:space="preserve"> and in accordance with the Appendix 2.</w:t>
      </w:r>
    </w:p>
    <w:p w:rsidR="002D17CF" w:rsidRPr="00F917FE" w:rsidRDefault="002D17CF" w:rsidP="002D17CF">
      <w:pPr>
        <w:pStyle w:val="ListParagraph"/>
        <w:autoSpaceDE w:val="0"/>
        <w:autoSpaceDN w:val="0"/>
        <w:adjustRightInd w:val="0"/>
        <w:spacing w:after="0" w:line="240" w:lineRule="auto"/>
        <w:rPr>
          <w:rFonts w:ascii="Times New Roman" w:hAnsi="Times New Roman"/>
          <w:color w:val="000000"/>
        </w:rPr>
      </w:pPr>
    </w:p>
    <w:p w:rsidR="002D17CF" w:rsidRPr="00F917FE" w:rsidRDefault="002D17CF" w:rsidP="002D17CF">
      <w:pPr>
        <w:pStyle w:val="ListParagraph"/>
        <w:numPr>
          <w:ilvl w:val="0"/>
          <w:numId w:val="3"/>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Nothing in this agreement is intended or shall be construed to diminish or affect in any way the right of the Tribes to take any lawful action to protect Native American graves from disturbance or desecration, or to protect the Tribes’ rights under cemetery and Native American graves protection laws, or other applicable laws.</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autoSpaceDE w:val="0"/>
        <w:autoSpaceDN w:val="0"/>
        <w:adjustRightInd w:val="0"/>
        <w:spacing w:after="0" w:line="240" w:lineRule="auto"/>
        <w:rPr>
          <w:rFonts w:ascii="Times New Roman" w:hAnsi="Times New Roman"/>
          <w:b/>
          <w:bCs/>
          <w:color w:val="000000"/>
          <w:sz w:val="24"/>
          <w:szCs w:val="24"/>
        </w:rPr>
      </w:pPr>
    </w:p>
    <w:p w:rsidR="002D17CF" w:rsidRPr="00F917FE" w:rsidRDefault="002D17CF" w:rsidP="002D17CF">
      <w:p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sz w:val="24"/>
          <w:szCs w:val="24"/>
        </w:rPr>
        <w:br w:type="page"/>
      </w:r>
      <w:r w:rsidRPr="00F917FE">
        <w:rPr>
          <w:rFonts w:ascii="Times New Roman" w:hAnsi="Times New Roman"/>
          <w:b/>
          <w:bCs/>
          <w:color w:val="000000"/>
        </w:rPr>
        <w:lastRenderedPageBreak/>
        <w:t>3.0 PROCEDURES FOR THE DISCOVERY OF ARCHAEOLOGICAL RESOURCES</w:t>
      </w:r>
    </w:p>
    <w:p w:rsidR="002D17CF" w:rsidRPr="00F917FE" w:rsidRDefault="002D17CF" w:rsidP="002D17CF">
      <w:pPr>
        <w:autoSpaceDE w:val="0"/>
        <w:autoSpaceDN w:val="0"/>
        <w:adjustRightInd w:val="0"/>
        <w:spacing w:after="0" w:line="240" w:lineRule="auto"/>
        <w:rPr>
          <w:rFonts w:ascii="Times New Roman" w:hAnsi="Times New Roman"/>
          <w:color w:val="000000"/>
          <w:sz w:val="24"/>
          <w:szCs w:val="24"/>
        </w:rPr>
      </w:pPr>
    </w:p>
    <w:p w:rsidR="002D17CF" w:rsidRPr="00F917FE" w:rsidRDefault="002D17CF" w:rsidP="002D17CF">
      <w:pPr>
        <w:pStyle w:val="ListParagraph"/>
        <w:numPr>
          <w:ilvl w:val="0"/>
          <w:numId w:val="5"/>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If any staff members of</w:t>
      </w:r>
      <w:r w:rsidR="00270ABB">
        <w:rPr>
          <w:rFonts w:ascii="Times New Roman" w:hAnsi="Times New Roman"/>
          <w:color w:val="000000"/>
        </w:rPr>
        <w:t xml:space="preserve"> </w:t>
      </w:r>
      <w:sdt>
        <w:sdtPr>
          <w:rPr>
            <w:rFonts w:ascii="Times New Roman" w:hAnsi="Times New Roman"/>
            <w:color w:val="000000"/>
          </w:rPr>
          <w:id w:val="657721797"/>
          <w:placeholder>
            <w:docPart w:val="F884006E1BFD460CA0C7AA721CE36CAF"/>
          </w:placeholder>
          <w:showingPlcHdr/>
          <w:text/>
        </w:sdtPr>
        <w:sdtEndPr/>
        <w:sdtContent>
          <w:r w:rsidR="00270ABB">
            <w:rPr>
              <w:rStyle w:val="PlaceholderText"/>
            </w:rPr>
            <w:t>Project Sponsor Agency Name</w:t>
          </w:r>
        </w:sdtContent>
      </w:sdt>
      <w:r w:rsidRPr="00F917FE">
        <w:rPr>
          <w:rFonts w:ascii="Times New Roman" w:hAnsi="Times New Roman"/>
          <w:color w:val="000000"/>
        </w:rPr>
        <w:t xml:space="preserve">, their contractors, or subcontractors believe that he or she has encountered cultural or archaeological remains of any kind, all work at and adjacent to the discovery shall immediately cease. He or she will inform the project’s Resident Engineer and Planner. The area of work stoppage will be </w:t>
      </w:r>
      <w:r>
        <w:rPr>
          <w:rFonts w:ascii="Times New Roman" w:hAnsi="Times New Roman"/>
          <w:color w:val="000000"/>
        </w:rPr>
        <w:t xml:space="preserve">at minimum 50 feet from the discovery and </w:t>
      </w:r>
      <w:r w:rsidRPr="00F917FE">
        <w:rPr>
          <w:rFonts w:ascii="Times New Roman" w:hAnsi="Times New Roman"/>
          <w:color w:val="000000"/>
        </w:rPr>
        <w:t>adequate to provide for the security, protection, and integrity of the archaeological discovery. A cultural resource discovery could be prehistoric-period or historic-period in age and consist of (but not limited to):</w:t>
      </w:r>
    </w:p>
    <w:p w:rsidR="002D17CF" w:rsidRPr="00F917FE" w:rsidRDefault="002D17CF" w:rsidP="002D17CF">
      <w:pPr>
        <w:pStyle w:val="ListParagraph"/>
        <w:numPr>
          <w:ilvl w:val="0"/>
          <w:numId w:val="4"/>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areas of charcoal or charcoal-stained soil and stones;</w:t>
      </w:r>
    </w:p>
    <w:p w:rsidR="002D17CF" w:rsidRPr="00F917FE" w:rsidRDefault="002D17CF" w:rsidP="002D17CF">
      <w:pPr>
        <w:pStyle w:val="ListParagraph"/>
        <w:numPr>
          <w:ilvl w:val="0"/>
          <w:numId w:val="4"/>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stone, tools, or waste flakes (i.e., an arrowhead or stone chips);</w:t>
      </w:r>
    </w:p>
    <w:p w:rsidR="002D17CF" w:rsidRPr="00F917FE" w:rsidRDefault="002D17CF" w:rsidP="002D17CF">
      <w:pPr>
        <w:pStyle w:val="ListParagraph"/>
        <w:numPr>
          <w:ilvl w:val="0"/>
          <w:numId w:val="4"/>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bone, burned rock, or mollusk shell, whether or not seen in association with stone tools or chips;</w:t>
      </w:r>
    </w:p>
    <w:p w:rsidR="002D17CF" w:rsidRPr="00F917FE" w:rsidRDefault="002D17CF" w:rsidP="002D17CF">
      <w:pPr>
        <w:pStyle w:val="ListParagraph"/>
        <w:numPr>
          <w:ilvl w:val="0"/>
          <w:numId w:val="4"/>
        </w:numPr>
        <w:autoSpaceDE w:val="0"/>
        <w:autoSpaceDN w:val="0"/>
        <w:adjustRightInd w:val="0"/>
        <w:spacing w:after="0" w:line="240" w:lineRule="auto"/>
        <w:rPr>
          <w:rFonts w:ascii="Times New Roman" w:hAnsi="Times New Roman"/>
          <w:color w:val="000000"/>
        </w:rPr>
      </w:pPr>
      <w:proofErr w:type="gramStart"/>
      <w:r w:rsidRPr="00F917FE">
        <w:rPr>
          <w:rFonts w:ascii="Times New Roman" w:hAnsi="Times New Roman"/>
          <w:color w:val="000000"/>
        </w:rPr>
        <w:t>clusters</w:t>
      </w:r>
      <w:proofErr w:type="gramEnd"/>
      <w:r w:rsidRPr="00F917FE">
        <w:rPr>
          <w:rFonts w:ascii="Times New Roman" w:hAnsi="Times New Roman"/>
          <w:color w:val="000000"/>
        </w:rPr>
        <w:t xml:space="preserve"> of tin cans, ceramics, flat glass, or bottles, concentrations of brick, or logging, mining, or agricultural equipment.</w:t>
      </w:r>
    </w:p>
    <w:p w:rsidR="002D17CF" w:rsidRPr="00F917FE" w:rsidRDefault="002D17CF" w:rsidP="002D17CF">
      <w:pPr>
        <w:pStyle w:val="ListParagraph"/>
        <w:autoSpaceDE w:val="0"/>
        <w:autoSpaceDN w:val="0"/>
        <w:adjustRightInd w:val="0"/>
        <w:spacing w:after="0" w:line="240" w:lineRule="auto"/>
        <w:rPr>
          <w:rFonts w:ascii="Times New Roman" w:hAnsi="Times New Roman"/>
          <w:color w:val="000000"/>
        </w:rPr>
      </w:pPr>
    </w:p>
    <w:p w:rsidR="002D17CF" w:rsidRPr="00F917FE" w:rsidRDefault="002D17CF" w:rsidP="002D17CF">
      <w:pPr>
        <w:pStyle w:val="ListParagraph"/>
        <w:numPr>
          <w:ilvl w:val="0"/>
          <w:numId w:val="5"/>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The</w:t>
      </w:r>
      <w:r w:rsidR="00270ABB">
        <w:rPr>
          <w:rFonts w:ascii="Times New Roman" w:hAnsi="Times New Roman"/>
          <w:color w:val="000000"/>
        </w:rPr>
        <w:t xml:space="preserve"> </w:t>
      </w:r>
      <w:sdt>
        <w:sdtPr>
          <w:rPr>
            <w:rFonts w:ascii="Times New Roman" w:hAnsi="Times New Roman"/>
            <w:color w:val="000000"/>
          </w:rPr>
          <w:id w:val="657721823"/>
          <w:placeholder>
            <w:docPart w:val="FFAF5D7FED99444DA03889121788C574"/>
          </w:placeholder>
          <w:showingPlcHdr/>
          <w:text/>
        </w:sdtPr>
        <w:sdtEndPr/>
        <w:sdtContent>
          <w:r w:rsidR="00270ABB">
            <w:rPr>
              <w:rStyle w:val="PlaceholderText"/>
            </w:rPr>
            <w:t>Project Sponsor Agency Name</w:t>
          </w:r>
        </w:sdtContent>
      </w:sdt>
      <w:r w:rsidRPr="00F917FE">
        <w:rPr>
          <w:rFonts w:ascii="Times New Roman" w:hAnsi="Times New Roman"/>
          <w:color w:val="000000"/>
        </w:rPr>
        <w:t xml:space="preserve"> Planner will consult with </w:t>
      </w:r>
      <w:r>
        <w:rPr>
          <w:rFonts w:ascii="Times New Roman" w:hAnsi="Times New Roman"/>
          <w:color w:val="000000"/>
        </w:rPr>
        <w:t>a professional</w:t>
      </w:r>
      <w:r w:rsidRPr="00F917FE">
        <w:rPr>
          <w:rFonts w:ascii="Times New Roman" w:hAnsi="Times New Roman"/>
          <w:color w:val="000000"/>
        </w:rPr>
        <w:t xml:space="preserve"> </w:t>
      </w:r>
      <w:r>
        <w:rPr>
          <w:rFonts w:ascii="Times New Roman" w:hAnsi="Times New Roman"/>
          <w:color w:val="000000"/>
        </w:rPr>
        <w:t>a</w:t>
      </w:r>
      <w:r w:rsidRPr="00F917FE">
        <w:rPr>
          <w:rFonts w:ascii="Times New Roman" w:hAnsi="Times New Roman"/>
          <w:color w:val="000000"/>
        </w:rPr>
        <w:t xml:space="preserve">rchaeologist to determine if the remains are archaeological and greater than 50 years old. If the </w:t>
      </w:r>
      <w:r>
        <w:rPr>
          <w:rFonts w:ascii="Times New Roman" w:hAnsi="Times New Roman"/>
          <w:color w:val="000000"/>
        </w:rPr>
        <w:t>a</w:t>
      </w:r>
      <w:r w:rsidRPr="00F917FE">
        <w:rPr>
          <w:rFonts w:ascii="Times New Roman" w:hAnsi="Times New Roman"/>
          <w:color w:val="000000"/>
        </w:rPr>
        <w:t>rchaeologist believes that the discovery is a cultural resource, he or she and</w:t>
      </w:r>
      <w:r>
        <w:rPr>
          <w:rFonts w:ascii="Times New Roman" w:hAnsi="Times New Roman"/>
          <w:color w:val="000000"/>
        </w:rPr>
        <w:t xml:space="preserve"> the</w:t>
      </w:r>
      <w:r w:rsidR="00270ABB">
        <w:rPr>
          <w:rFonts w:ascii="Times New Roman" w:hAnsi="Times New Roman"/>
          <w:color w:val="000000"/>
        </w:rPr>
        <w:t xml:space="preserve"> </w:t>
      </w:r>
      <w:sdt>
        <w:sdtPr>
          <w:rPr>
            <w:rFonts w:ascii="Times New Roman" w:hAnsi="Times New Roman"/>
            <w:color w:val="000000"/>
          </w:rPr>
          <w:id w:val="657721825"/>
          <w:placeholder>
            <w:docPart w:val="B6A449A3C1D74FD7B670A2A8809A4143"/>
          </w:placeholder>
          <w:showingPlcHdr/>
          <w:text/>
        </w:sdtPr>
        <w:sdtEndPr/>
        <w:sdtContent>
          <w:r w:rsidR="00270ABB">
            <w:rPr>
              <w:rStyle w:val="PlaceholderText"/>
            </w:rPr>
            <w:t>Project Sponsor Agency Name</w:t>
          </w:r>
        </w:sdtContent>
      </w:sdt>
      <w:r w:rsidRPr="00F917FE">
        <w:rPr>
          <w:rFonts w:ascii="Times New Roman" w:hAnsi="Times New Roman"/>
          <w:color w:val="000000"/>
        </w:rPr>
        <w:t xml:space="preserve"> will discuss with the Resident Engineer and steps will be taken to protect the discovery site. At a minimum, subsurface disturbances will stop and the area adjacent to the discovery will be secured. Vehicles, equipment, and unauthorized personnel </w:t>
      </w:r>
      <w:r w:rsidRPr="00CD662D">
        <w:rPr>
          <w:rFonts w:ascii="Times New Roman" w:hAnsi="Times New Roman"/>
          <w:color w:val="000000"/>
        </w:rPr>
        <w:t>will not be permitted to traverse the discovery site. Any newly discovered archaeological resource will be treated as eligible to the NRHP until</w:t>
      </w:r>
      <w:r w:rsidR="00270ABB">
        <w:rPr>
          <w:rFonts w:ascii="Times New Roman" w:hAnsi="Times New Roman"/>
          <w:color w:val="000000"/>
        </w:rPr>
        <w:t xml:space="preserve"> </w:t>
      </w:r>
      <w:sdt>
        <w:sdtPr>
          <w:rPr>
            <w:rFonts w:ascii="Times New Roman" w:hAnsi="Times New Roman"/>
            <w:color w:val="000000"/>
          </w:rPr>
          <w:id w:val="657721851"/>
          <w:placeholder>
            <w:docPart w:val="CD6C676E5A0848C0BD18B62792675CD9"/>
          </w:placeholder>
          <w:showingPlcHdr/>
          <w:text/>
        </w:sdtPr>
        <w:sdtEndPr/>
        <w:sdtContent>
          <w:r w:rsidR="00270ABB">
            <w:rPr>
              <w:rStyle w:val="PlaceholderText"/>
            </w:rPr>
            <w:t>Project Sponsor Agency Name</w:t>
          </w:r>
        </w:sdtContent>
      </w:sdt>
      <w:r w:rsidRPr="00CD662D">
        <w:rPr>
          <w:rFonts w:ascii="Times New Roman" w:hAnsi="Times New Roman"/>
          <w:color w:val="000000"/>
        </w:rPr>
        <w:t xml:space="preserve"> </w:t>
      </w:r>
      <w:r>
        <w:rPr>
          <w:rFonts w:ascii="Times New Roman" w:hAnsi="Times New Roman"/>
          <w:color w:val="000000"/>
        </w:rPr>
        <w:t xml:space="preserve">and the FTA receive concurrence with the determination that the site is not eligible from the SHPO. </w:t>
      </w:r>
      <w:r w:rsidRPr="00F917FE">
        <w:rPr>
          <w:rFonts w:ascii="Times New Roman" w:hAnsi="Times New Roman"/>
          <w:color w:val="000000"/>
        </w:rPr>
        <w:t>Work in the immediate area will not resume until treatment of the discovery has been completed following the provisions for treating archaeological/cultural material as set forth in Appendix 1.</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pStyle w:val="ListParagraph"/>
        <w:numPr>
          <w:ilvl w:val="0"/>
          <w:numId w:val="5"/>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The</w:t>
      </w:r>
      <w:r w:rsidR="00270ABB">
        <w:rPr>
          <w:rFonts w:ascii="Times New Roman" w:hAnsi="Times New Roman"/>
          <w:color w:val="000000"/>
        </w:rPr>
        <w:t xml:space="preserve"> </w:t>
      </w:r>
      <w:sdt>
        <w:sdtPr>
          <w:rPr>
            <w:rFonts w:ascii="Times New Roman" w:hAnsi="Times New Roman"/>
            <w:color w:val="000000"/>
          </w:rPr>
          <w:id w:val="657721877"/>
          <w:placeholder>
            <w:docPart w:val="7E84717776FF4465BDC72CC326B33817"/>
          </w:placeholder>
          <w:showingPlcHdr/>
          <w:text/>
        </w:sdtPr>
        <w:sdtEndPr/>
        <w:sdtContent>
          <w:r w:rsidR="00270ABB">
            <w:rPr>
              <w:rStyle w:val="PlaceholderText"/>
            </w:rPr>
            <w:t>Project Sponsor Agency Name</w:t>
          </w:r>
        </w:sdtContent>
      </w:sdt>
      <w:r w:rsidRPr="00F917FE">
        <w:rPr>
          <w:rFonts w:ascii="Times New Roman" w:hAnsi="Times New Roman"/>
          <w:color w:val="000000"/>
        </w:rPr>
        <w:t xml:space="preserve"> Planner will contact the SHPO </w:t>
      </w:r>
      <w:r>
        <w:rPr>
          <w:rFonts w:ascii="Times New Roman" w:hAnsi="Times New Roman"/>
          <w:color w:val="000000"/>
        </w:rPr>
        <w:t xml:space="preserve">State </w:t>
      </w:r>
      <w:r w:rsidRPr="00F917FE">
        <w:rPr>
          <w:rFonts w:ascii="Times New Roman" w:hAnsi="Times New Roman"/>
          <w:color w:val="000000"/>
        </w:rPr>
        <w:t>Archaeologist and the FTA to assist in the significance evaluation of all inadvertent discoveries of cultural resources. Any discovery deemed eligible for listing in the NRHP will be assessed and treated according to the provisions set forth in Appendix 1 of this document.</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67406" w:rsidP="002D17CF">
      <w:pPr>
        <w:pStyle w:val="ListParagraph"/>
        <w:numPr>
          <w:ilvl w:val="0"/>
          <w:numId w:val="5"/>
        </w:num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657721903"/>
          <w:placeholder>
            <w:docPart w:val="133D72929DCE41F9A1CA9772A967EAD5"/>
          </w:placeholder>
          <w:showingPlcHdr/>
          <w:text/>
        </w:sdtPr>
        <w:sdtEndPr/>
        <w:sdtContent>
          <w:r w:rsidR="00270ABB">
            <w:rPr>
              <w:rStyle w:val="PlaceholderText"/>
            </w:rPr>
            <w:t>Project Sponsor Agency Name</w:t>
          </w:r>
        </w:sdtContent>
      </w:sdt>
      <w:r w:rsidR="00270ABB">
        <w:rPr>
          <w:rFonts w:ascii="Times New Roman" w:hAnsi="Times New Roman"/>
          <w:color w:val="000000"/>
        </w:rPr>
        <w:t xml:space="preserve"> </w:t>
      </w:r>
      <w:proofErr w:type="gramStart"/>
      <w:r w:rsidR="002D17CF" w:rsidRPr="00F917FE">
        <w:rPr>
          <w:rFonts w:ascii="Times New Roman" w:hAnsi="Times New Roman"/>
          <w:color w:val="000000"/>
        </w:rPr>
        <w:t>will</w:t>
      </w:r>
      <w:proofErr w:type="gramEnd"/>
      <w:r w:rsidR="002D17CF" w:rsidRPr="00F917FE">
        <w:rPr>
          <w:rFonts w:ascii="Times New Roman" w:hAnsi="Times New Roman"/>
          <w:color w:val="000000"/>
        </w:rPr>
        <w:t xml:space="preserve"> immediately contact the FTA and the SHPO (Attachment A) for consultation regarding National Register eligibility of any new discovery. If the federal and state agency representatives determine that the discovery is an eligible cultural resou</w:t>
      </w:r>
      <w:r w:rsidR="002D17CF">
        <w:rPr>
          <w:rFonts w:ascii="Times New Roman" w:hAnsi="Times New Roman"/>
          <w:color w:val="000000"/>
        </w:rPr>
        <w:t>rce, they and concerned tribe</w:t>
      </w:r>
      <w:r w:rsidR="002D17CF" w:rsidRPr="00F917FE">
        <w:rPr>
          <w:rFonts w:ascii="Times New Roman" w:hAnsi="Times New Roman"/>
          <w:color w:val="000000"/>
        </w:rPr>
        <w:t>(s), as appropriate, will consult to determine appropriate treatment to be presented and agreed upon in a Memorandum of Agreement (MOA) or other appropriate documentation. Mitigation measures will be developed in consultation with the FTA and the SHPO, and the affected tribes (where appropriate), which could include avoidance through redesign, conducting data recovery and/or relocating materials or remains. Agreed upon treatment measures performed by</w:t>
      </w:r>
      <w:r w:rsidR="00270ABB">
        <w:rPr>
          <w:rFonts w:ascii="Times New Roman" w:hAnsi="Times New Roman"/>
          <w:color w:val="000000"/>
        </w:rPr>
        <w:t xml:space="preserve"> </w:t>
      </w:r>
      <w:sdt>
        <w:sdtPr>
          <w:rPr>
            <w:rFonts w:ascii="Times New Roman" w:hAnsi="Times New Roman"/>
            <w:color w:val="000000"/>
          </w:rPr>
          <w:id w:val="657721905"/>
          <w:placeholder>
            <w:docPart w:val="9C533240DCCE4638B1613939C427B37C"/>
          </w:placeholder>
          <w:showingPlcHdr/>
          <w:text/>
        </w:sdtPr>
        <w:sdtEndPr/>
        <w:sdtContent>
          <w:r w:rsidR="00270ABB">
            <w:rPr>
              <w:rStyle w:val="PlaceholderText"/>
            </w:rPr>
            <w:t>Project Sponsor Agency Name</w:t>
          </w:r>
        </w:sdtContent>
      </w:sdt>
      <w:r w:rsidR="002D17CF" w:rsidRPr="00F917FE">
        <w:rPr>
          <w:rFonts w:ascii="Times New Roman" w:hAnsi="Times New Roman"/>
          <w:color w:val="000000"/>
        </w:rPr>
        <w:t xml:space="preserve"> include protecting the resources in place, or data recovery such as mapping, photography, limited probing, and sample collection, or other measures.</w:t>
      </w:r>
    </w:p>
    <w:p w:rsidR="002D17CF" w:rsidRPr="00F917FE" w:rsidRDefault="002D17CF" w:rsidP="002D17CF">
      <w:pPr>
        <w:autoSpaceDE w:val="0"/>
        <w:autoSpaceDN w:val="0"/>
        <w:adjustRightInd w:val="0"/>
        <w:spacing w:after="0" w:line="240" w:lineRule="auto"/>
        <w:rPr>
          <w:rFonts w:ascii="Times New Roman" w:hAnsi="Times New Roman"/>
          <w:color w:val="000000"/>
          <w:sz w:val="24"/>
          <w:szCs w:val="24"/>
        </w:rPr>
      </w:pPr>
    </w:p>
    <w:p w:rsidR="002D17CF" w:rsidRPr="00F917FE" w:rsidRDefault="002D17CF" w:rsidP="002D17CF">
      <w:pPr>
        <w:rPr>
          <w:rFonts w:ascii="Times New Roman" w:hAnsi="Times New Roman"/>
          <w:b/>
          <w:bCs/>
          <w:color w:val="000000"/>
        </w:rPr>
      </w:pPr>
      <w:r w:rsidRPr="00F917FE">
        <w:rPr>
          <w:rFonts w:ascii="Times New Roman" w:hAnsi="Times New Roman"/>
          <w:b/>
          <w:bCs/>
          <w:color w:val="000000"/>
          <w:sz w:val="24"/>
          <w:szCs w:val="24"/>
        </w:rPr>
        <w:br w:type="page"/>
      </w:r>
      <w:r w:rsidRPr="00F917FE">
        <w:rPr>
          <w:rFonts w:ascii="Times New Roman" w:hAnsi="Times New Roman"/>
          <w:b/>
          <w:bCs/>
          <w:color w:val="000000"/>
        </w:rPr>
        <w:lastRenderedPageBreak/>
        <w:t>ATTACHMENT A</w:t>
      </w:r>
    </w:p>
    <w:p w:rsidR="002D17CF" w:rsidRPr="00F917FE" w:rsidRDefault="002D17CF" w:rsidP="002D17CF">
      <w:pPr>
        <w:autoSpaceDE w:val="0"/>
        <w:autoSpaceDN w:val="0"/>
        <w:adjustRightInd w:val="0"/>
        <w:spacing w:after="0" w:line="240" w:lineRule="auto"/>
        <w:rPr>
          <w:rFonts w:ascii="Times New Roman" w:hAnsi="Times New Roman"/>
          <w:b/>
          <w:bCs/>
          <w:i/>
          <w:iCs/>
          <w:color w:val="000000"/>
        </w:rPr>
      </w:pPr>
      <w:r w:rsidRPr="00F917FE">
        <w:rPr>
          <w:rFonts w:ascii="Times New Roman" w:hAnsi="Times New Roman"/>
          <w:b/>
          <w:bCs/>
          <w:i/>
          <w:iCs/>
          <w:color w:val="000000"/>
        </w:rPr>
        <w:t>CONTACT INFORMATION</w:t>
      </w:r>
    </w:p>
    <w:p w:rsidR="002D17CF" w:rsidRPr="00F917FE" w:rsidRDefault="002D17CF" w:rsidP="002D17CF">
      <w:pPr>
        <w:autoSpaceDE w:val="0"/>
        <w:autoSpaceDN w:val="0"/>
        <w:adjustRightInd w:val="0"/>
        <w:spacing w:after="0" w:line="240" w:lineRule="auto"/>
        <w:rPr>
          <w:rFonts w:ascii="Times New Roman" w:hAnsi="Times New Roman"/>
          <w:b/>
          <w:bCs/>
          <w:i/>
          <w:iCs/>
          <w:color w:val="000000"/>
          <w:sz w:val="24"/>
          <w:szCs w:val="24"/>
        </w:rPr>
      </w:pPr>
    </w:p>
    <w:p w:rsidR="002D17CF" w:rsidRPr="00F917FE" w:rsidRDefault="002D17CF" w:rsidP="002D17CF">
      <w:pPr>
        <w:pStyle w:val="ListParagraph"/>
        <w:numPr>
          <w:ilvl w:val="0"/>
          <w:numId w:val="6"/>
        </w:num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rPr>
        <w:t>Primary Field Contacts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b/>
          <w:bCs/>
          <w:color w:val="000000"/>
        </w:rPr>
      </w:pPr>
    </w:p>
    <w:p w:rsidR="002D17CF" w:rsidRPr="00270ABB" w:rsidRDefault="00270ABB" w:rsidP="009A42D5">
      <w:pPr>
        <w:pStyle w:val="ListParagraph"/>
        <w:tabs>
          <w:tab w:val="left" w:pos="5760"/>
        </w:tabs>
        <w:autoSpaceDE w:val="0"/>
        <w:autoSpaceDN w:val="0"/>
        <w:adjustRightInd w:val="0"/>
        <w:spacing w:after="0" w:line="240" w:lineRule="auto"/>
        <w:ind w:left="763"/>
        <w:rPr>
          <w:rFonts w:ascii="Times New Roman" w:hAnsi="Times New Roman"/>
          <w:color w:val="000000" w:themeColor="text1"/>
        </w:rPr>
      </w:pPr>
      <w:r>
        <w:rPr>
          <w:rStyle w:val="PlaceholderText"/>
          <w:rFonts w:ascii="Times New Roman" w:hAnsi="Times New Roman"/>
          <w:color w:val="000000" w:themeColor="text1"/>
        </w:rPr>
        <w:t xml:space="preserve"> </w:t>
      </w:r>
      <w:sdt>
        <w:sdtPr>
          <w:rPr>
            <w:rFonts w:ascii="Times New Roman" w:hAnsi="Times New Roman"/>
            <w:color w:val="000000"/>
          </w:rPr>
          <w:id w:val="660997845"/>
          <w:placeholder>
            <w:docPart w:val="3639589CCB914E1AA510DBCA8922CCBD"/>
          </w:placeholder>
          <w:showingPlcHdr/>
          <w:text/>
        </w:sdtPr>
        <w:sdtEndPr/>
        <w:sdtContent>
          <w:r w:rsidR="0089391D">
            <w:rPr>
              <w:rStyle w:val="PlaceholderText"/>
            </w:rPr>
            <w:t>Project Sponsor Agency</w:t>
          </w:r>
        </w:sdtContent>
      </w:sdt>
      <w:r w:rsidR="0089391D">
        <w:rPr>
          <w:rFonts w:ascii="Times New Roman" w:hAnsi="Times New Roman"/>
          <w:color w:val="000000"/>
        </w:rPr>
        <w:t xml:space="preserve"> P</w:t>
      </w:r>
      <w:r w:rsidR="009A42D5">
        <w:rPr>
          <w:rFonts w:ascii="Times New Roman" w:hAnsi="Times New Roman"/>
          <w:color w:val="000000"/>
        </w:rPr>
        <w:t>lanner:</w:t>
      </w:r>
      <w:r w:rsidR="009A42D5">
        <w:rPr>
          <w:rFonts w:ascii="Times New Roman" w:hAnsi="Times New Roman"/>
          <w:color w:val="000000"/>
        </w:rPr>
        <w:tab/>
      </w:r>
      <w:sdt>
        <w:sdtPr>
          <w:rPr>
            <w:rFonts w:ascii="Times New Roman" w:hAnsi="Times New Roman"/>
            <w:color w:val="000000"/>
          </w:rPr>
          <w:id w:val="657721911"/>
          <w:placeholder>
            <w:docPart w:val="18FBB8C1DA764D5891043B30C8779C55"/>
          </w:placeholder>
          <w:showingPlcHdr/>
          <w:text/>
        </w:sdtPr>
        <w:sdtEndPr/>
        <w:sdtContent>
          <w:r>
            <w:rPr>
              <w:rStyle w:val="PlaceholderText"/>
            </w:rPr>
            <w:t>Name</w:t>
          </w:r>
        </w:sdtContent>
      </w:sdt>
    </w:p>
    <w:p w:rsidR="002D17CF" w:rsidRPr="00270ABB" w:rsidRDefault="00267406" w:rsidP="002D17CF">
      <w:pPr>
        <w:pStyle w:val="ListParagraph"/>
        <w:autoSpaceDE w:val="0"/>
        <w:autoSpaceDN w:val="0"/>
        <w:adjustRightInd w:val="0"/>
        <w:spacing w:after="0" w:line="240" w:lineRule="auto"/>
        <w:ind w:left="5760"/>
        <w:rPr>
          <w:rFonts w:ascii="Times New Roman" w:hAnsi="Times New Roman"/>
          <w:color w:val="000000" w:themeColor="text1"/>
        </w:rPr>
      </w:pPr>
      <w:sdt>
        <w:sdtPr>
          <w:rPr>
            <w:rStyle w:val="PlaceholderText"/>
            <w:rFonts w:ascii="Times New Roman" w:hAnsi="Times New Roman"/>
            <w:color w:val="000000" w:themeColor="text1"/>
          </w:rPr>
          <w:id w:val="657721912"/>
          <w:placeholder>
            <w:docPart w:val="C8A2AE6260E244E68872DA3B5C39D86B"/>
          </w:placeholder>
          <w:showingPlcHdr/>
          <w:text/>
        </w:sdtPr>
        <w:sdtEndPr>
          <w:rPr>
            <w:rStyle w:val="PlaceholderText"/>
          </w:rPr>
        </w:sdtEndPr>
        <w:sdtContent>
          <w:r w:rsidR="00270ABB">
            <w:rPr>
              <w:rStyle w:val="PlaceholderText"/>
            </w:rPr>
            <w:t>Phone Number</w:t>
          </w:r>
        </w:sdtContent>
      </w:sdt>
    </w:p>
    <w:p w:rsidR="002D17CF" w:rsidRDefault="00267406" w:rsidP="00270ABB">
      <w:pPr>
        <w:pStyle w:val="ListParagraph"/>
        <w:autoSpaceDE w:val="0"/>
        <w:autoSpaceDN w:val="0"/>
        <w:adjustRightInd w:val="0"/>
        <w:spacing w:after="0" w:line="240" w:lineRule="auto"/>
        <w:ind w:left="5760"/>
        <w:rPr>
          <w:rStyle w:val="PlaceholderText"/>
          <w:rFonts w:ascii="Times New Roman" w:hAnsi="Times New Roman"/>
          <w:color w:val="000000" w:themeColor="text1"/>
        </w:rPr>
      </w:pPr>
      <w:sdt>
        <w:sdtPr>
          <w:rPr>
            <w:rStyle w:val="PlaceholderText"/>
            <w:rFonts w:ascii="Times New Roman" w:hAnsi="Times New Roman"/>
            <w:color w:val="000000" w:themeColor="text1"/>
          </w:rPr>
          <w:id w:val="657721913"/>
          <w:placeholder>
            <w:docPart w:val="009164D885424B2EB1E78D3543CFC44D"/>
          </w:placeholder>
          <w:showingPlcHdr/>
          <w:text/>
        </w:sdtPr>
        <w:sdtEndPr>
          <w:rPr>
            <w:rStyle w:val="PlaceholderText"/>
          </w:rPr>
        </w:sdtEndPr>
        <w:sdtContent>
          <w:r w:rsidR="00270ABB">
            <w:rPr>
              <w:rStyle w:val="PlaceholderText"/>
            </w:rPr>
            <w:t>Alternate Phone Number</w:t>
          </w:r>
        </w:sdtContent>
      </w:sdt>
    </w:p>
    <w:p w:rsidR="00270ABB" w:rsidRPr="00F917FE" w:rsidRDefault="00270ABB" w:rsidP="00270ABB">
      <w:pPr>
        <w:pStyle w:val="ListParagraph"/>
        <w:autoSpaceDE w:val="0"/>
        <w:autoSpaceDN w:val="0"/>
        <w:adjustRightInd w:val="0"/>
        <w:spacing w:after="0" w:line="240" w:lineRule="auto"/>
        <w:ind w:left="5760"/>
        <w:rPr>
          <w:rFonts w:ascii="Times New Roman" w:hAnsi="Times New Roman"/>
          <w:b/>
          <w:bCs/>
          <w:color w:val="000000"/>
        </w:rPr>
      </w:pPr>
    </w:p>
    <w:p w:rsidR="002D17CF" w:rsidRPr="00270ABB" w:rsidRDefault="002D17CF" w:rsidP="002D17CF">
      <w:pPr>
        <w:autoSpaceDE w:val="0"/>
        <w:autoSpaceDN w:val="0"/>
        <w:adjustRightInd w:val="0"/>
        <w:spacing w:after="0" w:line="240" w:lineRule="auto"/>
        <w:rPr>
          <w:rFonts w:ascii="Times New Roman" w:hAnsi="Times New Roman"/>
          <w:color w:val="000000" w:themeColor="text1"/>
        </w:rPr>
      </w:pPr>
    </w:p>
    <w:p w:rsidR="002D17CF" w:rsidRPr="00270ABB" w:rsidRDefault="00267406" w:rsidP="009A42D5">
      <w:pPr>
        <w:tabs>
          <w:tab w:val="left" w:pos="5760"/>
        </w:tabs>
        <w:autoSpaceDE w:val="0"/>
        <w:autoSpaceDN w:val="0"/>
        <w:adjustRightInd w:val="0"/>
        <w:spacing w:after="0" w:line="240" w:lineRule="auto"/>
        <w:ind w:firstLine="720"/>
        <w:rPr>
          <w:rFonts w:ascii="Times New Roman" w:hAnsi="Times New Roman"/>
          <w:color w:val="000000" w:themeColor="text1"/>
        </w:rPr>
      </w:pPr>
      <w:sdt>
        <w:sdtPr>
          <w:rPr>
            <w:rFonts w:ascii="Times New Roman" w:hAnsi="Times New Roman"/>
            <w:color w:val="000000" w:themeColor="text1"/>
          </w:rPr>
          <w:id w:val="660997849"/>
          <w:placeholder>
            <w:docPart w:val="5466B955DE0A41CBBDBE9AE950D01B73"/>
          </w:placeholder>
          <w:showingPlcHdr/>
          <w:text/>
        </w:sdtPr>
        <w:sdtEndPr/>
        <w:sdtContent>
          <w:r w:rsidR="0089391D">
            <w:rPr>
              <w:rStyle w:val="PlaceholderText"/>
            </w:rPr>
            <w:t>Project Sponsor Agency</w:t>
          </w:r>
        </w:sdtContent>
      </w:sdt>
      <w:r w:rsidR="0089391D">
        <w:rPr>
          <w:rFonts w:ascii="Times New Roman" w:hAnsi="Times New Roman"/>
          <w:color w:val="000000" w:themeColor="text1"/>
        </w:rPr>
        <w:t xml:space="preserve"> E</w:t>
      </w:r>
      <w:r w:rsidR="002D17CF" w:rsidRPr="00270ABB">
        <w:rPr>
          <w:rFonts w:ascii="Times New Roman" w:hAnsi="Times New Roman"/>
          <w:color w:val="000000" w:themeColor="text1"/>
        </w:rPr>
        <w:t>ngineer:</w:t>
      </w:r>
      <w:r w:rsidR="002D17CF" w:rsidRPr="00270ABB">
        <w:rPr>
          <w:rFonts w:ascii="Times New Roman" w:hAnsi="Times New Roman"/>
          <w:color w:val="000000" w:themeColor="text1"/>
        </w:rPr>
        <w:tab/>
      </w:r>
      <w:sdt>
        <w:sdtPr>
          <w:rPr>
            <w:rFonts w:ascii="Times New Roman" w:hAnsi="Times New Roman"/>
            <w:color w:val="000000" w:themeColor="text1"/>
          </w:rPr>
          <w:id w:val="657721948"/>
          <w:placeholder>
            <w:docPart w:val="CBB90E1BB2B749E5BE45E645EA019AF0"/>
          </w:placeholder>
          <w:showingPlcHdr/>
          <w:text/>
        </w:sdtPr>
        <w:sdtEndPr/>
        <w:sdtContent>
          <w:r w:rsidR="00270ABB">
            <w:rPr>
              <w:rStyle w:val="PlaceholderText"/>
            </w:rPr>
            <w:t>Name</w:t>
          </w:r>
        </w:sdtContent>
      </w:sdt>
    </w:p>
    <w:p w:rsidR="002D17CF" w:rsidRPr="00270ABB" w:rsidRDefault="00267406" w:rsidP="002D17CF">
      <w:pPr>
        <w:autoSpaceDE w:val="0"/>
        <w:autoSpaceDN w:val="0"/>
        <w:adjustRightInd w:val="0"/>
        <w:spacing w:after="0" w:line="240" w:lineRule="auto"/>
        <w:ind w:left="5760"/>
        <w:rPr>
          <w:rFonts w:ascii="Times New Roman" w:hAnsi="Times New Roman"/>
          <w:color w:val="000000" w:themeColor="text1"/>
        </w:rPr>
      </w:pPr>
      <w:sdt>
        <w:sdtPr>
          <w:rPr>
            <w:rFonts w:ascii="Times New Roman" w:hAnsi="Times New Roman"/>
            <w:color w:val="000000" w:themeColor="text1"/>
          </w:rPr>
          <w:id w:val="657721949"/>
          <w:placeholder>
            <w:docPart w:val="01F2B914446C40169A3B12A08DB2D425"/>
          </w:placeholder>
          <w:showingPlcHdr/>
          <w:text/>
        </w:sdtPr>
        <w:sdtEndPr/>
        <w:sdtContent>
          <w:r w:rsidR="00270ABB">
            <w:rPr>
              <w:rStyle w:val="PlaceholderText"/>
            </w:rPr>
            <w:t>Phone Number</w:t>
          </w:r>
        </w:sdtContent>
      </w:sdt>
    </w:p>
    <w:p w:rsidR="002D17CF" w:rsidRPr="00270ABB" w:rsidRDefault="00267406" w:rsidP="002D17CF">
      <w:pPr>
        <w:autoSpaceDE w:val="0"/>
        <w:autoSpaceDN w:val="0"/>
        <w:ind w:left="5040" w:firstLine="720"/>
        <w:rPr>
          <w:rFonts w:ascii="Times New Roman" w:hAnsi="Times New Roman"/>
          <w:color w:val="000000" w:themeColor="text1"/>
        </w:rPr>
      </w:pPr>
      <w:sdt>
        <w:sdtPr>
          <w:rPr>
            <w:rFonts w:ascii="Times New Roman" w:hAnsi="Times New Roman"/>
            <w:color w:val="000000" w:themeColor="text1"/>
          </w:rPr>
          <w:id w:val="657721950"/>
          <w:placeholder>
            <w:docPart w:val="1C893E29EB824F6E96649EDE1A8CE315"/>
          </w:placeholder>
          <w:showingPlcHdr/>
          <w:text/>
        </w:sdtPr>
        <w:sdtEndPr/>
        <w:sdtContent>
          <w:r w:rsidR="00270ABB">
            <w:rPr>
              <w:rStyle w:val="PlaceholderText"/>
            </w:rPr>
            <w:t>Alternate Phone Number</w:t>
          </w:r>
        </w:sdtContent>
      </w:sdt>
    </w:p>
    <w:p w:rsidR="002D17CF" w:rsidRPr="00F917FE" w:rsidRDefault="002D17CF" w:rsidP="002D17CF">
      <w:pPr>
        <w:pStyle w:val="ListParagraph"/>
        <w:autoSpaceDE w:val="0"/>
        <w:autoSpaceDN w:val="0"/>
        <w:adjustRightInd w:val="0"/>
        <w:spacing w:after="0" w:line="240" w:lineRule="auto"/>
        <w:ind w:left="765"/>
        <w:rPr>
          <w:rFonts w:ascii="Times New Roman" w:hAnsi="Times New Roman"/>
          <w:b/>
          <w:bCs/>
          <w:color w:val="000000"/>
        </w:rPr>
      </w:pPr>
    </w:p>
    <w:p w:rsidR="002D17CF" w:rsidRPr="00F917FE" w:rsidRDefault="002D17CF" w:rsidP="002D17CF">
      <w:pPr>
        <w:pStyle w:val="ListParagraph"/>
        <w:numPr>
          <w:ilvl w:val="0"/>
          <w:numId w:val="6"/>
        </w:num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rPr>
        <w:t>Cultural Resource Contacts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smartTag w:uri="urn:schemas-microsoft-com:office:smarttags" w:element="place">
        <w:smartTag w:uri="urn:schemas-microsoft-com:office:smarttags" w:element="PlaceName">
          <w:r>
            <w:rPr>
              <w:rFonts w:ascii="Times New Roman" w:hAnsi="Times New Roman"/>
              <w:color w:val="000000"/>
            </w:rPr>
            <w:t>SHPO</w:t>
          </w:r>
        </w:smartTag>
        <w:r>
          <w:rPr>
            <w:rFonts w:ascii="Times New Roman" w:hAnsi="Times New Roman"/>
            <w:color w:val="000000"/>
          </w:rPr>
          <w:t xml:space="preserve"> </w:t>
        </w:r>
        <w:smartTag w:uri="urn:schemas-microsoft-com:office:smarttags" w:element="PlaceType">
          <w:r w:rsidRPr="00F917FE">
            <w:rPr>
              <w:rFonts w:ascii="Times New Roman" w:hAnsi="Times New Roman"/>
              <w:color w:val="000000"/>
            </w:rPr>
            <w:t>State</w:t>
          </w:r>
        </w:smartTag>
      </w:smartTag>
      <w:r w:rsidRPr="00F917FE">
        <w:rPr>
          <w:rFonts w:ascii="Times New Roman" w:hAnsi="Times New Roman"/>
          <w:color w:val="000000"/>
        </w:rPr>
        <w:t xml:space="preserve"> Archaeologist:</w:t>
      </w:r>
      <w:r w:rsidRPr="00F917FE">
        <w:rPr>
          <w:rFonts w:ascii="Times New Roman" w:hAnsi="Times New Roman"/>
          <w:color w:val="000000"/>
        </w:rPr>
        <w:tab/>
      </w:r>
      <w:r w:rsidRPr="00F917FE">
        <w:rPr>
          <w:rFonts w:ascii="Times New Roman" w:hAnsi="Times New Roman"/>
          <w:color w:val="000000"/>
        </w:rPr>
        <w:tab/>
      </w:r>
      <w:r w:rsidRPr="00F917FE">
        <w:rPr>
          <w:rFonts w:ascii="Times New Roman" w:hAnsi="Times New Roman"/>
          <w:color w:val="000000"/>
        </w:rPr>
        <w:tab/>
        <w:t xml:space="preserve"> </w:t>
      </w:r>
      <w:r w:rsidRPr="00F917FE">
        <w:rPr>
          <w:rFonts w:ascii="Times New Roman" w:hAnsi="Times New Roman"/>
          <w:color w:val="000000"/>
        </w:rPr>
        <w:tab/>
        <w:t xml:space="preserve">Dennis Griffin </w:t>
      </w:r>
    </w:p>
    <w:p w:rsidR="002D17CF" w:rsidRDefault="002D17CF" w:rsidP="002D17CF">
      <w:pPr>
        <w:pStyle w:val="ListParagraph"/>
        <w:autoSpaceDE w:val="0"/>
        <w:autoSpaceDN w:val="0"/>
        <w:adjustRightInd w:val="0"/>
        <w:spacing w:after="0" w:line="240" w:lineRule="auto"/>
        <w:ind w:left="4365" w:firstLine="1395"/>
        <w:rPr>
          <w:rFonts w:ascii="Times New Roman" w:hAnsi="Times New Roman"/>
          <w:color w:val="000000"/>
        </w:rPr>
      </w:pPr>
      <w:r w:rsidRPr="00F917FE">
        <w:rPr>
          <w:rFonts w:ascii="Times New Roman" w:hAnsi="Times New Roman"/>
          <w:color w:val="000000"/>
        </w:rPr>
        <w:t>503-986-0674</w:t>
      </w:r>
    </w:p>
    <w:p w:rsidR="002D17CF" w:rsidRDefault="002D17CF" w:rsidP="002D17CF">
      <w:pPr>
        <w:pStyle w:val="ListParagraph"/>
        <w:autoSpaceDE w:val="0"/>
        <w:autoSpaceDN w:val="0"/>
        <w:adjustRightInd w:val="0"/>
        <w:spacing w:after="0" w:line="240" w:lineRule="auto"/>
        <w:ind w:left="765"/>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503-881-5038 (cell)</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smartTag w:uri="urn:schemas-microsoft-com:office:smarttags" w:element="place">
        <w:smartTag w:uri="urn:schemas-microsoft-com:office:smarttags" w:element="PlaceName">
          <w:r w:rsidRPr="00F917FE">
            <w:rPr>
              <w:rFonts w:ascii="Times New Roman" w:hAnsi="Times New Roman"/>
              <w:color w:val="000000"/>
            </w:rPr>
            <w:t>Deputy</w:t>
          </w:r>
        </w:smartTag>
        <w:r w:rsidRPr="00F917FE">
          <w:rPr>
            <w:rFonts w:ascii="Times New Roman" w:hAnsi="Times New Roman"/>
            <w:color w:val="000000"/>
          </w:rPr>
          <w:t xml:space="preserve"> </w:t>
        </w:r>
        <w:smartTag w:uri="urn:schemas-microsoft-com:office:smarttags" w:element="PlaceType">
          <w:r w:rsidRPr="00F917FE">
            <w:rPr>
              <w:rFonts w:ascii="Times New Roman" w:hAnsi="Times New Roman"/>
              <w:color w:val="000000"/>
            </w:rPr>
            <w:t>State</w:t>
          </w:r>
        </w:smartTag>
      </w:smartTag>
      <w:r w:rsidRPr="00F917FE">
        <w:rPr>
          <w:rFonts w:ascii="Times New Roman" w:hAnsi="Times New Roman"/>
          <w:color w:val="000000"/>
        </w:rPr>
        <w:t xml:space="preserve"> Historic Preservation Officer: </w:t>
      </w:r>
      <w:r w:rsidRPr="00F917FE">
        <w:rPr>
          <w:rFonts w:ascii="Times New Roman" w:hAnsi="Times New Roman"/>
          <w:color w:val="000000"/>
        </w:rPr>
        <w:tab/>
      </w:r>
      <w:r w:rsidRPr="00F917FE">
        <w:rPr>
          <w:rFonts w:ascii="Times New Roman" w:hAnsi="Times New Roman"/>
          <w:color w:val="000000"/>
        </w:rPr>
        <w:tab/>
        <w:t>Roger Roper</w:t>
      </w:r>
    </w:p>
    <w:p w:rsidR="002D17CF" w:rsidRDefault="002D17CF" w:rsidP="002D17CF">
      <w:pPr>
        <w:pStyle w:val="ListParagraph"/>
        <w:autoSpaceDE w:val="0"/>
        <w:autoSpaceDN w:val="0"/>
        <w:adjustRightInd w:val="0"/>
        <w:spacing w:after="0" w:line="240" w:lineRule="auto"/>
        <w:ind w:left="5760"/>
        <w:rPr>
          <w:rFonts w:ascii="Times New Roman" w:hAnsi="Times New Roman"/>
          <w:color w:val="000000"/>
        </w:rPr>
      </w:pPr>
      <w:r w:rsidRPr="00F917FE">
        <w:rPr>
          <w:rFonts w:ascii="Times New Roman" w:hAnsi="Times New Roman"/>
          <w:color w:val="000000"/>
        </w:rPr>
        <w:t>503-986-0677</w:t>
      </w:r>
    </w:p>
    <w:p w:rsidR="002D17CF" w:rsidRDefault="002D17CF" w:rsidP="002D17CF">
      <w:pPr>
        <w:pStyle w:val="ListParagraph"/>
        <w:autoSpaceDE w:val="0"/>
        <w:autoSpaceDN w:val="0"/>
        <w:adjustRightInd w:val="0"/>
        <w:spacing w:after="0" w:line="240" w:lineRule="auto"/>
        <w:ind w:left="810"/>
        <w:rPr>
          <w:rFonts w:ascii="Times New Roman" w:hAnsi="Times New Roman"/>
          <w:color w:val="000000"/>
        </w:rPr>
      </w:pPr>
    </w:p>
    <w:p w:rsidR="002D17CF" w:rsidRDefault="002D17CF" w:rsidP="002D17CF">
      <w:pPr>
        <w:pStyle w:val="ListParagraph"/>
        <w:autoSpaceDE w:val="0"/>
        <w:autoSpaceDN w:val="0"/>
        <w:adjustRightInd w:val="0"/>
        <w:spacing w:after="0" w:line="240" w:lineRule="auto"/>
        <w:ind w:left="810"/>
        <w:rPr>
          <w:rFonts w:ascii="Times New Roman" w:hAnsi="Times New Roman"/>
          <w:color w:val="000000"/>
        </w:rPr>
      </w:pPr>
      <w:r>
        <w:rPr>
          <w:rFonts w:ascii="Times New Roman" w:hAnsi="Times New Roman"/>
          <w:color w:val="000000"/>
        </w:rPr>
        <w:t>Commission on Indian Services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Karen Quigley</w:t>
      </w:r>
    </w:p>
    <w:p w:rsidR="002D17CF" w:rsidRPr="00F917FE" w:rsidRDefault="002D17CF" w:rsidP="002D17CF">
      <w:pPr>
        <w:pStyle w:val="ListParagraph"/>
        <w:autoSpaceDE w:val="0"/>
        <w:autoSpaceDN w:val="0"/>
        <w:adjustRightInd w:val="0"/>
        <w:spacing w:after="0" w:line="240" w:lineRule="auto"/>
        <w:ind w:left="81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503-986-1067</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6"/>
        </w:num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rPr>
        <w:t>Other Agency Contacts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Default="002D17CF" w:rsidP="002D17CF">
      <w:pPr>
        <w:pStyle w:val="ListParagraph"/>
        <w:autoSpaceDE w:val="0"/>
        <w:autoSpaceDN w:val="0"/>
        <w:adjustRightInd w:val="0"/>
        <w:spacing w:after="0" w:line="240" w:lineRule="auto"/>
        <w:ind w:left="765"/>
        <w:rPr>
          <w:rFonts w:ascii="Times New Roman" w:hAnsi="Times New Roman"/>
          <w:color w:val="000000"/>
        </w:rPr>
      </w:pPr>
      <w:r>
        <w:rPr>
          <w:rFonts w:ascii="Times New Roman" w:hAnsi="Times New Roman"/>
          <w:color w:val="000000"/>
        </w:rPr>
        <w:t>Oregon State Police Department (Sgt. Chris Allori)</w:t>
      </w:r>
      <w:r>
        <w:rPr>
          <w:rFonts w:ascii="Times New Roman" w:hAnsi="Times New Roman"/>
          <w:color w:val="000000"/>
        </w:rPr>
        <w:tab/>
        <w:t>503-731-4717</w:t>
      </w:r>
    </w:p>
    <w:p w:rsidR="002D17CF"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270ABB" w:rsidRDefault="002D17CF" w:rsidP="009A42D5">
      <w:pPr>
        <w:pStyle w:val="ListParagraph"/>
        <w:tabs>
          <w:tab w:val="left" w:pos="5760"/>
        </w:tabs>
        <w:autoSpaceDE w:val="0"/>
        <w:autoSpaceDN w:val="0"/>
        <w:adjustRightInd w:val="0"/>
        <w:spacing w:after="0" w:line="240" w:lineRule="auto"/>
        <w:ind w:left="765"/>
        <w:rPr>
          <w:rStyle w:val="Emphasis"/>
          <w:rFonts w:ascii="Times New Roman" w:hAnsi="Times New Roman"/>
          <w:bCs/>
          <w:i w:val="0"/>
          <w:color w:val="000000" w:themeColor="text1"/>
        </w:rPr>
      </w:pPr>
      <w:r w:rsidRPr="00F917FE">
        <w:rPr>
          <w:rFonts w:ascii="Times New Roman" w:hAnsi="Times New Roman"/>
          <w:color w:val="000000"/>
        </w:rPr>
        <w:t>Cou</w:t>
      </w:r>
      <w:r w:rsidR="009A42D5">
        <w:rPr>
          <w:rFonts w:ascii="Times New Roman" w:hAnsi="Times New Roman"/>
          <w:color w:val="000000"/>
        </w:rPr>
        <w:t>nty Sheriff’s Office Sheriff:</w:t>
      </w:r>
      <w:r w:rsidR="009A42D5">
        <w:rPr>
          <w:rFonts w:ascii="Times New Roman" w:hAnsi="Times New Roman"/>
          <w:color w:val="000000"/>
        </w:rPr>
        <w:tab/>
      </w:r>
      <w:sdt>
        <w:sdtPr>
          <w:rPr>
            <w:rFonts w:ascii="Times New Roman" w:hAnsi="Times New Roman"/>
            <w:color w:val="000000"/>
          </w:rPr>
          <w:id w:val="657721955"/>
          <w:placeholder>
            <w:docPart w:val="8F05E4A28CC745D498B993CD1EDAB0BE"/>
          </w:placeholder>
          <w:showingPlcHdr/>
          <w:text/>
        </w:sdtPr>
        <w:sdtEndPr/>
        <w:sdtContent>
          <w:r w:rsidR="00270ABB">
            <w:rPr>
              <w:rStyle w:val="PlaceholderText"/>
            </w:rPr>
            <w:t>Name</w:t>
          </w:r>
        </w:sdtContent>
      </w:sdt>
    </w:p>
    <w:p w:rsidR="002D17CF" w:rsidRPr="00270ABB" w:rsidRDefault="00267406" w:rsidP="002D17CF">
      <w:pPr>
        <w:pStyle w:val="ListParagraph"/>
        <w:autoSpaceDE w:val="0"/>
        <w:autoSpaceDN w:val="0"/>
        <w:adjustRightInd w:val="0"/>
        <w:spacing w:after="0" w:line="240" w:lineRule="auto"/>
        <w:ind w:left="5085" w:firstLine="675"/>
        <w:rPr>
          <w:rFonts w:ascii="Times New Roman" w:hAnsi="Times New Roman"/>
          <w:color w:val="000000" w:themeColor="text1"/>
        </w:rPr>
      </w:pPr>
      <w:sdt>
        <w:sdtPr>
          <w:rPr>
            <w:rFonts w:ascii="Times New Roman" w:hAnsi="Times New Roman"/>
            <w:color w:val="000000" w:themeColor="text1"/>
          </w:rPr>
          <w:id w:val="657721956"/>
          <w:placeholder>
            <w:docPart w:val="E25343FF3C484AE08D6AEA13FC1BBB29"/>
          </w:placeholder>
          <w:showingPlcHdr/>
          <w:text/>
        </w:sdtPr>
        <w:sdtEndPr/>
        <w:sdtContent>
          <w:r w:rsidR="00270ABB">
            <w:rPr>
              <w:rStyle w:val="PlaceholderText"/>
            </w:rPr>
            <w:t>Phone Number</w:t>
          </w:r>
        </w:sdtContent>
      </w:sdt>
    </w:p>
    <w:p w:rsidR="002D17CF" w:rsidRPr="00270ABB" w:rsidRDefault="002D17CF" w:rsidP="002D17CF">
      <w:pPr>
        <w:pStyle w:val="ListParagraph"/>
        <w:autoSpaceDE w:val="0"/>
        <w:autoSpaceDN w:val="0"/>
        <w:adjustRightInd w:val="0"/>
        <w:spacing w:after="0" w:line="240" w:lineRule="auto"/>
        <w:ind w:left="765"/>
        <w:rPr>
          <w:rFonts w:ascii="Times New Roman" w:hAnsi="Times New Roman"/>
          <w:color w:val="000000" w:themeColor="text1"/>
        </w:rPr>
      </w:pPr>
    </w:p>
    <w:p w:rsidR="002D17CF" w:rsidRPr="00270ABB" w:rsidRDefault="002D17CF" w:rsidP="00075518">
      <w:pPr>
        <w:pStyle w:val="ListParagraph"/>
        <w:tabs>
          <w:tab w:val="left" w:pos="5760"/>
        </w:tabs>
        <w:autoSpaceDE w:val="0"/>
        <w:autoSpaceDN w:val="0"/>
        <w:adjustRightInd w:val="0"/>
        <w:spacing w:after="0" w:line="240" w:lineRule="auto"/>
        <w:ind w:left="765"/>
        <w:rPr>
          <w:rFonts w:ascii="Times New Roman" w:hAnsi="Times New Roman"/>
          <w:color w:val="000000" w:themeColor="text1"/>
        </w:rPr>
      </w:pPr>
      <w:r w:rsidRPr="00270ABB">
        <w:rPr>
          <w:rFonts w:ascii="Times New Roman" w:hAnsi="Times New Roman"/>
          <w:color w:val="000000" w:themeColor="text1"/>
        </w:rPr>
        <w:t>Coun</w:t>
      </w:r>
      <w:r w:rsidR="00075518">
        <w:rPr>
          <w:rFonts w:ascii="Times New Roman" w:hAnsi="Times New Roman"/>
          <w:color w:val="000000" w:themeColor="text1"/>
        </w:rPr>
        <w:t>ty Medical Examiner’s Office:</w:t>
      </w:r>
      <w:r w:rsidR="00075518">
        <w:rPr>
          <w:rFonts w:ascii="Times New Roman" w:hAnsi="Times New Roman"/>
          <w:color w:val="000000" w:themeColor="text1"/>
        </w:rPr>
        <w:tab/>
      </w:r>
      <w:sdt>
        <w:sdtPr>
          <w:rPr>
            <w:rFonts w:ascii="Times New Roman" w:hAnsi="Times New Roman"/>
            <w:color w:val="000000" w:themeColor="text1"/>
          </w:rPr>
          <w:id w:val="657721957"/>
          <w:placeholder>
            <w:docPart w:val="0C7ADD50A35F474DA7A73CFBA17E9513"/>
          </w:placeholder>
          <w:showingPlcHdr/>
          <w:text/>
        </w:sdtPr>
        <w:sdtEndPr/>
        <w:sdtContent>
          <w:r w:rsidR="00270ABB">
            <w:rPr>
              <w:rStyle w:val="PlaceholderText"/>
            </w:rPr>
            <w:t>Name</w:t>
          </w:r>
        </w:sdtContent>
      </w:sdt>
    </w:p>
    <w:p w:rsidR="002D17CF" w:rsidRPr="00270ABB" w:rsidRDefault="00267406" w:rsidP="002D17CF">
      <w:pPr>
        <w:pStyle w:val="ListParagraph"/>
        <w:autoSpaceDE w:val="0"/>
        <w:autoSpaceDN w:val="0"/>
        <w:adjustRightInd w:val="0"/>
        <w:spacing w:after="0" w:line="240" w:lineRule="auto"/>
        <w:ind w:left="5085" w:firstLine="675"/>
        <w:rPr>
          <w:rFonts w:ascii="Times New Roman" w:hAnsi="Times New Roman"/>
          <w:iCs/>
          <w:color w:val="000000" w:themeColor="text1"/>
        </w:rPr>
      </w:pPr>
      <w:sdt>
        <w:sdtPr>
          <w:rPr>
            <w:rFonts w:ascii="Times New Roman" w:hAnsi="Times New Roman"/>
            <w:iCs/>
            <w:color w:val="000000" w:themeColor="text1"/>
          </w:rPr>
          <w:id w:val="657721958"/>
          <w:placeholder>
            <w:docPart w:val="421FA8A0B47E4FB28508264B87A28387"/>
          </w:placeholder>
          <w:showingPlcHdr/>
          <w:text/>
        </w:sdtPr>
        <w:sdtEndPr/>
        <w:sdtContent>
          <w:r w:rsidR="00270ABB">
            <w:rPr>
              <w:rStyle w:val="PlaceholderText"/>
            </w:rPr>
            <w:t>Phone Number</w:t>
          </w:r>
        </w:sdtContent>
      </w:sdt>
    </w:p>
    <w:p w:rsidR="002D17CF" w:rsidRPr="00270ABB" w:rsidRDefault="002D17CF" w:rsidP="002D17CF">
      <w:pPr>
        <w:pStyle w:val="ListParagraph"/>
        <w:autoSpaceDE w:val="0"/>
        <w:autoSpaceDN w:val="0"/>
        <w:adjustRightInd w:val="0"/>
        <w:spacing w:after="0" w:line="240" w:lineRule="auto"/>
        <w:ind w:left="5085" w:firstLine="675"/>
        <w:rPr>
          <w:rFonts w:ascii="Times New Roman" w:hAnsi="Times New Roman"/>
          <w:color w:val="000000" w:themeColor="text1"/>
        </w:rPr>
      </w:pPr>
    </w:p>
    <w:p w:rsidR="002D17CF" w:rsidRPr="00270ABB" w:rsidRDefault="002D17CF" w:rsidP="00075518">
      <w:pPr>
        <w:pStyle w:val="ListParagraph"/>
        <w:tabs>
          <w:tab w:val="left" w:pos="5760"/>
        </w:tabs>
        <w:autoSpaceDE w:val="0"/>
        <w:autoSpaceDN w:val="0"/>
        <w:adjustRightInd w:val="0"/>
        <w:spacing w:after="0" w:line="240" w:lineRule="auto"/>
        <w:ind w:left="765"/>
        <w:rPr>
          <w:rFonts w:ascii="Times New Roman" w:hAnsi="Times New Roman"/>
          <w:color w:val="000000" w:themeColor="text1"/>
        </w:rPr>
      </w:pPr>
      <w:r w:rsidRPr="00270ABB">
        <w:rPr>
          <w:rFonts w:ascii="Times New Roman" w:hAnsi="Times New Roman"/>
          <w:color w:val="000000" w:themeColor="text1"/>
        </w:rPr>
        <w:t>Pol</w:t>
      </w:r>
      <w:r w:rsidR="00075518">
        <w:rPr>
          <w:rFonts w:ascii="Times New Roman" w:hAnsi="Times New Roman"/>
          <w:color w:val="000000" w:themeColor="text1"/>
        </w:rPr>
        <w:t>ice Department Homicide Unit:</w:t>
      </w:r>
      <w:r w:rsidR="00075518">
        <w:rPr>
          <w:rFonts w:ascii="Times New Roman" w:hAnsi="Times New Roman"/>
          <w:color w:val="000000" w:themeColor="text1"/>
        </w:rPr>
        <w:tab/>
      </w:r>
      <w:sdt>
        <w:sdtPr>
          <w:rPr>
            <w:rFonts w:ascii="Times New Roman" w:hAnsi="Times New Roman"/>
            <w:color w:val="000000" w:themeColor="text1"/>
          </w:rPr>
          <w:id w:val="657721959"/>
          <w:placeholder>
            <w:docPart w:val="39319AFE3C774652A6ECBE2FE67E2E19"/>
          </w:placeholder>
          <w:showingPlcHdr/>
          <w:text/>
        </w:sdtPr>
        <w:sdtEndPr/>
        <w:sdtContent>
          <w:r w:rsidR="00270ABB">
            <w:rPr>
              <w:rStyle w:val="PlaceholderText"/>
            </w:rPr>
            <w:t>Phone Number</w:t>
          </w:r>
        </w:sdtContent>
      </w:sdt>
      <w:r w:rsidRPr="00270ABB">
        <w:rPr>
          <w:rFonts w:ascii="Times New Roman" w:hAnsi="Times New Roman"/>
          <w:color w:val="000000" w:themeColor="text1"/>
        </w:rPr>
        <w:t xml:space="preserve"> </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r w:rsidRPr="00F917FE">
        <w:rPr>
          <w:rFonts w:ascii="Times New Roman" w:hAnsi="Times New Roman"/>
          <w:color w:val="000000"/>
        </w:rPr>
        <w:t>Federal Transit Administration:</w:t>
      </w:r>
      <w:r w:rsidRPr="00F917FE">
        <w:rPr>
          <w:rFonts w:ascii="Times New Roman" w:hAnsi="Times New Roman"/>
          <w:color w:val="000000"/>
        </w:rPr>
        <w:tab/>
      </w:r>
      <w:r w:rsidRPr="00F917FE">
        <w:rPr>
          <w:rFonts w:ascii="Times New Roman" w:hAnsi="Times New Roman"/>
          <w:color w:val="000000"/>
        </w:rPr>
        <w:tab/>
      </w:r>
      <w:r w:rsidRPr="00F917FE">
        <w:rPr>
          <w:rFonts w:ascii="Times New Roman" w:hAnsi="Times New Roman"/>
          <w:color w:val="000000"/>
        </w:rPr>
        <w:tab/>
      </w:r>
      <w:r>
        <w:rPr>
          <w:rFonts w:ascii="Times New Roman" w:hAnsi="Times New Roman"/>
          <w:color w:val="000000"/>
        </w:rPr>
        <w:tab/>
      </w:r>
      <w:r w:rsidR="00267406">
        <w:rPr>
          <w:rFonts w:ascii="Times New Roman" w:hAnsi="Times New Roman"/>
          <w:color w:val="000000"/>
        </w:rPr>
        <w:t>Ken Feldman</w:t>
      </w:r>
    </w:p>
    <w:p w:rsidR="002D17CF" w:rsidRPr="00F917FE" w:rsidRDefault="002D17CF" w:rsidP="002D17CF">
      <w:pPr>
        <w:pStyle w:val="ListParagraph"/>
        <w:autoSpaceDE w:val="0"/>
        <w:autoSpaceDN w:val="0"/>
        <w:adjustRightInd w:val="0"/>
        <w:spacing w:after="0" w:line="240" w:lineRule="auto"/>
        <w:ind w:left="5760"/>
        <w:rPr>
          <w:rFonts w:ascii="Times New Roman" w:hAnsi="Times New Roman"/>
          <w:color w:val="000000"/>
        </w:rPr>
      </w:pPr>
      <w:r w:rsidRPr="00F917FE">
        <w:rPr>
          <w:rFonts w:ascii="Times New Roman" w:hAnsi="Times New Roman"/>
          <w:color w:val="000000"/>
        </w:rPr>
        <w:t>206</w:t>
      </w:r>
      <w:r w:rsidR="00267406">
        <w:rPr>
          <w:rFonts w:ascii="Times New Roman" w:hAnsi="Times New Roman"/>
          <w:color w:val="000000"/>
        </w:rPr>
        <w:t>-220-7954</w:t>
      </w:r>
    </w:p>
    <w:p w:rsidR="002D17CF" w:rsidRPr="00F917FE" w:rsidRDefault="002D17CF" w:rsidP="002D17CF">
      <w:pPr>
        <w:pStyle w:val="ListParagraph"/>
        <w:autoSpaceDE w:val="0"/>
        <w:autoSpaceDN w:val="0"/>
        <w:adjustRightInd w:val="0"/>
        <w:spacing w:after="0" w:line="240" w:lineRule="auto"/>
        <w:ind w:left="5760"/>
        <w:rPr>
          <w:rFonts w:ascii="Times New Roman" w:hAnsi="Times New Roman"/>
          <w:color w:val="000000"/>
        </w:rPr>
      </w:pPr>
      <w:r w:rsidRPr="00F917FE">
        <w:rPr>
          <w:rFonts w:ascii="Times New Roman" w:hAnsi="Times New Roman"/>
          <w:color w:val="000000"/>
        </w:rPr>
        <w:t>fta.tro10</w:t>
      </w:r>
      <w:r w:rsidR="00267406">
        <w:rPr>
          <w:rFonts w:ascii="Times New Roman" w:hAnsi="Times New Roman"/>
          <w:color w:val="000000"/>
        </w:rPr>
        <w:t>mail</w:t>
      </w:r>
      <w:bookmarkStart w:id="0" w:name="_GoBack"/>
      <w:bookmarkEnd w:id="0"/>
      <w:r w:rsidRPr="00F917FE">
        <w:rPr>
          <w:rFonts w:ascii="Times New Roman" w:hAnsi="Times New Roman"/>
          <w:color w:val="000000"/>
        </w:rPr>
        <w:t>@dot.gov</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r w:rsidRPr="00F917FE">
        <w:rPr>
          <w:rFonts w:ascii="Times New Roman" w:hAnsi="Times New Roman"/>
          <w:color w:val="000000"/>
        </w:rPr>
        <w:br w:type="page"/>
      </w:r>
    </w:p>
    <w:p w:rsidR="002D17CF" w:rsidRPr="00F917FE" w:rsidRDefault="002D17CF" w:rsidP="002D17CF">
      <w:pPr>
        <w:pStyle w:val="ListParagraph"/>
        <w:numPr>
          <w:ilvl w:val="0"/>
          <w:numId w:val="6"/>
        </w:num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rPr>
        <w:lastRenderedPageBreak/>
        <w:t xml:space="preserve">Tribal Contacts </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b/>
          <w:bCs/>
          <w:color w:val="000000"/>
        </w:rPr>
      </w:pPr>
    </w:p>
    <w:p w:rsidR="002D17CF" w:rsidRPr="00270ABB" w:rsidRDefault="00267406" w:rsidP="002D17CF">
      <w:pPr>
        <w:pStyle w:val="ListParagraph"/>
        <w:autoSpaceDE w:val="0"/>
        <w:autoSpaceDN w:val="0"/>
        <w:adjustRightInd w:val="0"/>
        <w:spacing w:after="0" w:line="240" w:lineRule="auto"/>
        <w:ind w:left="765"/>
        <w:rPr>
          <w:rStyle w:val="PlaceholderText"/>
          <w:rFonts w:ascii="Times New Roman" w:hAnsi="Times New Roman"/>
          <w:b/>
          <w:color w:val="000000" w:themeColor="text1"/>
        </w:rPr>
      </w:pPr>
      <w:sdt>
        <w:sdtPr>
          <w:rPr>
            <w:rStyle w:val="PlaceholderText"/>
            <w:rFonts w:ascii="Times New Roman" w:hAnsi="Times New Roman"/>
            <w:b/>
            <w:color w:val="000000" w:themeColor="text1"/>
          </w:rPr>
          <w:id w:val="657721966"/>
          <w:placeholder>
            <w:docPart w:val="6C306EDB070B436D82F13173259F19BC"/>
          </w:placeholder>
          <w:showingPlcHdr/>
          <w:text/>
        </w:sdtPr>
        <w:sdtEndPr>
          <w:rPr>
            <w:rStyle w:val="PlaceholderText"/>
          </w:rPr>
        </w:sdtEndPr>
        <w:sdtContent>
          <w:r w:rsidR="002F60B8">
            <w:rPr>
              <w:rStyle w:val="PlaceholderText"/>
            </w:rPr>
            <w:t>Tribe Name</w:t>
          </w:r>
        </w:sdtContent>
      </w:sdt>
    </w:p>
    <w:p w:rsidR="002F60B8" w:rsidRDefault="002D17CF" w:rsidP="00075518">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sidRPr="00270ABB">
        <w:rPr>
          <w:rFonts w:ascii="Times New Roman" w:hAnsi="Times New Roman"/>
          <w:b/>
          <w:bCs/>
          <w:color w:val="000000" w:themeColor="text1"/>
        </w:rPr>
        <w:tab/>
      </w:r>
      <w:sdt>
        <w:sdtPr>
          <w:rPr>
            <w:rFonts w:ascii="Times New Roman" w:hAnsi="Times New Roman"/>
            <w:color w:val="000000"/>
          </w:rPr>
          <w:id w:val="660997731"/>
          <w:placeholder>
            <w:docPart w:val="3A11AB77D4AA4E61ACE19A8FDB9848CD"/>
          </w:placeholder>
          <w:showingPlcHdr/>
          <w:text/>
        </w:sdtPr>
        <w:sdtEndPr/>
        <w:sdtContent>
          <w:r w:rsidR="00F740D3">
            <w:rPr>
              <w:rStyle w:val="PlaceholderText"/>
            </w:rPr>
            <w:t>Primary</w:t>
          </w:r>
          <w:r w:rsidR="00075518">
            <w:rPr>
              <w:rStyle w:val="PlaceholderText"/>
            </w:rPr>
            <w:t xml:space="preserve"> contact title or department</w:t>
          </w:r>
        </w:sdtContent>
      </w:sdt>
      <w:r w:rsidR="009A42D5">
        <w:rPr>
          <w:rFonts w:ascii="Times New Roman" w:hAnsi="Times New Roman"/>
          <w:color w:val="000000"/>
        </w:rPr>
        <w:tab/>
      </w:r>
      <w:sdt>
        <w:sdtPr>
          <w:rPr>
            <w:rFonts w:ascii="Times New Roman" w:hAnsi="Times New Roman"/>
            <w:color w:val="000000"/>
          </w:rPr>
          <w:id w:val="660997736"/>
          <w:placeholder>
            <w:docPart w:val="ED06591CF2B848079091F9B49ED41538"/>
          </w:placeholder>
          <w:showingPlcHdr/>
          <w:text/>
        </w:sdtPr>
        <w:sdtEndPr/>
        <w:sdtContent>
          <w:r w:rsidR="00075518">
            <w:rPr>
              <w:rStyle w:val="PlaceholderText"/>
            </w:rPr>
            <w:t>Name</w:t>
          </w:r>
        </w:sdtContent>
      </w:sdt>
    </w:p>
    <w:p w:rsidR="00075518" w:rsidRDefault="00075518" w:rsidP="00075518">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762"/>
          <w:placeholder>
            <w:docPart w:val="E88F94A6904D44F5808019A4D23C7F65"/>
          </w:placeholder>
          <w:showingPlcHdr/>
          <w:text/>
        </w:sdtPr>
        <w:sdtEndPr/>
        <w:sdtContent>
          <w:r>
            <w:rPr>
              <w:rStyle w:val="PlaceholderText"/>
            </w:rPr>
            <w:t>Phone Number</w:t>
          </w:r>
        </w:sdtContent>
      </w:sdt>
    </w:p>
    <w:p w:rsidR="00075518" w:rsidRDefault="00075518" w:rsidP="00075518">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sdt>
        <w:sdtPr>
          <w:rPr>
            <w:rFonts w:ascii="Times New Roman" w:hAnsi="Times New Roman"/>
            <w:color w:val="000000"/>
          </w:rPr>
          <w:id w:val="660997765"/>
          <w:placeholder>
            <w:docPart w:val="65260BD1DA6748C8866CA5D802F4F80F"/>
          </w:placeholder>
          <w:showingPlcHdr/>
          <w:text/>
        </w:sdtPr>
        <w:sdtEndPr/>
        <w:sdtContent>
          <w:r>
            <w:rPr>
              <w:rStyle w:val="PlaceholderText"/>
            </w:rPr>
            <w:t>S</w:t>
          </w:r>
          <w:r w:rsidR="00F740D3">
            <w:rPr>
              <w:rStyle w:val="PlaceholderText"/>
            </w:rPr>
            <w:t>econdary c</w:t>
          </w:r>
          <w:r>
            <w:rPr>
              <w:rStyle w:val="PlaceholderText"/>
            </w:rPr>
            <w:t>ontact title or department</w:t>
          </w:r>
        </w:sdtContent>
      </w:sdt>
      <w:r>
        <w:rPr>
          <w:rFonts w:ascii="Times New Roman" w:hAnsi="Times New Roman"/>
          <w:color w:val="000000"/>
        </w:rPr>
        <w:tab/>
      </w:r>
      <w:sdt>
        <w:sdtPr>
          <w:rPr>
            <w:rFonts w:ascii="Times New Roman" w:hAnsi="Times New Roman"/>
            <w:color w:val="000000"/>
          </w:rPr>
          <w:id w:val="660997768"/>
          <w:placeholder>
            <w:docPart w:val="A8DA28DA0FAB4741B454F6FFDBDF24B9"/>
          </w:placeholder>
          <w:showingPlcHdr/>
          <w:text/>
        </w:sdtPr>
        <w:sdtEndPr/>
        <w:sdtContent>
          <w:r>
            <w:rPr>
              <w:rStyle w:val="PlaceholderText"/>
            </w:rPr>
            <w:t>Name</w:t>
          </w:r>
        </w:sdtContent>
      </w:sdt>
    </w:p>
    <w:p w:rsidR="00075518" w:rsidRDefault="00075518" w:rsidP="00075518">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794"/>
          <w:placeholder>
            <w:docPart w:val="526597770F3F4827B16D32FDAEA56611"/>
          </w:placeholder>
          <w:showingPlcHdr/>
          <w:text/>
        </w:sdtPr>
        <w:sdtEndPr/>
        <w:sdtContent>
          <w:r>
            <w:rPr>
              <w:rStyle w:val="PlaceholderText"/>
            </w:rPr>
            <w:t>Phone Number</w:t>
          </w:r>
        </w:sdtContent>
      </w:sdt>
    </w:p>
    <w:p w:rsidR="00075518" w:rsidRDefault="00075518" w:rsidP="009A42D5">
      <w:pPr>
        <w:pStyle w:val="ListParagraph"/>
        <w:tabs>
          <w:tab w:val="left" w:pos="5760"/>
        </w:tabs>
        <w:autoSpaceDE w:val="0"/>
        <w:autoSpaceDN w:val="0"/>
        <w:adjustRightInd w:val="0"/>
        <w:spacing w:after="0" w:line="240" w:lineRule="auto"/>
        <w:ind w:left="1440" w:hanging="675"/>
        <w:rPr>
          <w:rFonts w:ascii="Times New Roman" w:hAnsi="Times New Roman"/>
          <w:b/>
          <w:bCs/>
          <w:color w:val="000000" w:themeColor="text1"/>
        </w:rPr>
      </w:pPr>
    </w:p>
    <w:p w:rsidR="003C7DB5" w:rsidRPr="00270ABB" w:rsidRDefault="00267406" w:rsidP="003C7DB5">
      <w:pPr>
        <w:pStyle w:val="ListParagraph"/>
        <w:autoSpaceDE w:val="0"/>
        <w:autoSpaceDN w:val="0"/>
        <w:adjustRightInd w:val="0"/>
        <w:spacing w:after="0" w:line="240" w:lineRule="auto"/>
        <w:ind w:left="765"/>
        <w:rPr>
          <w:rStyle w:val="PlaceholderText"/>
          <w:rFonts w:ascii="Times New Roman" w:hAnsi="Times New Roman"/>
          <w:b/>
          <w:color w:val="000000" w:themeColor="text1"/>
        </w:rPr>
      </w:pPr>
      <w:sdt>
        <w:sdtPr>
          <w:rPr>
            <w:rStyle w:val="PlaceholderText"/>
            <w:rFonts w:ascii="Times New Roman" w:hAnsi="Times New Roman"/>
            <w:b/>
            <w:color w:val="000000" w:themeColor="text1"/>
          </w:rPr>
          <w:id w:val="660997852"/>
          <w:placeholder>
            <w:docPart w:val="1A4D6A3312B347B68DA7893A03CDE6D3"/>
          </w:placeholder>
          <w:showingPlcHdr/>
          <w:text/>
        </w:sdtPr>
        <w:sdtEndPr>
          <w:rPr>
            <w:rStyle w:val="PlaceholderText"/>
          </w:rPr>
        </w:sdtEndPr>
        <w:sdtContent>
          <w:r w:rsidR="003C7DB5">
            <w:rPr>
              <w:rStyle w:val="PlaceholderText"/>
            </w:rPr>
            <w:t>Tribe 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sidRPr="00270ABB">
        <w:rPr>
          <w:rFonts w:ascii="Times New Roman" w:hAnsi="Times New Roman"/>
          <w:b/>
          <w:bCs/>
          <w:color w:val="000000" w:themeColor="text1"/>
        </w:rPr>
        <w:tab/>
      </w:r>
      <w:sdt>
        <w:sdtPr>
          <w:rPr>
            <w:rFonts w:ascii="Times New Roman" w:hAnsi="Times New Roman"/>
            <w:color w:val="000000"/>
          </w:rPr>
          <w:id w:val="660997853"/>
          <w:placeholder>
            <w:docPart w:val="10FF67B4ED624E1F9A4C84D723A82FE2"/>
          </w:placeholder>
          <w:showingPlcHdr/>
          <w:text/>
        </w:sdtPr>
        <w:sdtEndPr/>
        <w:sdtContent>
          <w:r w:rsidR="00F740D3">
            <w:rPr>
              <w:rStyle w:val="PlaceholderText"/>
            </w:rPr>
            <w:t>Primary</w:t>
          </w:r>
          <w:r>
            <w:rPr>
              <w:rStyle w:val="PlaceholderText"/>
            </w:rPr>
            <w:t xml:space="preserve"> contact title or department</w:t>
          </w:r>
        </w:sdtContent>
      </w:sdt>
      <w:r>
        <w:rPr>
          <w:rFonts w:ascii="Times New Roman" w:hAnsi="Times New Roman"/>
          <w:color w:val="000000"/>
        </w:rPr>
        <w:tab/>
      </w:r>
      <w:sdt>
        <w:sdtPr>
          <w:rPr>
            <w:rFonts w:ascii="Times New Roman" w:hAnsi="Times New Roman"/>
            <w:color w:val="000000"/>
          </w:rPr>
          <w:id w:val="660997854"/>
          <w:placeholder>
            <w:docPart w:val="F51E6EBFB23349D6B11710E2D60B6AD5"/>
          </w:placeholder>
          <w:showingPlcHdr/>
          <w:text/>
        </w:sdtPr>
        <w:sdtEndPr/>
        <w:sdtContent>
          <w:r>
            <w:rPr>
              <w:rStyle w:val="PlaceholderText"/>
            </w:rPr>
            <w:t>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855"/>
          <w:placeholder>
            <w:docPart w:val="577B6273C3B84037929968778F5A98E6"/>
          </w:placeholder>
          <w:showingPlcHdr/>
          <w:text/>
        </w:sdtPr>
        <w:sdtEndPr/>
        <w:sdtContent>
          <w:r>
            <w:rPr>
              <w:rStyle w:val="PlaceholderText"/>
            </w:rPr>
            <w:t>Phone Number</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sdt>
        <w:sdtPr>
          <w:rPr>
            <w:rFonts w:ascii="Times New Roman" w:hAnsi="Times New Roman"/>
            <w:color w:val="000000"/>
          </w:rPr>
          <w:id w:val="660997856"/>
          <w:placeholder>
            <w:docPart w:val="8BFB45C1709042AC9D0EC21F8C94B0F1"/>
          </w:placeholder>
          <w:showingPlcHdr/>
          <w:text/>
        </w:sdtPr>
        <w:sdtEndPr/>
        <w:sdtContent>
          <w:r>
            <w:rPr>
              <w:rStyle w:val="PlaceholderText"/>
            </w:rPr>
            <w:t>S</w:t>
          </w:r>
          <w:r w:rsidR="00F740D3">
            <w:rPr>
              <w:rStyle w:val="PlaceholderText"/>
            </w:rPr>
            <w:t>econdary c</w:t>
          </w:r>
          <w:r>
            <w:rPr>
              <w:rStyle w:val="PlaceholderText"/>
            </w:rPr>
            <w:t>ontact title or department</w:t>
          </w:r>
        </w:sdtContent>
      </w:sdt>
      <w:r>
        <w:rPr>
          <w:rFonts w:ascii="Times New Roman" w:hAnsi="Times New Roman"/>
          <w:color w:val="000000"/>
        </w:rPr>
        <w:tab/>
      </w:r>
      <w:sdt>
        <w:sdtPr>
          <w:rPr>
            <w:rFonts w:ascii="Times New Roman" w:hAnsi="Times New Roman"/>
            <w:color w:val="000000"/>
          </w:rPr>
          <w:id w:val="660997857"/>
          <w:placeholder>
            <w:docPart w:val="A0CB4B13DFF1446BB57F2E08C5C2A538"/>
          </w:placeholder>
          <w:showingPlcHdr/>
          <w:text/>
        </w:sdtPr>
        <w:sdtEndPr/>
        <w:sdtContent>
          <w:r>
            <w:rPr>
              <w:rStyle w:val="PlaceholderText"/>
            </w:rPr>
            <w:t>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858"/>
          <w:placeholder>
            <w:docPart w:val="7AB1197EFD45454ABD9DDBB6B849D762"/>
          </w:placeholder>
          <w:showingPlcHdr/>
          <w:text/>
        </w:sdtPr>
        <w:sdtEndPr/>
        <w:sdtContent>
          <w:r>
            <w:rPr>
              <w:rStyle w:val="PlaceholderText"/>
            </w:rPr>
            <w:t>Phone Number</w:t>
          </w:r>
        </w:sdtContent>
      </w:sdt>
    </w:p>
    <w:p w:rsidR="002F60B8" w:rsidRDefault="002F60B8" w:rsidP="003C7DB5">
      <w:pPr>
        <w:pStyle w:val="ListParagraph"/>
        <w:tabs>
          <w:tab w:val="left" w:pos="5760"/>
        </w:tabs>
        <w:autoSpaceDE w:val="0"/>
        <w:autoSpaceDN w:val="0"/>
        <w:adjustRightInd w:val="0"/>
        <w:spacing w:after="0" w:line="240" w:lineRule="auto"/>
        <w:ind w:left="765"/>
        <w:rPr>
          <w:rFonts w:ascii="Times New Roman" w:hAnsi="Times New Roman"/>
          <w:b/>
          <w:bCs/>
          <w:color w:val="000000" w:themeColor="text1"/>
        </w:rPr>
      </w:pPr>
      <w:r>
        <w:rPr>
          <w:rFonts w:ascii="Times New Roman" w:hAnsi="Times New Roman"/>
          <w:b/>
          <w:bCs/>
          <w:color w:val="000000" w:themeColor="text1"/>
        </w:rPr>
        <w:tab/>
      </w:r>
    </w:p>
    <w:p w:rsidR="003C7DB5" w:rsidRPr="00270ABB" w:rsidRDefault="00267406" w:rsidP="003C7DB5">
      <w:pPr>
        <w:pStyle w:val="ListParagraph"/>
        <w:autoSpaceDE w:val="0"/>
        <w:autoSpaceDN w:val="0"/>
        <w:adjustRightInd w:val="0"/>
        <w:spacing w:after="0" w:line="240" w:lineRule="auto"/>
        <w:ind w:left="765"/>
        <w:rPr>
          <w:rStyle w:val="PlaceholderText"/>
          <w:rFonts w:ascii="Times New Roman" w:hAnsi="Times New Roman"/>
          <w:b/>
          <w:color w:val="000000" w:themeColor="text1"/>
        </w:rPr>
      </w:pPr>
      <w:sdt>
        <w:sdtPr>
          <w:rPr>
            <w:rStyle w:val="PlaceholderText"/>
            <w:rFonts w:ascii="Times New Roman" w:hAnsi="Times New Roman"/>
            <w:b/>
            <w:color w:val="000000" w:themeColor="text1"/>
          </w:rPr>
          <w:id w:val="660997859"/>
          <w:placeholder>
            <w:docPart w:val="C7F7A2C371EB49CF9360D6E0EB235D28"/>
          </w:placeholder>
          <w:showingPlcHdr/>
          <w:text/>
        </w:sdtPr>
        <w:sdtEndPr>
          <w:rPr>
            <w:rStyle w:val="PlaceholderText"/>
          </w:rPr>
        </w:sdtEndPr>
        <w:sdtContent>
          <w:r w:rsidR="003C7DB5">
            <w:rPr>
              <w:rStyle w:val="PlaceholderText"/>
            </w:rPr>
            <w:t>Tribe 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sidRPr="00270ABB">
        <w:rPr>
          <w:rFonts w:ascii="Times New Roman" w:hAnsi="Times New Roman"/>
          <w:b/>
          <w:bCs/>
          <w:color w:val="000000" w:themeColor="text1"/>
        </w:rPr>
        <w:tab/>
      </w:r>
      <w:sdt>
        <w:sdtPr>
          <w:rPr>
            <w:rFonts w:ascii="Times New Roman" w:hAnsi="Times New Roman"/>
            <w:color w:val="000000"/>
          </w:rPr>
          <w:id w:val="660997860"/>
          <w:placeholder>
            <w:docPart w:val="7E0A988CFBDF40B5A5555527E5A2564F"/>
          </w:placeholder>
          <w:showingPlcHdr/>
          <w:text/>
        </w:sdtPr>
        <w:sdtEndPr/>
        <w:sdtContent>
          <w:r w:rsidR="00F740D3">
            <w:rPr>
              <w:rStyle w:val="PlaceholderText"/>
            </w:rPr>
            <w:t>Primary</w:t>
          </w:r>
          <w:r>
            <w:rPr>
              <w:rStyle w:val="PlaceholderText"/>
            </w:rPr>
            <w:t xml:space="preserve"> contact title or department</w:t>
          </w:r>
        </w:sdtContent>
      </w:sdt>
      <w:r>
        <w:rPr>
          <w:rFonts w:ascii="Times New Roman" w:hAnsi="Times New Roman"/>
          <w:color w:val="000000"/>
        </w:rPr>
        <w:tab/>
      </w:r>
      <w:sdt>
        <w:sdtPr>
          <w:rPr>
            <w:rFonts w:ascii="Times New Roman" w:hAnsi="Times New Roman"/>
            <w:color w:val="000000"/>
          </w:rPr>
          <w:id w:val="660997861"/>
          <w:placeholder>
            <w:docPart w:val="04CBAA11A0BF4A9C85BEBAC184A10314"/>
          </w:placeholder>
          <w:showingPlcHdr/>
          <w:text/>
        </w:sdtPr>
        <w:sdtEndPr/>
        <w:sdtContent>
          <w:r>
            <w:rPr>
              <w:rStyle w:val="PlaceholderText"/>
            </w:rPr>
            <w:t>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862"/>
          <w:placeholder>
            <w:docPart w:val="1BF6D01E8E6F477D96318BF5840D6491"/>
          </w:placeholder>
          <w:showingPlcHdr/>
          <w:text/>
        </w:sdtPr>
        <w:sdtEndPr/>
        <w:sdtContent>
          <w:r>
            <w:rPr>
              <w:rStyle w:val="PlaceholderText"/>
            </w:rPr>
            <w:t>Phone Number</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sdt>
        <w:sdtPr>
          <w:rPr>
            <w:rFonts w:ascii="Times New Roman" w:hAnsi="Times New Roman"/>
            <w:color w:val="000000"/>
          </w:rPr>
          <w:id w:val="660997863"/>
          <w:placeholder>
            <w:docPart w:val="5D13005322384EF7A0BB853988DC3D59"/>
          </w:placeholder>
          <w:showingPlcHdr/>
          <w:text/>
        </w:sdtPr>
        <w:sdtEndPr/>
        <w:sdtContent>
          <w:r>
            <w:rPr>
              <w:rStyle w:val="PlaceholderText"/>
            </w:rPr>
            <w:t>S</w:t>
          </w:r>
          <w:r w:rsidR="00F740D3">
            <w:rPr>
              <w:rStyle w:val="PlaceholderText"/>
            </w:rPr>
            <w:t>econdary c</w:t>
          </w:r>
          <w:r>
            <w:rPr>
              <w:rStyle w:val="PlaceholderText"/>
            </w:rPr>
            <w:t>ontact title or department</w:t>
          </w:r>
        </w:sdtContent>
      </w:sdt>
      <w:r>
        <w:rPr>
          <w:rFonts w:ascii="Times New Roman" w:hAnsi="Times New Roman"/>
          <w:color w:val="000000"/>
        </w:rPr>
        <w:tab/>
      </w:r>
      <w:sdt>
        <w:sdtPr>
          <w:rPr>
            <w:rFonts w:ascii="Times New Roman" w:hAnsi="Times New Roman"/>
            <w:color w:val="000000"/>
          </w:rPr>
          <w:id w:val="660997864"/>
          <w:placeholder>
            <w:docPart w:val="1A5A9DDDB6ED4C1DBA5BF67EE47A2E4D"/>
          </w:placeholder>
          <w:showingPlcHdr/>
          <w:text/>
        </w:sdtPr>
        <w:sdtEndPr/>
        <w:sdtContent>
          <w:r>
            <w:rPr>
              <w:rStyle w:val="PlaceholderText"/>
            </w:rPr>
            <w:t>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865"/>
          <w:placeholder>
            <w:docPart w:val="D04B29FCDB0A46B7AAC57D38A2A6F3F1"/>
          </w:placeholder>
          <w:showingPlcHdr/>
          <w:text/>
        </w:sdtPr>
        <w:sdtEndPr/>
        <w:sdtContent>
          <w:r>
            <w:rPr>
              <w:rStyle w:val="PlaceholderText"/>
            </w:rPr>
            <w:t>Phone Number</w:t>
          </w:r>
        </w:sdtContent>
      </w:sdt>
    </w:p>
    <w:p w:rsidR="002D17CF" w:rsidRPr="00F917FE" w:rsidRDefault="002D17CF" w:rsidP="002D17CF">
      <w:pPr>
        <w:rPr>
          <w:rFonts w:ascii="Times New Roman" w:hAnsi="Times New Roman"/>
          <w:b/>
          <w:bCs/>
          <w:color w:val="000000"/>
          <w:sz w:val="24"/>
          <w:szCs w:val="24"/>
        </w:rPr>
      </w:pPr>
    </w:p>
    <w:p w:rsidR="003C7DB5" w:rsidRPr="00270ABB" w:rsidRDefault="00267406" w:rsidP="003C7DB5">
      <w:pPr>
        <w:pStyle w:val="ListParagraph"/>
        <w:autoSpaceDE w:val="0"/>
        <w:autoSpaceDN w:val="0"/>
        <w:adjustRightInd w:val="0"/>
        <w:spacing w:after="0" w:line="240" w:lineRule="auto"/>
        <w:ind w:left="765"/>
        <w:rPr>
          <w:rStyle w:val="PlaceholderText"/>
          <w:rFonts w:ascii="Times New Roman" w:hAnsi="Times New Roman"/>
          <w:b/>
          <w:color w:val="000000" w:themeColor="text1"/>
        </w:rPr>
      </w:pPr>
      <w:sdt>
        <w:sdtPr>
          <w:rPr>
            <w:rStyle w:val="PlaceholderText"/>
            <w:rFonts w:ascii="Times New Roman" w:hAnsi="Times New Roman"/>
            <w:b/>
            <w:color w:val="000000" w:themeColor="text1"/>
          </w:rPr>
          <w:id w:val="660997866"/>
          <w:placeholder>
            <w:docPart w:val="E8B23AF5B5074F28973DCAC4FFE926D0"/>
          </w:placeholder>
          <w:showingPlcHdr/>
          <w:text/>
        </w:sdtPr>
        <w:sdtEndPr>
          <w:rPr>
            <w:rStyle w:val="PlaceholderText"/>
          </w:rPr>
        </w:sdtEndPr>
        <w:sdtContent>
          <w:r w:rsidR="003C7DB5">
            <w:rPr>
              <w:rStyle w:val="PlaceholderText"/>
            </w:rPr>
            <w:t>Tribe 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sidRPr="00270ABB">
        <w:rPr>
          <w:rFonts w:ascii="Times New Roman" w:hAnsi="Times New Roman"/>
          <w:b/>
          <w:bCs/>
          <w:color w:val="000000" w:themeColor="text1"/>
        </w:rPr>
        <w:tab/>
      </w:r>
      <w:sdt>
        <w:sdtPr>
          <w:rPr>
            <w:rFonts w:ascii="Times New Roman" w:hAnsi="Times New Roman"/>
            <w:color w:val="000000"/>
          </w:rPr>
          <w:id w:val="660997867"/>
          <w:placeholder>
            <w:docPart w:val="CD9B08FF28E14C81BEC90370AF6CB661"/>
          </w:placeholder>
          <w:showingPlcHdr/>
          <w:text/>
        </w:sdtPr>
        <w:sdtEndPr/>
        <w:sdtContent>
          <w:r w:rsidR="00F740D3">
            <w:rPr>
              <w:rStyle w:val="PlaceholderText"/>
            </w:rPr>
            <w:t>Primary</w:t>
          </w:r>
          <w:r>
            <w:rPr>
              <w:rStyle w:val="PlaceholderText"/>
            </w:rPr>
            <w:t xml:space="preserve"> contact title or department</w:t>
          </w:r>
        </w:sdtContent>
      </w:sdt>
      <w:r>
        <w:rPr>
          <w:rFonts w:ascii="Times New Roman" w:hAnsi="Times New Roman"/>
          <w:color w:val="000000"/>
        </w:rPr>
        <w:tab/>
      </w:r>
      <w:sdt>
        <w:sdtPr>
          <w:rPr>
            <w:rFonts w:ascii="Times New Roman" w:hAnsi="Times New Roman"/>
            <w:color w:val="000000"/>
          </w:rPr>
          <w:id w:val="660997868"/>
          <w:placeholder>
            <w:docPart w:val="4025B4CA50D44C0AB19B517E2C882029"/>
          </w:placeholder>
          <w:showingPlcHdr/>
          <w:text/>
        </w:sdtPr>
        <w:sdtEndPr/>
        <w:sdtContent>
          <w:r>
            <w:rPr>
              <w:rStyle w:val="PlaceholderText"/>
            </w:rPr>
            <w:t>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869"/>
          <w:placeholder>
            <w:docPart w:val="65F7F6434BE54795AC7796A91F118E08"/>
          </w:placeholder>
          <w:showingPlcHdr/>
          <w:text/>
        </w:sdtPr>
        <w:sdtEndPr/>
        <w:sdtContent>
          <w:r>
            <w:rPr>
              <w:rStyle w:val="PlaceholderText"/>
            </w:rPr>
            <w:t>Phone Number</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sdt>
        <w:sdtPr>
          <w:rPr>
            <w:rFonts w:ascii="Times New Roman" w:hAnsi="Times New Roman"/>
            <w:color w:val="000000"/>
          </w:rPr>
          <w:id w:val="660997870"/>
          <w:placeholder>
            <w:docPart w:val="F5CBC15258944B9B88EE0C0699D078B9"/>
          </w:placeholder>
          <w:showingPlcHdr/>
          <w:text/>
        </w:sdtPr>
        <w:sdtEndPr/>
        <w:sdtContent>
          <w:r w:rsidR="00F740D3">
            <w:rPr>
              <w:rStyle w:val="PlaceholderText"/>
            </w:rPr>
            <w:t>Primary c</w:t>
          </w:r>
          <w:r>
            <w:rPr>
              <w:rStyle w:val="PlaceholderText"/>
            </w:rPr>
            <w:t>ontact title or department</w:t>
          </w:r>
        </w:sdtContent>
      </w:sdt>
      <w:r>
        <w:rPr>
          <w:rFonts w:ascii="Times New Roman" w:hAnsi="Times New Roman"/>
          <w:color w:val="000000"/>
        </w:rPr>
        <w:tab/>
      </w:r>
      <w:sdt>
        <w:sdtPr>
          <w:rPr>
            <w:rFonts w:ascii="Times New Roman" w:hAnsi="Times New Roman"/>
            <w:color w:val="000000"/>
          </w:rPr>
          <w:id w:val="660997871"/>
          <w:placeholder>
            <w:docPart w:val="B289B5AFFD2A475ABE28319A3171F9E6"/>
          </w:placeholder>
          <w:showingPlcHdr/>
          <w:text/>
        </w:sdtPr>
        <w:sdtEndPr/>
        <w:sdtContent>
          <w:r>
            <w:rPr>
              <w:rStyle w:val="PlaceholderText"/>
            </w:rPr>
            <w:t>Name</w:t>
          </w:r>
        </w:sdtContent>
      </w:sdt>
    </w:p>
    <w:p w:rsidR="003C7DB5" w:rsidRDefault="003C7DB5" w:rsidP="003C7DB5">
      <w:pPr>
        <w:pStyle w:val="ListParagraph"/>
        <w:tabs>
          <w:tab w:val="left" w:pos="5760"/>
        </w:tabs>
        <w:autoSpaceDE w:val="0"/>
        <w:autoSpaceDN w:val="0"/>
        <w:adjustRightInd w:val="0"/>
        <w:spacing w:after="0" w:line="240" w:lineRule="auto"/>
        <w:ind w:left="1440" w:hanging="675"/>
        <w:rPr>
          <w:rFonts w:ascii="Times New Roman" w:hAnsi="Times New Roman"/>
          <w:color w:val="000000"/>
        </w:rPr>
      </w:pPr>
      <w:r>
        <w:rPr>
          <w:rFonts w:ascii="Times New Roman" w:hAnsi="Times New Roman"/>
          <w:color w:val="000000"/>
        </w:rPr>
        <w:tab/>
      </w:r>
      <w:r>
        <w:rPr>
          <w:rFonts w:ascii="Times New Roman" w:hAnsi="Times New Roman"/>
          <w:color w:val="000000"/>
        </w:rPr>
        <w:tab/>
      </w:r>
      <w:sdt>
        <w:sdtPr>
          <w:rPr>
            <w:rFonts w:ascii="Times New Roman" w:hAnsi="Times New Roman"/>
            <w:color w:val="000000"/>
          </w:rPr>
          <w:id w:val="660997872"/>
          <w:placeholder>
            <w:docPart w:val="237AE60BC334458DB24ED53FE388904F"/>
          </w:placeholder>
          <w:showingPlcHdr/>
          <w:text/>
        </w:sdtPr>
        <w:sdtEndPr/>
        <w:sdtContent>
          <w:r>
            <w:rPr>
              <w:rStyle w:val="PlaceholderText"/>
            </w:rPr>
            <w:t>Phone Number</w:t>
          </w:r>
        </w:sdtContent>
      </w:sdt>
    </w:p>
    <w:p w:rsidR="002D17CF" w:rsidRPr="00F917FE" w:rsidRDefault="003C7DB5" w:rsidP="003C7DB5">
      <w:pPr>
        <w:autoSpaceDE w:val="0"/>
        <w:autoSpaceDN w:val="0"/>
        <w:adjustRightInd w:val="0"/>
        <w:spacing w:after="0" w:line="240" w:lineRule="auto"/>
        <w:rPr>
          <w:rFonts w:ascii="Times New Roman" w:hAnsi="Times New Roman"/>
          <w:b/>
          <w:bCs/>
          <w:color w:val="000000"/>
        </w:rPr>
      </w:pPr>
      <w:r w:rsidRPr="00F917FE">
        <w:rPr>
          <w:rFonts w:ascii="Times New Roman" w:hAnsi="Times New Roman"/>
          <w:b/>
          <w:bCs/>
          <w:color w:val="000000"/>
          <w:sz w:val="24"/>
          <w:szCs w:val="24"/>
        </w:rPr>
        <w:t xml:space="preserve"> </w:t>
      </w:r>
      <w:r w:rsidR="002D17CF" w:rsidRPr="00F917FE">
        <w:rPr>
          <w:rFonts w:ascii="Times New Roman" w:hAnsi="Times New Roman"/>
          <w:b/>
          <w:bCs/>
          <w:color w:val="000000"/>
          <w:sz w:val="24"/>
          <w:szCs w:val="24"/>
        </w:rPr>
        <w:br w:type="page"/>
      </w:r>
      <w:r w:rsidR="002D17CF" w:rsidRPr="00F917FE">
        <w:rPr>
          <w:rFonts w:ascii="Times New Roman" w:hAnsi="Times New Roman"/>
          <w:b/>
          <w:bCs/>
          <w:color w:val="000000"/>
        </w:rPr>
        <w:lastRenderedPageBreak/>
        <w:t>APPENDIX 1 - Treatment of Archaeological Resources</w:t>
      </w:r>
    </w:p>
    <w:p w:rsidR="002D17CF" w:rsidRPr="00F917FE" w:rsidRDefault="002D17CF" w:rsidP="002D17CF">
      <w:pPr>
        <w:autoSpaceDE w:val="0"/>
        <w:autoSpaceDN w:val="0"/>
        <w:adjustRightInd w:val="0"/>
        <w:spacing w:after="0" w:line="240" w:lineRule="auto"/>
        <w:rPr>
          <w:rFonts w:ascii="Times New Roman" w:hAnsi="Times New Roman"/>
          <w:b/>
          <w:bCs/>
          <w:color w:val="000000"/>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Construction and/or field activities related to the</w:t>
      </w:r>
      <w:r w:rsidR="002F60B8">
        <w:rPr>
          <w:rFonts w:ascii="Times New Roman" w:hAnsi="Times New Roman"/>
          <w:color w:val="000000"/>
        </w:rPr>
        <w:t xml:space="preserve"> </w:t>
      </w:r>
      <w:sdt>
        <w:sdtPr>
          <w:rPr>
            <w:rFonts w:ascii="Times New Roman" w:hAnsi="Times New Roman"/>
            <w:color w:val="000000"/>
          </w:rPr>
          <w:id w:val="657722004"/>
          <w:placeholder>
            <w:docPart w:val="7C2BC6B793B54373B4BCC82F467CF028"/>
          </w:placeholder>
          <w:showingPlcHdr/>
          <w:text/>
        </w:sdtPr>
        <w:sdtEndPr/>
        <w:sdtContent>
          <w:r w:rsidR="002F60B8">
            <w:rPr>
              <w:rStyle w:val="PlaceholderText"/>
            </w:rPr>
            <w:t>Proposed Project Name</w:t>
          </w:r>
        </w:sdtContent>
      </w:sdt>
      <w:r w:rsidRPr="00F917FE">
        <w:rPr>
          <w:rFonts w:ascii="Times New Roman" w:hAnsi="Times New Roman"/>
          <w:color w:val="000000"/>
        </w:rPr>
        <w:t xml:space="preserve"> may cause disturbance to underground archaeological resources. The following provisions are intended to assure the professional archaeological treatment of cultural materials inadvertently discovered during construction activities. Implementation of the plan is the responsibility of</w:t>
      </w:r>
      <w:r w:rsidR="002F60B8">
        <w:rPr>
          <w:rFonts w:ascii="Times New Roman" w:hAnsi="Times New Roman"/>
          <w:color w:val="000000"/>
        </w:rPr>
        <w:t xml:space="preserve"> </w:t>
      </w:r>
      <w:sdt>
        <w:sdtPr>
          <w:rPr>
            <w:rFonts w:ascii="Times New Roman" w:hAnsi="Times New Roman"/>
            <w:color w:val="000000"/>
          </w:rPr>
          <w:id w:val="657722006"/>
          <w:placeholder>
            <w:docPart w:val="CDBD6561E8644EC09701E414B190C337"/>
          </w:placeholder>
          <w:showingPlcHdr/>
          <w:text/>
        </w:sdtPr>
        <w:sdtEndPr/>
        <w:sdtContent>
          <w:r w:rsidR="002F60B8">
            <w:rPr>
              <w:rStyle w:val="PlaceholderText"/>
            </w:rPr>
            <w:t>Project Sponsor Agency Name</w:t>
          </w:r>
        </w:sdtContent>
      </w:sdt>
      <w:r w:rsidRPr="00F917FE">
        <w:rPr>
          <w:rFonts w:ascii="Times New Roman" w:hAnsi="Times New Roman"/>
          <w:color w:val="000000"/>
        </w:rPr>
        <w:t>.</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Provisions of the Archaeological / Cultural Resource Treatment Plan are as follows:</w:t>
      </w:r>
    </w:p>
    <w:p w:rsidR="002D17CF" w:rsidRPr="00F917FE" w:rsidRDefault="002D17CF" w:rsidP="002D17CF">
      <w:pPr>
        <w:autoSpaceDE w:val="0"/>
        <w:autoSpaceDN w:val="0"/>
        <w:adjustRightInd w:val="0"/>
        <w:spacing w:after="0" w:line="240" w:lineRule="auto"/>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Pr="00F917FE">
        <w:rPr>
          <w:rFonts w:ascii="Times New Roman" w:hAnsi="Times New Roman"/>
          <w:color w:val="000000"/>
        </w:rPr>
        <w:t xml:space="preserve">he </w:t>
      </w:r>
      <w:sdt>
        <w:sdtPr>
          <w:rPr>
            <w:rFonts w:ascii="Times New Roman" w:hAnsi="Times New Roman"/>
            <w:color w:val="000000"/>
          </w:rPr>
          <w:id w:val="657722008"/>
          <w:placeholder>
            <w:docPart w:val="E64164E4BA55471BA1F34D407E85B69C"/>
          </w:placeholder>
          <w:showingPlcHdr/>
          <w:text/>
        </w:sdtPr>
        <w:sdtEndPr/>
        <w:sdtContent>
          <w:r w:rsidR="002F60B8">
            <w:rPr>
              <w:rStyle w:val="PlaceholderText"/>
            </w:rPr>
            <w:t>Proposed Project Name</w:t>
          </w:r>
        </w:sdtContent>
      </w:sdt>
      <w:r w:rsidR="002F60B8" w:rsidRPr="00F917FE">
        <w:rPr>
          <w:rFonts w:ascii="Times New Roman" w:hAnsi="Times New Roman"/>
          <w:color w:val="000000"/>
        </w:rPr>
        <w:t xml:space="preserve"> </w:t>
      </w:r>
      <w:r w:rsidRPr="00F917FE">
        <w:rPr>
          <w:rFonts w:ascii="Times New Roman" w:hAnsi="Times New Roman"/>
          <w:color w:val="000000"/>
        </w:rPr>
        <w:t xml:space="preserve">Planner will contact the SHPO </w:t>
      </w:r>
      <w:r>
        <w:rPr>
          <w:rFonts w:ascii="Times New Roman" w:hAnsi="Times New Roman"/>
          <w:color w:val="000000"/>
        </w:rPr>
        <w:t xml:space="preserve">State </w:t>
      </w:r>
      <w:r w:rsidRPr="00F917FE">
        <w:rPr>
          <w:rFonts w:ascii="Times New Roman" w:hAnsi="Times New Roman"/>
          <w:color w:val="000000"/>
        </w:rPr>
        <w:t>Archaeologist (Dennis Griffin) to immediately report all di</w:t>
      </w:r>
      <w:r>
        <w:rPr>
          <w:rFonts w:ascii="Times New Roman" w:hAnsi="Times New Roman"/>
          <w:color w:val="000000"/>
        </w:rPr>
        <w:t>scoveries of cultural resource</w:t>
      </w:r>
      <w:r w:rsidR="002F60B8">
        <w:rPr>
          <w:rFonts w:ascii="Times New Roman" w:hAnsi="Times New Roman"/>
          <w:color w:val="000000"/>
        </w:rPr>
        <w:t>s</w:t>
      </w:r>
      <w:r w:rsidRPr="00F917FE">
        <w:rPr>
          <w:rFonts w:ascii="Times New Roman" w:hAnsi="Times New Roman"/>
          <w:color w:val="000000"/>
        </w:rPr>
        <w:t>. Construction will be immediately halted within the immediate area of the discovery and the scene will be protected</w:t>
      </w:r>
      <w:r>
        <w:rPr>
          <w:rFonts w:ascii="Times New Roman" w:hAnsi="Times New Roman"/>
          <w:color w:val="000000"/>
        </w:rPr>
        <w:t xml:space="preserve">. </w:t>
      </w:r>
      <w:sdt>
        <w:sdtPr>
          <w:rPr>
            <w:rFonts w:ascii="Times New Roman" w:hAnsi="Times New Roman"/>
            <w:color w:val="000000"/>
          </w:rPr>
          <w:id w:val="657722009"/>
          <w:placeholder>
            <w:docPart w:val="FAC0C6E0CDA04909B05A5018F7CE1211"/>
          </w:placeholder>
          <w:showingPlcHdr/>
          <w:text/>
        </w:sdtPr>
        <w:sdtEndPr/>
        <w:sdtContent>
          <w:r w:rsidR="002F60B8">
            <w:rPr>
              <w:rStyle w:val="PlaceholderText"/>
            </w:rPr>
            <w:t>Proposed Project Name</w:t>
          </w:r>
        </w:sdtContent>
      </w:sdt>
      <w:r w:rsidR="002F60B8" w:rsidRPr="00F917FE">
        <w:rPr>
          <w:rFonts w:ascii="Times New Roman" w:hAnsi="Times New Roman"/>
          <w:color w:val="000000"/>
        </w:rPr>
        <w:t xml:space="preserve"> </w:t>
      </w:r>
      <w:proofErr w:type="gramStart"/>
      <w:r>
        <w:rPr>
          <w:rFonts w:ascii="Times New Roman" w:hAnsi="Times New Roman"/>
          <w:color w:val="000000"/>
        </w:rPr>
        <w:t>will</w:t>
      </w:r>
      <w:proofErr w:type="gramEnd"/>
      <w:r w:rsidRPr="00F917FE">
        <w:rPr>
          <w:rFonts w:ascii="Times New Roman" w:hAnsi="Times New Roman"/>
          <w:color w:val="000000"/>
        </w:rPr>
        <w:t xml:space="preserve"> arrange for the discovery to be</w:t>
      </w:r>
      <w:r>
        <w:rPr>
          <w:rFonts w:ascii="Times New Roman" w:hAnsi="Times New Roman"/>
          <w:color w:val="000000"/>
        </w:rPr>
        <w:t xml:space="preserve"> immediately</w:t>
      </w:r>
      <w:r w:rsidRPr="00F917FE">
        <w:rPr>
          <w:rFonts w:ascii="Times New Roman" w:hAnsi="Times New Roman"/>
          <w:color w:val="000000"/>
        </w:rPr>
        <w:t xml:space="preserve"> identified by </w:t>
      </w:r>
      <w:r>
        <w:rPr>
          <w:rFonts w:ascii="Times New Roman" w:hAnsi="Times New Roman"/>
          <w:color w:val="000000"/>
        </w:rPr>
        <w:t>a</w:t>
      </w:r>
      <w:r w:rsidRPr="00F917FE">
        <w:rPr>
          <w:rFonts w:ascii="Times New Roman" w:hAnsi="Times New Roman"/>
          <w:color w:val="000000"/>
        </w:rPr>
        <w:t xml:space="preserve"> </w:t>
      </w:r>
      <w:r>
        <w:rPr>
          <w:rFonts w:ascii="Times New Roman" w:hAnsi="Times New Roman"/>
          <w:color w:val="000000"/>
        </w:rPr>
        <w:t>p</w:t>
      </w:r>
      <w:r w:rsidRPr="00F917FE">
        <w:rPr>
          <w:rFonts w:ascii="Times New Roman" w:hAnsi="Times New Roman"/>
          <w:color w:val="000000"/>
        </w:rPr>
        <w:t xml:space="preserve">rofessional </w:t>
      </w:r>
      <w:r>
        <w:rPr>
          <w:rFonts w:ascii="Times New Roman" w:hAnsi="Times New Roman"/>
          <w:color w:val="000000"/>
        </w:rPr>
        <w:t>a</w:t>
      </w:r>
      <w:r w:rsidRPr="00F917FE">
        <w:rPr>
          <w:rFonts w:ascii="Times New Roman" w:hAnsi="Times New Roman"/>
          <w:color w:val="000000"/>
        </w:rPr>
        <w:t>rchaeologist</w:t>
      </w:r>
      <w:r>
        <w:rPr>
          <w:rFonts w:ascii="Times New Roman" w:hAnsi="Times New Roman"/>
          <w:color w:val="000000"/>
        </w:rPr>
        <w:t>. The professional archaeologist,</w:t>
      </w:r>
      <w:r w:rsidR="002F60B8" w:rsidRPr="002F60B8">
        <w:rPr>
          <w:rFonts w:ascii="Times New Roman" w:hAnsi="Times New Roman"/>
          <w:color w:val="000000"/>
        </w:rPr>
        <w:t xml:space="preserve"> </w:t>
      </w:r>
      <w:sdt>
        <w:sdtPr>
          <w:rPr>
            <w:rFonts w:ascii="Times New Roman" w:hAnsi="Times New Roman"/>
            <w:color w:val="000000"/>
          </w:rPr>
          <w:id w:val="657722010"/>
          <w:placeholder>
            <w:docPart w:val="AC0CF740C90A407F9F4385BAC2F9205C"/>
          </w:placeholder>
          <w:showingPlcHdr/>
          <w:text/>
        </w:sdtPr>
        <w:sdtEndPr/>
        <w:sdtContent>
          <w:r w:rsidR="002F60B8">
            <w:rPr>
              <w:rStyle w:val="PlaceholderText"/>
            </w:rPr>
            <w:t>Proposed Project Name</w:t>
          </w:r>
        </w:sdtContent>
      </w:sdt>
      <w:r w:rsidR="002F60B8">
        <w:rPr>
          <w:rFonts w:ascii="Times New Roman" w:hAnsi="Times New Roman"/>
          <w:color w:val="000000"/>
        </w:rPr>
        <w:t xml:space="preserve">, </w:t>
      </w:r>
      <w:r>
        <w:rPr>
          <w:rFonts w:ascii="Times New Roman" w:hAnsi="Times New Roman"/>
          <w:color w:val="000000"/>
        </w:rPr>
        <w:t>and the FTA will consult with the SHPO regarding eligibility of the discovery.</w:t>
      </w:r>
      <w:r w:rsidRPr="00F917FE">
        <w:rPr>
          <w:rFonts w:ascii="Times New Roman" w:hAnsi="Times New Roman"/>
          <w:color w:val="000000"/>
        </w:rPr>
        <w:t xml:space="preserve"> If the discovery is determined to be a significant historic or archaeological site, or consists of Native American human remains, the SHPO, the FTA, </w:t>
      </w:r>
      <w:r>
        <w:rPr>
          <w:rFonts w:ascii="Times New Roman" w:hAnsi="Times New Roman"/>
          <w:color w:val="000000"/>
        </w:rPr>
        <w:t xml:space="preserve">the CIS, </w:t>
      </w:r>
      <w:r w:rsidRPr="00F917FE">
        <w:rPr>
          <w:rFonts w:ascii="Times New Roman" w:hAnsi="Times New Roman"/>
          <w:color w:val="000000"/>
        </w:rPr>
        <w:t xml:space="preserve">and </w:t>
      </w:r>
      <w:r>
        <w:rPr>
          <w:rFonts w:ascii="Times New Roman" w:hAnsi="Times New Roman"/>
          <w:color w:val="000000"/>
        </w:rPr>
        <w:t>t</w:t>
      </w:r>
      <w:r w:rsidRPr="00F917FE">
        <w:rPr>
          <w:rFonts w:ascii="Times New Roman" w:hAnsi="Times New Roman"/>
          <w:color w:val="000000"/>
        </w:rPr>
        <w:t>ribe(s) will be consulted as appropriate to determine the course of action.</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Pr="00F917FE">
        <w:rPr>
          <w:rFonts w:ascii="Times New Roman" w:hAnsi="Times New Roman"/>
          <w:color w:val="000000"/>
        </w:rPr>
        <w:t xml:space="preserve"> professional archaeologist will ensure proper documentation and assessment of any discovered cultural resources</w:t>
      </w:r>
      <w:r>
        <w:rPr>
          <w:rFonts w:ascii="Times New Roman" w:hAnsi="Times New Roman"/>
          <w:color w:val="000000"/>
        </w:rPr>
        <w:t xml:space="preserve"> and that appropriate permits are obtained</w:t>
      </w:r>
      <w:r w:rsidRPr="00F917FE">
        <w:rPr>
          <w:rFonts w:ascii="Times New Roman" w:hAnsi="Times New Roman"/>
          <w:color w:val="000000"/>
        </w:rPr>
        <w:t xml:space="preserve">. Non-intrusive field documentation of all human remains will be undertaken immediately. All prehistoric and historic cultural material discovered during project construction will be recorded by </w:t>
      </w:r>
      <w:r>
        <w:rPr>
          <w:rFonts w:ascii="Times New Roman" w:hAnsi="Times New Roman"/>
          <w:color w:val="000000"/>
        </w:rPr>
        <w:t>a</w:t>
      </w:r>
      <w:r w:rsidRPr="00F917FE">
        <w:rPr>
          <w:rFonts w:ascii="Times New Roman" w:hAnsi="Times New Roman"/>
          <w:color w:val="000000"/>
        </w:rPr>
        <w:t xml:space="preserve"> </w:t>
      </w:r>
      <w:r>
        <w:rPr>
          <w:rFonts w:ascii="Times New Roman" w:hAnsi="Times New Roman"/>
          <w:color w:val="000000"/>
        </w:rPr>
        <w:t>p</w:t>
      </w:r>
      <w:r w:rsidRPr="00F917FE">
        <w:rPr>
          <w:rFonts w:ascii="Times New Roman" w:hAnsi="Times New Roman"/>
          <w:color w:val="000000"/>
        </w:rPr>
        <w:t xml:space="preserve">rofessional </w:t>
      </w:r>
      <w:r>
        <w:rPr>
          <w:rFonts w:ascii="Times New Roman" w:hAnsi="Times New Roman"/>
          <w:color w:val="000000"/>
        </w:rPr>
        <w:t>a</w:t>
      </w:r>
      <w:r w:rsidRPr="00F917FE">
        <w:rPr>
          <w:rFonts w:ascii="Times New Roman" w:hAnsi="Times New Roman"/>
          <w:color w:val="000000"/>
        </w:rPr>
        <w:t xml:space="preserve">rchaeologist on State of </w:t>
      </w:r>
      <w:smartTag w:uri="urn:schemas-microsoft-com:office:smarttags" w:element="State">
        <w:smartTag w:uri="urn:schemas-microsoft-com:office:smarttags" w:element="place">
          <w:r>
            <w:rPr>
              <w:rFonts w:ascii="Times New Roman" w:hAnsi="Times New Roman"/>
              <w:color w:val="000000"/>
            </w:rPr>
            <w:t>Oregon</w:t>
          </w:r>
        </w:smartTag>
      </w:smartTag>
      <w:r w:rsidRPr="00F917FE">
        <w:rPr>
          <w:rFonts w:ascii="Times New Roman" w:hAnsi="Times New Roman"/>
          <w:color w:val="000000"/>
        </w:rPr>
        <w:t xml:space="preserve"> site forms, or on isolate forms using standard techniques. </w:t>
      </w:r>
      <w:r>
        <w:rPr>
          <w:rFonts w:ascii="Times New Roman" w:hAnsi="Times New Roman"/>
          <w:color w:val="000000"/>
        </w:rPr>
        <w:t>After obtaining a state archaeological excavation permit, s</w:t>
      </w:r>
      <w:r w:rsidRPr="00F917FE">
        <w:rPr>
          <w:rFonts w:ascii="Times New Roman" w:hAnsi="Times New Roman"/>
          <w:color w:val="000000"/>
        </w:rPr>
        <w:t>ite overviews, features, and artifacts will be photographed; stratigraphic profiles and soil/sediment descriptions will be prepared for subsurface exposure. Discovery locations will be documented on scaled site plans and site location maps.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Sites discovered during construction will be </w:t>
      </w:r>
      <w:r>
        <w:rPr>
          <w:rFonts w:ascii="Times New Roman" w:hAnsi="Times New Roman"/>
          <w:color w:val="000000"/>
        </w:rPr>
        <w:t>treated as</w:t>
      </w:r>
      <w:r w:rsidRPr="00F917FE">
        <w:rPr>
          <w:rFonts w:ascii="Times New Roman" w:hAnsi="Times New Roman"/>
          <w:color w:val="000000"/>
        </w:rPr>
        <w:t xml:space="preserve"> eligible under Criterion D for inclusion in the National Register of Historic Places (NRHP) for the purposes of Section 106 compliance, in accordance with 36 CFR 800.13(c).</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Where cultural remains are encountered, </w:t>
      </w:r>
      <w:r>
        <w:rPr>
          <w:rFonts w:ascii="Times New Roman" w:hAnsi="Times New Roman"/>
          <w:color w:val="000000"/>
        </w:rPr>
        <w:t>t</w:t>
      </w:r>
      <w:r w:rsidRPr="00F917FE">
        <w:rPr>
          <w:rFonts w:ascii="Times New Roman" w:hAnsi="Times New Roman"/>
          <w:color w:val="000000"/>
        </w:rPr>
        <w:t>he FTA,</w:t>
      </w:r>
      <w:r w:rsidR="002F60B8" w:rsidRPr="002F60B8">
        <w:rPr>
          <w:rFonts w:ascii="Times New Roman" w:hAnsi="Times New Roman"/>
          <w:color w:val="000000"/>
        </w:rPr>
        <w:t xml:space="preserve"> </w:t>
      </w:r>
      <w:sdt>
        <w:sdtPr>
          <w:rPr>
            <w:rFonts w:ascii="Times New Roman" w:hAnsi="Times New Roman"/>
            <w:color w:val="000000"/>
          </w:rPr>
          <w:id w:val="657722011"/>
          <w:placeholder>
            <w:docPart w:val="9E80CB1F4756428394F44BD7E894E9FC"/>
          </w:placeholder>
          <w:showingPlcHdr/>
          <w:text/>
        </w:sdtPr>
        <w:sdtEndPr/>
        <w:sdtContent>
          <w:r w:rsidR="002F60B8">
            <w:rPr>
              <w:rStyle w:val="PlaceholderText"/>
            </w:rPr>
            <w:t>Proposed Project Name</w:t>
          </w:r>
        </w:sdtContent>
      </w:sdt>
      <w:r w:rsidRPr="00CA7262">
        <w:rPr>
          <w:rStyle w:val="PlaceholderText"/>
          <w:rFonts w:ascii="Times New Roman" w:hAnsi="Times New Roman"/>
          <w:color w:val="000000"/>
        </w:rPr>
        <w:t>,</w:t>
      </w:r>
      <w:r w:rsidRPr="00F917FE">
        <w:rPr>
          <w:rFonts w:ascii="Times New Roman" w:hAnsi="Times New Roman"/>
          <w:color w:val="000000"/>
        </w:rPr>
        <w:t xml:space="preserve"> </w:t>
      </w:r>
      <w:r>
        <w:rPr>
          <w:rFonts w:ascii="Times New Roman" w:hAnsi="Times New Roman"/>
          <w:color w:val="000000"/>
        </w:rPr>
        <w:t>and</w:t>
      </w:r>
      <w:r w:rsidRPr="00F917FE">
        <w:rPr>
          <w:rFonts w:ascii="Times New Roman" w:hAnsi="Times New Roman"/>
          <w:color w:val="000000"/>
        </w:rPr>
        <w:t xml:space="preserve"> the </w:t>
      </w:r>
      <w:r>
        <w:rPr>
          <w:rFonts w:ascii="Times New Roman" w:hAnsi="Times New Roman"/>
          <w:color w:val="000000"/>
        </w:rPr>
        <w:t>professional archaeologist</w:t>
      </w:r>
      <w:r w:rsidRPr="00F917FE">
        <w:rPr>
          <w:rStyle w:val="PlaceholderText"/>
          <w:rFonts w:ascii="Times New Roman" w:hAnsi="Times New Roman"/>
          <w:color w:val="000000"/>
        </w:rPr>
        <w:t xml:space="preserve"> </w:t>
      </w:r>
      <w:r w:rsidRPr="00F917FE">
        <w:rPr>
          <w:rFonts w:ascii="Times New Roman" w:hAnsi="Times New Roman"/>
          <w:color w:val="000000"/>
        </w:rPr>
        <w:t xml:space="preserve">will jointly </w:t>
      </w:r>
      <w:r>
        <w:rPr>
          <w:rFonts w:ascii="Times New Roman" w:hAnsi="Times New Roman"/>
          <w:color w:val="000000"/>
        </w:rPr>
        <w:t>prepare a plan addressing</w:t>
      </w:r>
      <w:r w:rsidRPr="00F917FE">
        <w:rPr>
          <w:rFonts w:ascii="Times New Roman" w:hAnsi="Times New Roman"/>
          <w:color w:val="000000"/>
        </w:rPr>
        <w:t xml:space="preserve"> the appropriate level of documentation and treatment of the resources</w:t>
      </w:r>
      <w:r>
        <w:rPr>
          <w:rFonts w:ascii="Times New Roman" w:hAnsi="Times New Roman"/>
          <w:color w:val="000000"/>
        </w:rPr>
        <w:t>. The FTA will forward the plan to the SHPO and tribe(s) identified by the CIS for review and comment.</w:t>
      </w:r>
      <w:r w:rsidRPr="00F917FE">
        <w:rPr>
          <w:rFonts w:ascii="Times New Roman" w:hAnsi="Times New Roman"/>
          <w:color w:val="000000"/>
        </w:rPr>
        <w:t xml:space="preserve"> </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The FTA, the SHPO, and</w:t>
      </w:r>
      <w:r w:rsidR="002F60B8" w:rsidRPr="002F60B8">
        <w:rPr>
          <w:rFonts w:ascii="Times New Roman" w:hAnsi="Times New Roman"/>
          <w:color w:val="000000"/>
        </w:rPr>
        <w:t xml:space="preserve"> </w:t>
      </w:r>
      <w:sdt>
        <w:sdtPr>
          <w:rPr>
            <w:rFonts w:ascii="Times New Roman" w:hAnsi="Times New Roman"/>
            <w:color w:val="000000"/>
          </w:rPr>
          <w:id w:val="657722012"/>
          <w:placeholder>
            <w:docPart w:val="7EBE38C50C684E4698F3D799FE97DAFE"/>
          </w:placeholder>
          <w:showingPlcHdr/>
          <w:text/>
        </w:sdtPr>
        <w:sdtEndPr/>
        <w:sdtContent>
          <w:r w:rsidR="002F60B8">
            <w:rPr>
              <w:rStyle w:val="PlaceholderText"/>
            </w:rPr>
            <w:t>Proposed Project Name</w:t>
          </w:r>
        </w:sdtContent>
      </w:sdt>
      <w:r w:rsidRPr="00F917FE">
        <w:rPr>
          <w:rFonts w:ascii="Times New Roman" w:hAnsi="Times New Roman"/>
          <w:color w:val="000000"/>
        </w:rPr>
        <w:t xml:space="preserve"> will decide when construction may continue at the discovery location. Where cultural resources are encountered during construction, but </w:t>
      </w:r>
      <w:r>
        <w:rPr>
          <w:rFonts w:ascii="Times New Roman" w:hAnsi="Times New Roman"/>
          <w:color w:val="000000"/>
        </w:rPr>
        <w:t>the FTA, the SHPO, and</w:t>
      </w:r>
      <w:r w:rsidR="002F60B8" w:rsidRPr="002F60B8">
        <w:rPr>
          <w:rFonts w:ascii="Times New Roman" w:hAnsi="Times New Roman"/>
          <w:color w:val="000000"/>
        </w:rPr>
        <w:t xml:space="preserve"> </w:t>
      </w:r>
      <w:sdt>
        <w:sdtPr>
          <w:rPr>
            <w:rFonts w:ascii="Times New Roman" w:hAnsi="Times New Roman"/>
            <w:color w:val="000000"/>
          </w:rPr>
          <w:id w:val="657722013"/>
          <w:placeholder>
            <w:docPart w:val="7C77B856C6A2463CB91E6BD1ACE13BAB"/>
          </w:placeholder>
          <w:showingPlcHdr/>
          <w:text/>
        </w:sdtPr>
        <w:sdtEndPr/>
        <w:sdtContent>
          <w:r w:rsidR="002F60B8">
            <w:rPr>
              <w:rStyle w:val="PlaceholderText"/>
            </w:rPr>
            <w:t>Proposed Project Name</w:t>
          </w:r>
        </w:sdtContent>
      </w:sdt>
      <w:r>
        <w:rPr>
          <w:rFonts w:ascii="Times New Roman" w:hAnsi="Times New Roman"/>
          <w:color w:val="000000"/>
        </w:rPr>
        <w:t xml:space="preserve"> jointly determine that </w:t>
      </w:r>
      <w:r w:rsidRPr="00F917FE">
        <w:rPr>
          <w:rFonts w:ascii="Times New Roman" w:hAnsi="Times New Roman"/>
          <w:color w:val="000000"/>
        </w:rPr>
        <w:t>additional project effects to the resources are not anticipated, project construction may continue while documentation and assessment of the cultural resources proceed. If continued construction is likely to cause additional impacts to such resources, project activities within a radius of</w:t>
      </w:r>
      <w:r>
        <w:rPr>
          <w:rFonts w:ascii="Times New Roman" w:hAnsi="Times New Roman"/>
          <w:color w:val="000000"/>
        </w:rPr>
        <w:t xml:space="preserve"> at least</w:t>
      </w:r>
      <w:r w:rsidRPr="00F917FE">
        <w:rPr>
          <w:rFonts w:ascii="Times New Roman" w:hAnsi="Times New Roman"/>
          <w:color w:val="000000"/>
        </w:rPr>
        <w:t xml:space="preserve"> </w:t>
      </w:r>
      <w:r>
        <w:rPr>
          <w:rFonts w:ascii="Times New Roman" w:hAnsi="Times New Roman"/>
          <w:color w:val="000000"/>
        </w:rPr>
        <w:t>5</w:t>
      </w:r>
      <w:r w:rsidRPr="00F917FE">
        <w:rPr>
          <w:rFonts w:ascii="Times New Roman" w:hAnsi="Times New Roman"/>
          <w:color w:val="000000"/>
        </w:rPr>
        <w:t xml:space="preserve">0 feet of the discovery will cease until the </w:t>
      </w:r>
      <w:r>
        <w:rPr>
          <w:rFonts w:ascii="Times New Roman" w:hAnsi="Times New Roman"/>
          <w:color w:val="000000"/>
        </w:rPr>
        <w:t>p</w:t>
      </w:r>
      <w:r w:rsidRPr="00F917FE">
        <w:rPr>
          <w:rFonts w:ascii="Times New Roman" w:hAnsi="Times New Roman"/>
          <w:color w:val="000000"/>
        </w:rPr>
        <w:t xml:space="preserve">rofessional </w:t>
      </w:r>
      <w:r>
        <w:rPr>
          <w:rFonts w:ascii="Times New Roman" w:hAnsi="Times New Roman"/>
          <w:color w:val="000000"/>
        </w:rPr>
        <w:t>a</w:t>
      </w:r>
      <w:r w:rsidRPr="00F917FE">
        <w:rPr>
          <w:rFonts w:ascii="Times New Roman" w:hAnsi="Times New Roman"/>
          <w:color w:val="000000"/>
        </w:rPr>
        <w:t>rchaeologist has documented the site, evaluated its significance, and assessed potential effects to the site</w:t>
      </w:r>
      <w:r>
        <w:rPr>
          <w:rFonts w:ascii="Times New Roman" w:hAnsi="Times New Roman"/>
          <w:color w:val="000000"/>
        </w:rPr>
        <w:t>.</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Cultural features, horizons, and artifacts detected in buried sediments may require further evaluation using hand-dug test units to clarify aspects of integrity, stratigraphic context, or feature function. </w:t>
      </w:r>
      <w:r>
        <w:rPr>
          <w:rFonts w:ascii="Times New Roman" w:hAnsi="Times New Roman"/>
          <w:color w:val="000000"/>
        </w:rPr>
        <w:t>After obtaining a state archaeological excavation permit, u</w:t>
      </w:r>
      <w:r w:rsidRPr="00F917FE">
        <w:rPr>
          <w:rFonts w:ascii="Times New Roman" w:hAnsi="Times New Roman"/>
          <w:color w:val="000000"/>
        </w:rPr>
        <w:t xml:space="preserve">nits may be dug in </w:t>
      </w:r>
      <w:r w:rsidRPr="00F917FE">
        <w:rPr>
          <w:rFonts w:ascii="Times New Roman" w:hAnsi="Times New Roman"/>
          <w:color w:val="000000"/>
        </w:rPr>
        <w:lastRenderedPageBreak/>
        <w:t>controlled fashion to expose features, collect radiocarbon or animal/plant macrofossil samples from undisturbed contexts, or interpret complex stratigraphy. A test excavation unit or small trench might also be used to cross-section a feature to determine if an intact occupation surface is present. Test units will be used only when necessary to gather information on the nature, extent, and integrity of subsurface cultural deposits to evaluate the site’s potential to address significant research domains. Excavations will be conducted using state-of-the-art techniques for controlling provenience of recovered remains.</w:t>
      </w:r>
      <w:r>
        <w:rPr>
          <w:rFonts w:ascii="Times New Roman" w:hAnsi="Times New Roman"/>
          <w:color w:val="000000"/>
        </w:rPr>
        <w:t xml:space="preserve"> All excavation units will be square with a minimum size of 50cm x 50cm.</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Sediments excavated for purposes of cultural resources investigations will be screened through 1/8-inch mesh. Spatial information, depth of excavation levels, natural and cultural stratigraphy, presence or absence of cultural material and depth of sterile soil, regolith, or bedrock will be recorded for each probe on a standard form. Test excavation units will be recorded on unit-level forms, which include plan maps for each excavated level, and material type, number and vertical provenience (depth below surface and stratum association where applicable) for all artifacts recovered from the level. Radiocarbon and macrofossil samples will be taken from intact subsurface features exposed by shovel/auger probes or test units. A stratigraphic profile will be drawn for at least one wall of each test excavation unit.</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All prehistoric and historic artifacts collected from the surface and from probes and excavation units will be analyzed, catalogued, and temporarily curated. Ultimate disposition of cultural materials will be </w:t>
      </w:r>
      <w:r>
        <w:rPr>
          <w:rFonts w:ascii="Times New Roman" w:hAnsi="Times New Roman"/>
          <w:color w:val="000000"/>
        </w:rPr>
        <w:t xml:space="preserve">curated at the Oregon State Museum of Natural and Cultural History, as outlined in </w:t>
      </w:r>
      <w:smartTag w:uri="urn:schemas-microsoft-com:office:smarttags" w:element="place">
        <w:smartTag w:uri="urn:schemas-microsoft-com:office:smarttags" w:element="PlaceName">
          <w:r>
            <w:rPr>
              <w:rFonts w:ascii="Times New Roman" w:hAnsi="Times New Roman"/>
              <w:color w:val="000000"/>
            </w:rPr>
            <w:t>Oregon</w:t>
          </w:r>
        </w:smartTag>
        <w:r>
          <w:rPr>
            <w:rFonts w:ascii="Times New Roman" w:hAnsi="Times New Roman"/>
            <w:color w:val="000000"/>
          </w:rPr>
          <w:t xml:space="preserve"> </w:t>
        </w:r>
        <w:smartTag w:uri="urn:schemas-microsoft-com:office:smarttags" w:element="PlaceType">
          <w:r>
            <w:rPr>
              <w:rFonts w:ascii="Times New Roman" w:hAnsi="Times New Roman"/>
              <w:color w:val="000000"/>
            </w:rPr>
            <w:t>State</w:t>
          </w:r>
        </w:smartTag>
      </w:smartTag>
      <w:r>
        <w:rPr>
          <w:rFonts w:ascii="Times New Roman" w:hAnsi="Times New Roman"/>
          <w:color w:val="000000"/>
        </w:rPr>
        <w:t xml:space="preserve"> law. </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Within 90 days of conclusion of fieldwork, a management summary describing any and all monitoring activities and resultant archaeological excavations will be provided to</w:t>
      </w:r>
      <w:r w:rsidR="002F60B8" w:rsidRPr="002F60B8">
        <w:rPr>
          <w:rFonts w:ascii="Times New Roman" w:hAnsi="Times New Roman"/>
          <w:color w:val="000000"/>
        </w:rPr>
        <w:t xml:space="preserve"> </w:t>
      </w:r>
      <w:sdt>
        <w:sdtPr>
          <w:rPr>
            <w:rFonts w:ascii="Times New Roman" w:hAnsi="Times New Roman"/>
            <w:color w:val="000000"/>
          </w:rPr>
          <w:id w:val="657722014"/>
          <w:placeholder>
            <w:docPart w:val="FEACE76275444F32AA6675709B70CF5C"/>
          </w:placeholder>
          <w:showingPlcHdr/>
          <w:text/>
        </w:sdtPr>
        <w:sdtEndPr/>
        <w:sdtContent>
          <w:r w:rsidR="002F60B8">
            <w:rPr>
              <w:rStyle w:val="PlaceholderText"/>
            </w:rPr>
            <w:t>Proposed Project Name</w:t>
          </w:r>
        </w:sdtContent>
      </w:sdt>
      <w:r w:rsidRPr="00F917FE">
        <w:rPr>
          <w:rFonts w:ascii="Times New Roman" w:hAnsi="Times New Roman"/>
          <w:color w:val="000000"/>
        </w:rPr>
        <w:t>. The</w:t>
      </w:r>
      <w:r w:rsidR="002F60B8" w:rsidRPr="002F60B8">
        <w:rPr>
          <w:rFonts w:ascii="Times New Roman" w:hAnsi="Times New Roman"/>
          <w:color w:val="000000"/>
        </w:rPr>
        <w:t xml:space="preserve"> </w:t>
      </w:r>
      <w:sdt>
        <w:sdtPr>
          <w:rPr>
            <w:rFonts w:ascii="Times New Roman" w:hAnsi="Times New Roman"/>
            <w:color w:val="000000"/>
          </w:rPr>
          <w:id w:val="657722015"/>
          <w:placeholder>
            <w:docPart w:val="2EDA5500EAB1437CBFB7EF1DB7CF3A5F"/>
          </w:placeholder>
          <w:showingPlcHdr/>
          <w:text/>
        </w:sdtPr>
        <w:sdtEndPr/>
        <w:sdtContent>
          <w:r w:rsidR="002F60B8">
            <w:rPr>
              <w:rStyle w:val="PlaceholderText"/>
            </w:rPr>
            <w:t>Proposed Project Name</w:t>
          </w:r>
        </w:sdtContent>
      </w:sdt>
      <w:r w:rsidRPr="00F917FE">
        <w:rPr>
          <w:rFonts w:ascii="Times New Roman" w:hAnsi="Times New Roman"/>
          <w:color w:val="000000"/>
        </w:rPr>
        <w:t xml:space="preserve"> Planner, will forward the report to the FTA for review and delivery to the SHPO and concerned tribes.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If construction activity exposes human remains (burials, or isolated teeth or bones), construction in the immediate vicinity of the find will be halted.</w:t>
      </w:r>
      <w:r w:rsidR="002F60B8" w:rsidRPr="002F60B8">
        <w:rPr>
          <w:rFonts w:ascii="Times New Roman" w:hAnsi="Times New Roman"/>
          <w:color w:val="000000"/>
        </w:rPr>
        <w:t xml:space="preserve"> </w:t>
      </w:r>
      <w:sdt>
        <w:sdtPr>
          <w:rPr>
            <w:rFonts w:ascii="Times New Roman" w:hAnsi="Times New Roman"/>
            <w:color w:val="000000"/>
          </w:rPr>
          <w:id w:val="657722016"/>
          <w:placeholder>
            <w:docPart w:val="D086F3795B804897A3476D8F075CEDEE"/>
          </w:placeholder>
          <w:showingPlcHdr/>
          <w:text/>
        </w:sdtPr>
        <w:sdtEndPr/>
        <w:sdtContent>
          <w:r w:rsidR="002F60B8">
            <w:rPr>
              <w:rStyle w:val="PlaceholderText"/>
            </w:rPr>
            <w:t>Proposed Project Name</w:t>
          </w:r>
        </w:sdtContent>
      </w:sdt>
      <w:r w:rsidRPr="00F917FE">
        <w:rPr>
          <w:rFonts w:ascii="Times New Roman" w:hAnsi="Times New Roman"/>
          <w:color w:val="000000"/>
        </w:rPr>
        <w:t xml:space="preserve"> </w:t>
      </w:r>
      <w:proofErr w:type="gramStart"/>
      <w:r w:rsidRPr="00F917FE">
        <w:rPr>
          <w:rFonts w:ascii="Times New Roman" w:hAnsi="Times New Roman"/>
          <w:color w:val="000000"/>
        </w:rPr>
        <w:t>will</w:t>
      </w:r>
      <w:proofErr w:type="gramEnd"/>
      <w:r w:rsidRPr="00F917FE">
        <w:rPr>
          <w:rFonts w:ascii="Times New Roman" w:hAnsi="Times New Roman"/>
          <w:color w:val="000000"/>
        </w:rPr>
        <w:t xml:space="preserve"> follow procedures outlined under section 2.0 of the Inadvertent Discovery Plan.</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Treatment of Native American Remains: If the human skeletal remains are determined to be Native American, the affected agencies and tribes will consult to determine what treatment is appropriate for the human skeletal remains. At this point, if requested, the FTA may assume all authority over the government-to-government consultation process.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Treatment of Non-Indian Historic Remains: If the human skeletal remains are determined to be historic non-Indian remains, treatment will be determined by the SHPO and the FTA. </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Curation:</w:t>
      </w:r>
      <w:r w:rsidR="002F60B8" w:rsidRPr="002F60B8">
        <w:rPr>
          <w:rFonts w:ascii="Times New Roman" w:hAnsi="Times New Roman"/>
          <w:color w:val="000000"/>
        </w:rPr>
        <w:t xml:space="preserve"> </w:t>
      </w:r>
      <w:sdt>
        <w:sdtPr>
          <w:rPr>
            <w:rFonts w:ascii="Times New Roman" w:hAnsi="Times New Roman"/>
            <w:color w:val="000000"/>
          </w:rPr>
          <w:id w:val="657722017"/>
          <w:placeholder>
            <w:docPart w:val="68D16DB9D1FF466A8FEC7666BA443F09"/>
          </w:placeholder>
          <w:showingPlcHdr/>
          <w:text/>
        </w:sdtPr>
        <w:sdtEndPr/>
        <w:sdtContent>
          <w:r w:rsidR="002F60B8">
            <w:rPr>
              <w:rStyle w:val="PlaceholderText"/>
            </w:rPr>
            <w:t>Proposed Project Name</w:t>
          </w:r>
        </w:sdtContent>
      </w:sdt>
      <w:r w:rsidRPr="00F917FE">
        <w:rPr>
          <w:rFonts w:ascii="Times New Roman" w:hAnsi="Times New Roman"/>
          <w:color w:val="000000"/>
        </w:rPr>
        <w:t xml:space="preserve"> will ensure that artifacts are curated appropriately. Collected artifacts and samples </w:t>
      </w:r>
      <w:r>
        <w:rPr>
          <w:rFonts w:ascii="Times New Roman" w:hAnsi="Times New Roman"/>
          <w:color w:val="000000"/>
        </w:rPr>
        <w:t>will</w:t>
      </w:r>
      <w:r w:rsidRPr="00F917FE">
        <w:rPr>
          <w:rFonts w:ascii="Times New Roman" w:hAnsi="Times New Roman"/>
          <w:color w:val="000000"/>
        </w:rPr>
        <w:t xml:space="preserve"> be curated for future use for research, interpretation, preservation, and cultural resource management activities using Department of the Interior federal guidelines for curation (36 CFR 79). Artifacts and associated documents resulting from data recovery, including maps, photographs, fie</w:t>
      </w:r>
      <w:r>
        <w:rPr>
          <w:rFonts w:ascii="Times New Roman" w:hAnsi="Times New Roman"/>
          <w:color w:val="000000"/>
        </w:rPr>
        <w:t xml:space="preserve">ld notes, bone, shell, </w:t>
      </w:r>
      <w:proofErr w:type="gramStart"/>
      <w:r>
        <w:rPr>
          <w:rFonts w:ascii="Times New Roman" w:hAnsi="Times New Roman"/>
          <w:color w:val="000000"/>
        </w:rPr>
        <w:t>soil</w:t>
      </w:r>
      <w:proofErr w:type="gramEnd"/>
      <w:r>
        <w:rPr>
          <w:rFonts w:ascii="Times New Roman" w:hAnsi="Times New Roman"/>
          <w:color w:val="000000"/>
        </w:rPr>
        <w:t xml:space="preserve"> </w:t>
      </w:r>
      <w:r w:rsidRPr="00F917FE">
        <w:rPr>
          <w:rFonts w:ascii="Times New Roman" w:hAnsi="Times New Roman"/>
          <w:color w:val="000000"/>
        </w:rPr>
        <w:t xml:space="preserve">samples, wood and other botanical samples, and fire-modified rock, </w:t>
      </w:r>
      <w:r>
        <w:rPr>
          <w:rFonts w:ascii="Times New Roman" w:hAnsi="Times New Roman"/>
          <w:color w:val="000000"/>
        </w:rPr>
        <w:t>will</w:t>
      </w:r>
      <w:r w:rsidRPr="00F917FE">
        <w:rPr>
          <w:rFonts w:ascii="Times New Roman" w:hAnsi="Times New Roman"/>
          <w:color w:val="000000"/>
        </w:rPr>
        <w:t xml:space="preserve"> be curated following analysis. Artifacts, samples, and records would be prepared for curation. A</w:t>
      </w:r>
      <w:r>
        <w:rPr>
          <w:rFonts w:ascii="Times New Roman" w:hAnsi="Times New Roman"/>
          <w:color w:val="000000"/>
        </w:rPr>
        <w:t>ll</w:t>
      </w:r>
      <w:r w:rsidRPr="00F917FE">
        <w:rPr>
          <w:rFonts w:ascii="Times New Roman" w:hAnsi="Times New Roman"/>
          <w:color w:val="000000"/>
        </w:rPr>
        <w:t xml:space="preserve"> artifact categories and </w:t>
      </w:r>
      <w:r>
        <w:rPr>
          <w:rFonts w:ascii="Times New Roman" w:hAnsi="Times New Roman"/>
          <w:color w:val="000000"/>
        </w:rPr>
        <w:t xml:space="preserve">a sample of the </w:t>
      </w:r>
      <w:r w:rsidRPr="00F917FE">
        <w:rPr>
          <w:rFonts w:ascii="Times New Roman" w:hAnsi="Times New Roman"/>
          <w:color w:val="000000"/>
        </w:rPr>
        <w:t xml:space="preserve">sediments </w:t>
      </w:r>
      <w:r>
        <w:rPr>
          <w:rFonts w:ascii="Times New Roman" w:hAnsi="Times New Roman"/>
          <w:color w:val="000000"/>
        </w:rPr>
        <w:t>will</w:t>
      </w:r>
      <w:r w:rsidRPr="00F917FE">
        <w:rPr>
          <w:rFonts w:ascii="Times New Roman" w:hAnsi="Times New Roman"/>
          <w:color w:val="000000"/>
        </w:rPr>
        <w:t xml:space="preserve"> be retained for curation. For cultural resources that are determined “significant”</w:t>
      </w:r>
      <w:r w:rsidR="002F60B8" w:rsidRPr="002F60B8">
        <w:rPr>
          <w:rFonts w:ascii="Times New Roman" w:hAnsi="Times New Roman"/>
          <w:color w:val="000000"/>
        </w:rPr>
        <w:t xml:space="preserve"> </w:t>
      </w:r>
      <w:sdt>
        <w:sdtPr>
          <w:rPr>
            <w:rFonts w:ascii="Times New Roman" w:hAnsi="Times New Roman"/>
            <w:color w:val="000000"/>
          </w:rPr>
          <w:id w:val="657722018"/>
          <w:placeholder>
            <w:docPart w:val="B6B3DFDFCD1C4E0996C2C8E93CE9C543"/>
          </w:placeholder>
          <w:showingPlcHdr/>
          <w:text/>
        </w:sdtPr>
        <w:sdtEndPr/>
        <w:sdtContent>
          <w:r w:rsidR="002F60B8">
            <w:rPr>
              <w:rStyle w:val="PlaceholderText"/>
            </w:rPr>
            <w:t>Proposed Project Name</w:t>
          </w:r>
        </w:sdtContent>
      </w:sdt>
      <w:r w:rsidRPr="00F917FE">
        <w:rPr>
          <w:rFonts w:ascii="Times New Roman" w:hAnsi="Times New Roman"/>
          <w:color w:val="000000"/>
        </w:rPr>
        <w:t xml:space="preserve"> </w:t>
      </w:r>
      <w:r>
        <w:rPr>
          <w:rFonts w:ascii="Times New Roman" w:hAnsi="Times New Roman"/>
          <w:color w:val="000000"/>
        </w:rPr>
        <w:t>will</w:t>
      </w:r>
      <w:r w:rsidRPr="00F917FE">
        <w:rPr>
          <w:rFonts w:ascii="Times New Roman" w:hAnsi="Times New Roman"/>
          <w:color w:val="000000"/>
        </w:rPr>
        <w:t xml:space="preserve"> provide and pay for long-term curation of prehistoric, ethnohistoric, and </w:t>
      </w:r>
      <w:r w:rsidRPr="00F917FE">
        <w:rPr>
          <w:rFonts w:ascii="Times New Roman" w:hAnsi="Times New Roman"/>
          <w:color w:val="000000"/>
        </w:rPr>
        <w:lastRenderedPageBreak/>
        <w:t>historic artifacts, data samples, and records resulting from the project investigations</w:t>
      </w:r>
      <w:r>
        <w:rPr>
          <w:rFonts w:ascii="Times New Roman" w:hAnsi="Times New Roman"/>
          <w:color w:val="000000"/>
        </w:rPr>
        <w:t xml:space="preserve"> at the facility Oregon State Museum of Natural and Cultural History</w:t>
      </w:r>
      <w:r w:rsidRPr="00F917FE">
        <w:rPr>
          <w:rFonts w:ascii="Times New Roman" w:hAnsi="Times New Roman"/>
          <w:color w:val="000000"/>
        </w:rPr>
        <w:t xml:space="preserve">. </w:t>
      </w:r>
      <w:sdt>
        <w:sdtPr>
          <w:rPr>
            <w:rFonts w:ascii="Times New Roman" w:hAnsi="Times New Roman"/>
            <w:color w:val="000000"/>
          </w:rPr>
          <w:id w:val="657722019"/>
          <w:placeholder>
            <w:docPart w:val="47589A2554FC4CCC9D784B81988A267D"/>
          </w:placeholder>
          <w:showingPlcHdr/>
          <w:text/>
        </w:sdtPr>
        <w:sdtEndPr/>
        <w:sdtContent>
          <w:r w:rsidR="002F60B8">
            <w:rPr>
              <w:rStyle w:val="PlaceholderText"/>
            </w:rPr>
            <w:t>Proposed Project Name</w:t>
          </w:r>
        </w:sdtContent>
      </w:sdt>
      <w:r w:rsidR="002F60B8" w:rsidRPr="00F917FE">
        <w:rPr>
          <w:rFonts w:ascii="Times New Roman" w:hAnsi="Times New Roman"/>
          <w:color w:val="000000"/>
        </w:rPr>
        <w:t xml:space="preserve"> </w:t>
      </w:r>
      <w:proofErr w:type="gramStart"/>
      <w:r w:rsidRPr="00F917FE">
        <w:rPr>
          <w:rFonts w:ascii="Times New Roman" w:hAnsi="Times New Roman"/>
          <w:color w:val="000000"/>
        </w:rPr>
        <w:t>will</w:t>
      </w:r>
      <w:proofErr w:type="gramEnd"/>
      <w:r w:rsidRPr="00F917FE">
        <w:rPr>
          <w:rFonts w:ascii="Times New Roman" w:hAnsi="Times New Roman"/>
          <w:color w:val="000000"/>
        </w:rPr>
        <w:t xml:space="preserve"> consult with affected federally and non-federally recognized Tribes to reach agreement about permanent storage of some of the materials.</w:t>
      </w:r>
    </w:p>
    <w:p w:rsidR="002D17CF" w:rsidRPr="00F917FE" w:rsidRDefault="002D17CF" w:rsidP="002D17CF">
      <w:pPr>
        <w:pStyle w:val="ListParagraph"/>
        <w:autoSpaceDE w:val="0"/>
        <w:autoSpaceDN w:val="0"/>
        <w:adjustRightInd w:val="0"/>
        <w:spacing w:after="0" w:line="240" w:lineRule="auto"/>
        <w:ind w:left="765"/>
        <w:rPr>
          <w:rFonts w:ascii="Times New Roman" w:hAnsi="Times New Roman"/>
          <w:color w:val="000000"/>
        </w:rPr>
      </w:pPr>
    </w:p>
    <w:p w:rsidR="002D17CF" w:rsidRPr="00F917FE" w:rsidRDefault="00267406" w:rsidP="002D17CF">
      <w:pPr>
        <w:pStyle w:val="ListParagraph"/>
        <w:numPr>
          <w:ilvl w:val="0"/>
          <w:numId w:val="7"/>
        </w:numPr>
        <w:autoSpaceDE w:val="0"/>
        <w:autoSpaceDN w:val="0"/>
        <w:adjustRightInd w:val="0"/>
        <w:spacing w:after="0" w:line="240" w:lineRule="auto"/>
        <w:rPr>
          <w:rFonts w:ascii="Times New Roman" w:hAnsi="Times New Roman"/>
          <w:color w:val="000000"/>
        </w:rPr>
      </w:pPr>
      <w:sdt>
        <w:sdtPr>
          <w:rPr>
            <w:rFonts w:ascii="Times New Roman" w:hAnsi="Times New Roman"/>
            <w:color w:val="000000"/>
          </w:rPr>
          <w:id w:val="657722022"/>
          <w:placeholder>
            <w:docPart w:val="1A83147EAED24A7793F86B45655845E8"/>
          </w:placeholder>
          <w:showingPlcHdr/>
          <w:text/>
        </w:sdtPr>
        <w:sdtEndPr/>
        <w:sdtContent>
          <w:r w:rsidR="002F60B8">
            <w:rPr>
              <w:rStyle w:val="PlaceholderText"/>
            </w:rPr>
            <w:t>Proposed Project Name</w:t>
          </w:r>
        </w:sdtContent>
      </w:sdt>
      <w:r w:rsidR="002F60B8" w:rsidRPr="00F917FE">
        <w:rPr>
          <w:rFonts w:ascii="Times New Roman" w:hAnsi="Times New Roman"/>
          <w:color w:val="000000"/>
        </w:rPr>
        <w:t xml:space="preserve"> </w:t>
      </w:r>
      <w:r w:rsidR="002D17CF" w:rsidRPr="00F917FE">
        <w:rPr>
          <w:rFonts w:ascii="Times New Roman" w:hAnsi="Times New Roman"/>
          <w:color w:val="000000"/>
        </w:rPr>
        <w:t>will comply with any applicable Federal and State laws and regulations, including but not limited to:</w:t>
      </w:r>
    </w:p>
    <w:p w:rsidR="002D17CF" w:rsidRPr="00F917FE" w:rsidRDefault="002D17CF" w:rsidP="002D17CF">
      <w:pPr>
        <w:pStyle w:val="ListParagraph"/>
        <w:numPr>
          <w:ilvl w:val="0"/>
          <w:numId w:val="8"/>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Section 106 of the National Historic Preservation Act of 1966, as amended, and its implementing regulations,</w:t>
      </w:r>
    </w:p>
    <w:p w:rsidR="002D17CF" w:rsidRPr="00F917FE" w:rsidRDefault="002D17CF" w:rsidP="002D17CF">
      <w:pPr>
        <w:pStyle w:val="ListParagraph"/>
        <w:numPr>
          <w:ilvl w:val="0"/>
          <w:numId w:val="8"/>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Native American Graves Protection and Repatriation Act (NAGRPA) of 1990, as amended,</w:t>
      </w:r>
    </w:p>
    <w:p w:rsidR="002D17CF" w:rsidRPr="00F917FE" w:rsidRDefault="002D17CF" w:rsidP="002D17CF">
      <w:pPr>
        <w:pStyle w:val="ListParagraph"/>
        <w:numPr>
          <w:ilvl w:val="0"/>
          <w:numId w:val="8"/>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 The Archaeological Resource Protection Act (ARPA) of 1979, as amended,</w:t>
      </w:r>
    </w:p>
    <w:p w:rsidR="002D17CF" w:rsidRPr="00F917FE" w:rsidRDefault="002D17CF" w:rsidP="002D17CF">
      <w:pPr>
        <w:pStyle w:val="ListParagraph"/>
        <w:numPr>
          <w:ilvl w:val="0"/>
          <w:numId w:val="8"/>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The Oregon Revised Statutes (ORS) Chapter 97.740-97.760 Indian Graves and Protected Objects, Chapter 358.905-358.9</w:t>
      </w:r>
      <w:r>
        <w:rPr>
          <w:rFonts w:ascii="Times New Roman" w:hAnsi="Times New Roman"/>
          <w:color w:val="000000"/>
        </w:rPr>
        <w:t>61</w:t>
      </w:r>
      <w:r w:rsidRPr="00F917FE">
        <w:rPr>
          <w:rFonts w:ascii="Times New Roman" w:hAnsi="Times New Roman"/>
          <w:color w:val="000000"/>
        </w:rPr>
        <w:t xml:space="preserve"> Archaeological Objects and Sites, Chapter 390.805-390.925 Scenic Waterways, Chapter 271.715-271.795 Conservation Easement, Chapter 390.235 Permit and Conditions for Excavation or Removal of Archaeological or Historical Materials, and</w:t>
      </w:r>
    </w:p>
    <w:p w:rsidR="002D17CF" w:rsidRPr="00F917FE" w:rsidRDefault="002D17CF" w:rsidP="002D17CF">
      <w:pPr>
        <w:pStyle w:val="ListParagraph"/>
        <w:numPr>
          <w:ilvl w:val="0"/>
          <w:numId w:val="8"/>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The </w:t>
      </w:r>
      <w:smartTag w:uri="urn:schemas-microsoft-com:office:smarttags" w:element="State">
        <w:smartTag w:uri="urn:schemas-microsoft-com:office:smarttags" w:element="place">
          <w:r w:rsidRPr="00F917FE">
            <w:rPr>
              <w:rFonts w:ascii="Times New Roman" w:hAnsi="Times New Roman"/>
              <w:color w:val="000000"/>
            </w:rPr>
            <w:t>Oregon</w:t>
          </w:r>
        </w:smartTag>
      </w:smartTag>
      <w:r w:rsidRPr="00F917FE">
        <w:rPr>
          <w:rFonts w:ascii="Times New Roman" w:hAnsi="Times New Roman"/>
          <w:color w:val="000000"/>
        </w:rPr>
        <w:t xml:space="preserve"> Administrative Rule (OAR) for Archaeological Permits for Public and Private Land 736-051-00</w:t>
      </w:r>
      <w:r>
        <w:rPr>
          <w:rFonts w:ascii="Times New Roman" w:hAnsi="Times New Roman"/>
          <w:color w:val="000000"/>
        </w:rPr>
        <w:t>0</w:t>
      </w:r>
      <w:r w:rsidRPr="00F917FE">
        <w:rPr>
          <w:rFonts w:ascii="Times New Roman" w:hAnsi="Times New Roman"/>
          <w:color w:val="000000"/>
        </w:rPr>
        <w:t>0 through 0090.</w:t>
      </w:r>
    </w:p>
    <w:p w:rsidR="002D17CF" w:rsidRPr="00F917FE" w:rsidRDefault="002D17CF" w:rsidP="002D17CF">
      <w:pPr>
        <w:pStyle w:val="ListParagraph"/>
        <w:autoSpaceDE w:val="0"/>
        <w:autoSpaceDN w:val="0"/>
        <w:adjustRightInd w:val="0"/>
        <w:spacing w:after="0" w:line="240" w:lineRule="auto"/>
        <w:ind w:left="1080"/>
        <w:rPr>
          <w:rFonts w:ascii="Times New Roman" w:hAnsi="Times New Roman"/>
          <w:color w:val="000000"/>
        </w:rPr>
      </w:pPr>
    </w:p>
    <w:p w:rsidR="002D17CF" w:rsidRPr="00F917FE" w:rsidRDefault="002D17CF" w:rsidP="002D17CF">
      <w:pPr>
        <w:pStyle w:val="ListParagraph"/>
        <w:numPr>
          <w:ilvl w:val="0"/>
          <w:numId w:val="7"/>
        </w:numPr>
        <w:autoSpaceDE w:val="0"/>
        <w:autoSpaceDN w:val="0"/>
        <w:adjustRightInd w:val="0"/>
        <w:spacing w:after="0" w:line="240" w:lineRule="auto"/>
        <w:rPr>
          <w:rFonts w:ascii="Times New Roman" w:hAnsi="Times New Roman"/>
          <w:color w:val="000000"/>
        </w:rPr>
      </w:pPr>
      <w:r w:rsidRPr="00F917FE">
        <w:rPr>
          <w:rFonts w:ascii="Times New Roman" w:hAnsi="Times New Roman"/>
          <w:color w:val="000000"/>
        </w:rPr>
        <w:t xml:space="preserve">Contracts for construction and field-disturbing work: </w:t>
      </w:r>
      <w:sdt>
        <w:sdtPr>
          <w:rPr>
            <w:rFonts w:ascii="Times New Roman" w:hAnsi="Times New Roman"/>
            <w:color w:val="000000"/>
          </w:rPr>
          <w:id w:val="657722023"/>
          <w:placeholder>
            <w:docPart w:val="D500955FE0544817A7B371734FCD0D5C"/>
          </w:placeholder>
          <w:showingPlcHdr/>
          <w:text/>
        </w:sdtPr>
        <w:sdtEndPr/>
        <w:sdtContent>
          <w:r w:rsidR="002F60B8">
            <w:rPr>
              <w:rStyle w:val="PlaceholderText"/>
            </w:rPr>
            <w:t>Proposed Project Name</w:t>
          </w:r>
        </w:sdtContent>
      </w:sdt>
      <w:r w:rsidR="002F60B8" w:rsidRPr="00F917FE">
        <w:rPr>
          <w:rFonts w:ascii="Times New Roman" w:hAnsi="Times New Roman"/>
          <w:color w:val="000000"/>
        </w:rPr>
        <w:t xml:space="preserve"> </w:t>
      </w:r>
      <w:r w:rsidRPr="00F917FE">
        <w:rPr>
          <w:rFonts w:ascii="Times New Roman" w:hAnsi="Times New Roman"/>
          <w:color w:val="000000"/>
        </w:rPr>
        <w:t xml:space="preserve">will include provisions in any contracts for construction or field-disturbing work that provide for the ability of </w:t>
      </w:r>
      <w:sdt>
        <w:sdtPr>
          <w:rPr>
            <w:rFonts w:ascii="Times New Roman" w:hAnsi="Times New Roman"/>
            <w:color w:val="000000"/>
          </w:rPr>
          <w:id w:val="657722026"/>
          <w:placeholder>
            <w:docPart w:val="09E1A895826A4E8BA8E0EACFDA5855DD"/>
          </w:placeholder>
          <w:showingPlcHdr/>
          <w:text/>
        </w:sdtPr>
        <w:sdtEndPr/>
        <w:sdtContent>
          <w:r w:rsidR="002F60B8">
            <w:rPr>
              <w:rStyle w:val="PlaceholderText"/>
            </w:rPr>
            <w:t>Proposed Project Name</w:t>
          </w:r>
        </w:sdtContent>
      </w:sdt>
      <w:r w:rsidR="002F60B8" w:rsidRPr="00F917FE">
        <w:rPr>
          <w:rFonts w:ascii="Times New Roman" w:hAnsi="Times New Roman"/>
          <w:color w:val="000000"/>
        </w:rPr>
        <w:t xml:space="preserve"> </w:t>
      </w:r>
      <w:r w:rsidRPr="00F917FE">
        <w:rPr>
          <w:rFonts w:ascii="Times New Roman" w:hAnsi="Times New Roman"/>
          <w:color w:val="000000"/>
        </w:rPr>
        <w:t>and federal, state and local government agencies to implement the requirements of this Plan.</w:t>
      </w:r>
    </w:p>
    <w:p w:rsidR="002D17CF" w:rsidRPr="00F917FE" w:rsidRDefault="002D17CF" w:rsidP="002D17CF">
      <w:pPr>
        <w:autoSpaceDE w:val="0"/>
        <w:autoSpaceDN w:val="0"/>
        <w:adjustRightInd w:val="0"/>
        <w:spacing w:after="0" w:line="240" w:lineRule="auto"/>
        <w:rPr>
          <w:rFonts w:ascii="Times New Roman" w:hAnsi="Times New Roman"/>
          <w:color w:val="000000"/>
        </w:rPr>
      </w:pPr>
      <w:r>
        <w:rPr>
          <w:rFonts w:ascii="Times New Roman" w:hAnsi="Times New Roman"/>
          <w:color w:val="000000"/>
        </w:rPr>
        <w:br w:type="page"/>
      </w:r>
      <w:r>
        <w:rPr>
          <w:rFonts w:ascii="Times New Roman" w:hAnsi="Times New Roman"/>
          <w:color w:val="000000"/>
        </w:rPr>
        <w:lastRenderedPageBreak/>
        <w:t>Appendix 2 – Oregon Tribe’s Position Paper on the Discovery of Human Remains ***To Be Attached***</w:t>
      </w:r>
    </w:p>
    <w:p w:rsidR="00123CD8" w:rsidRDefault="00123CD8"/>
    <w:sectPr w:rsidR="00123CD8" w:rsidSect="006168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8A" w:rsidRDefault="00532C8A" w:rsidP="00062168">
      <w:pPr>
        <w:spacing w:after="0" w:line="240" w:lineRule="auto"/>
      </w:pPr>
      <w:r>
        <w:separator/>
      </w:r>
    </w:p>
  </w:endnote>
  <w:endnote w:type="continuationSeparator" w:id="0">
    <w:p w:rsidR="00532C8A" w:rsidRDefault="00532C8A" w:rsidP="0006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B1" w:rsidRDefault="002F60B8">
    <w:pPr>
      <w:pStyle w:val="Footer"/>
      <w:jc w:val="right"/>
    </w:pPr>
    <w:r w:rsidRPr="00495361">
      <w:rPr>
        <w:rFonts w:ascii="Times New Roman" w:hAnsi="Times New Roman"/>
      </w:rPr>
      <w:t xml:space="preserve">Page </w:t>
    </w:r>
    <w:r w:rsidR="00F416DA" w:rsidRPr="00495361">
      <w:rPr>
        <w:rFonts w:ascii="Times New Roman" w:hAnsi="Times New Roman"/>
        <w:b/>
        <w:sz w:val="24"/>
        <w:szCs w:val="24"/>
      </w:rPr>
      <w:fldChar w:fldCharType="begin"/>
    </w:r>
    <w:r w:rsidRPr="00495361">
      <w:rPr>
        <w:rFonts w:ascii="Times New Roman" w:hAnsi="Times New Roman"/>
        <w:b/>
      </w:rPr>
      <w:instrText xml:space="preserve"> PAGE </w:instrText>
    </w:r>
    <w:r w:rsidR="00F416DA" w:rsidRPr="00495361">
      <w:rPr>
        <w:rFonts w:ascii="Times New Roman" w:hAnsi="Times New Roman"/>
        <w:b/>
        <w:sz w:val="24"/>
        <w:szCs w:val="24"/>
      </w:rPr>
      <w:fldChar w:fldCharType="separate"/>
    </w:r>
    <w:r w:rsidR="00267406">
      <w:rPr>
        <w:rFonts w:ascii="Times New Roman" w:hAnsi="Times New Roman"/>
        <w:b/>
        <w:noProof/>
      </w:rPr>
      <w:t>4</w:t>
    </w:r>
    <w:r w:rsidR="00F416DA" w:rsidRPr="00495361">
      <w:rPr>
        <w:rFonts w:ascii="Times New Roman" w:hAnsi="Times New Roman"/>
        <w:b/>
        <w:sz w:val="24"/>
        <w:szCs w:val="24"/>
      </w:rPr>
      <w:fldChar w:fldCharType="end"/>
    </w:r>
    <w:r w:rsidRPr="00495361">
      <w:rPr>
        <w:rFonts w:ascii="Times New Roman" w:hAnsi="Times New Roman"/>
      </w:rPr>
      <w:t xml:space="preserve"> of </w:t>
    </w:r>
    <w:r w:rsidR="00F416DA" w:rsidRPr="00495361">
      <w:rPr>
        <w:rFonts w:ascii="Times New Roman" w:hAnsi="Times New Roman"/>
        <w:b/>
        <w:sz w:val="24"/>
        <w:szCs w:val="24"/>
      </w:rPr>
      <w:fldChar w:fldCharType="begin"/>
    </w:r>
    <w:r w:rsidRPr="00495361">
      <w:rPr>
        <w:rFonts w:ascii="Times New Roman" w:hAnsi="Times New Roman"/>
        <w:b/>
      </w:rPr>
      <w:instrText xml:space="preserve"> NUMPAGES  </w:instrText>
    </w:r>
    <w:r w:rsidR="00F416DA" w:rsidRPr="00495361">
      <w:rPr>
        <w:rFonts w:ascii="Times New Roman" w:hAnsi="Times New Roman"/>
        <w:b/>
        <w:sz w:val="24"/>
        <w:szCs w:val="24"/>
      </w:rPr>
      <w:fldChar w:fldCharType="separate"/>
    </w:r>
    <w:r w:rsidR="00267406">
      <w:rPr>
        <w:rFonts w:ascii="Times New Roman" w:hAnsi="Times New Roman"/>
        <w:b/>
        <w:noProof/>
      </w:rPr>
      <w:t>9</w:t>
    </w:r>
    <w:r w:rsidR="00F416DA" w:rsidRPr="00495361">
      <w:rPr>
        <w:rFonts w:ascii="Times New Roman" w:hAnsi="Times New Roman"/>
        <w:b/>
        <w:sz w:val="24"/>
        <w:szCs w:val="24"/>
      </w:rPr>
      <w:fldChar w:fldCharType="end"/>
    </w:r>
  </w:p>
  <w:p w:rsidR="00420EB1" w:rsidRDefault="00267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8A" w:rsidRDefault="00532C8A" w:rsidP="00062168">
      <w:pPr>
        <w:spacing w:after="0" w:line="240" w:lineRule="auto"/>
      </w:pPr>
      <w:r>
        <w:separator/>
      </w:r>
    </w:p>
  </w:footnote>
  <w:footnote w:type="continuationSeparator" w:id="0">
    <w:p w:rsidR="00532C8A" w:rsidRDefault="00532C8A" w:rsidP="0006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B1" w:rsidRDefault="00267406" w:rsidP="004A6B84">
    <w:pPr>
      <w:pStyle w:val="Header"/>
      <w:tabs>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B2F"/>
    <w:multiLevelType w:val="hybridMultilevel"/>
    <w:tmpl w:val="2ED60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7A450B"/>
    <w:multiLevelType w:val="hybridMultilevel"/>
    <w:tmpl w:val="EE302A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1344F"/>
    <w:multiLevelType w:val="hybridMultilevel"/>
    <w:tmpl w:val="02FE1A1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77A0EC5"/>
    <w:multiLevelType w:val="hybridMultilevel"/>
    <w:tmpl w:val="510836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42672046"/>
    <w:multiLevelType w:val="hybridMultilevel"/>
    <w:tmpl w:val="1B9A4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C27006"/>
    <w:multiLevelType w:val="hybridMultilevel"/>
    <w:tmpl w:val="FB6C20F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4D27046E"/>
    <w:multiLevelType w:val="multilevel"/>
    <w:tmpl w:val="5B88ED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616B1BBD"/>
    <w:multiLevelType w:val="hybridMultilevel"/>
    <w:tmpl w:val="85A6B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D17CF"/>
    <w:rsid w:val="00001EEC"/>
    <w:rsid w:val="00007F30"/>
    <w:rsid w:val="00014A13"/>
    <w:rsid w:val="00017EAE"/>
    <w:rsid w:val="000270F2"/>
    <w:rsid w:val="00032E9E"/>
    <w:rsid w:val="000347B6"/>
    <w:rsid w:val="000414BA"/>
    <w:rsid w:val="000415CC"/>
    <w:rsid w:val="00051A06"/>
    <w:rsid w:val="00053C75"/>
    <w:rsid w:val="00054421"/>
    <w:rsid w:val="00054D3E"/>
    <w:rsid w:val="00055EC6"/>
    <w:rsid w:val="00057CA1"/>
    <w:rsid w:val="00062168"/>
    <w:rsid w:val="000625D1"/>
    <w:rsid w:val="00063432"/>
    <w:rsid w:val="00065A89"/>
    <w:rsid w:val="000711FF"/>
    <w:rsid w:val="00071426"/>
    <w:rsid w:val="00074910"/>
    <w:rsid w:val="00075518"/>
    <w:rsid w:val="00087D9F"/>
    <w:rsid w:val="000948AC"/>
    <w:rsid w:val="000A603E"/>
    <w:rsid w:val="000A7CDB"/>
    <w:rsid w:val="000B1CFF"/>
    <w:rsid w:val="000B210F"/>
    <w:rsid w:val="000B5470"/>
    <w:rsid w:val="000B54C8"/>
    <w:rsid w:val="000B671E"/>
    <w:rsid w:val="000C04C3"/>
    <w:rsid w:val="000C2E2C"/>
    <w:rsid w:val="000C71FE"/>
    <w:rsid w:val="000D0695"/>
    <w:rsid w:val="000D3884"/>
    <w:rsid w:val="000D6221"/>
    <w:rsid w:val="000E0EC3"/>
    <w:rsid w:val="000E4AF4"/>
    <w:rsid w:val="000E6838"/>
    <w:rsid w:val="000E7549"/>
    <w:rsid w:val="000E7C72"/>
    <w:rsid w:val="000F1EC6"/>
    <w:rsid w:val="000F5C55"/>
    <w:rsid w:val="001015EB"/>
    <w:rsid w:val="00102396"/>
    <w:rsid w:val="0010306B"/>
    <w:rsid w:val="00105E34"/>
    <w:rsid w:val="00106DFD"/>
    <w:rsid w:val="00110635"/>
    <w:rsid w:val="0011244D"/>
    <w:rsid w:val="00117466"/>
    <w:rsid w:val="00117ABB"/>
    <w:rsid w:val="00123CD8"/>
    <w:rsid w:val="00127D86"/>
    <w:rsid w:val="00127F27"/>
    <w:rsid w:val="0013190E"/>
    <w:rsid w:val="00132833"/>
    <w:rsid w:val="00132FB0"/>
    <w:rsid w:val="0014709F"/>
    <w:rsid w:val="0015285F"/>
    <w:rsid w:val="001568AB"/>
    <w:rsid w:val="0017104D"/>
    <w:rsid w:val="00172D3E"/>
    <w:rsid w:val="00174A8E"/>
    <w:rsid w:val="00175595"/>
    <w:rsid w:val="00176C7C"/>
    <w:rsid w:val="0017779B"/>
    <w:rsid w:val="00196F47"/>
    <w:rsid w:val="001A3EC3"/>
    <w:rsid w:val="001C2B4B"/>
    <w:rsid w:val="001C3811"/>
    <w:rsid w:val="001D1B9C"/>
    <w:rsid w:val="001D38DA"/>
    <w:rsid w:val="001D4E6E"/>
    <w:rsid w:val="001E3DB0"/>
    <w:rsid w:val="001E4AB8"/>
    <w:rsid w:val="001E50CC"/>
    <w:rsid w:val="001F0784"/>
    <w:rsid w:val="001F425A"/>
    <w:rsid w:val="0020481E"/>
    <w:rsid w:val="002071F0"/>
    <w:rsid w:val="0021020B"/>
    <w:rsid w:val="002129CC"/>
    <w:rsid w:val="00223AA5"/>
    <w:rsid w:val="0022696D"/>
    <w:rsid w:val="002316DA"/>
    <w:rsid w:val="002325B7"/>
    <w:rsid w:val="00236905"/>
    <w:rsid w:val="00240C39"/>
    <w:rsid w:val="00242E0B"/>
    <w:rsid w:val="00245AD9"/>
    <w:rsid w:val="002468CA"/>
    <w:rsid w:val="00247523"/>
    <w:rsid w:val="0025432E"/>
    <w:rsid w:val="00256264"/>
    <w:rsid w:val="00257E02"/>
    <w:rsid w:val="00262E5C"/>
    <w:rsid w:val="00267406"/>
    <w:rsid w:val="00270ABB"/>
    <w:rsid w:val="002807F6"/>
    <w:rsid w:val="00285031"/>
    <w:rsid w:val="00285FFB"/>
    <w:rsid w:val="00294A8F"/>
    <w:rsid w:val="002A1C13"/>
    <w:rsid w:val="002A4ACD"/>
    <w:rsid w:val="002A5769"/>
    <w:rsid w:val="002A68D8"/>
    <w:rsid w:val="002B4DA3"/>
    <w:rsid w:val="002B6BE7"/>
    <w:rsid w:val="002C2865"/>
    <w:rsid w:val="002C36B3"/>
    <w:rsid w:val="002C3F2A"/>
    <w:rsid w:val="002D17CF"/>
    <w:rsid w:val="002D1E1A"/>
    <w:rsid w:val="002D2030"/>
    <w:rsid w:val="002D3477"/>
    <w:rsid w:val="002E0CB1"/>
    <w:rsid w:val="002F0B0E"/>
    <w:rsid w:val="002F2677"/>
    <w:rsid w:val="002F2DEF"/>
    <w:rsid w:val="002F4095"/>
    <w:rsid w:val="002F60B8"/>
    <w:rsid w:val="002F7131"/>
    <w:rsid w:val="0030393D"/>
    <w:rsid w:val="0030661F"/>
    <w:rsid w:val="00311392"/>
    <w:rsid w:val="0031399F"/>
    <w:rsid w:val="0031495B"/>
    <w:rsid w:val="00315302"/>
    <w:rsid w:val="00326CE0"/>
    <w:rsid w:val="00331BBB"/>
    <w:rsid w:val="003341EF"/>
    <w:rsid w:val="003370E7"/>
    <w:rsid w:val="00343ACD"/>
    <w:rsid w:val="003441BF"/>
    <w:rsid w:val="00344245"/>
    <w:rsid w:val="00345AAB"/>
    <w:rsid w:val="00346A12"/>
    <w:rsid w:val="00347D8F"/>
    <w:rsid w:val="0035119D"/>
    <w:rsid w:val="00356631"/>
    <w:rsid w:val="00365816"/>
    <w:rsid w:val="00371D31"/>
    <w:rsid w:val="003721A5"/>
    <w:rsid w:val="00372493"/>
    <w:rsid w:val="003774D6"/>
    <w:rsid w:val="003862BD"/>
    <w:rsid w:val="003B1298"/>
    <w:rsid w:val="003B297C"/>
    <w:rsid w:val="003B4AC4"/>
    <w:rsid w:val="003B5707"/>
    <w:rsid w:val="003C31D9"/>
    <w:rsid w:val="003C7DB5"/>
    <w:rsid w:val="003D1334"/>
    <w:rsid w:val="003D24EA"/>
    <w:rsid w:val="003D2D83"/>
    <w:rsid w:val="003D5D7C"/>
    <w:rsid w:val="003E506F"/>
    <w:rsid w:val="003F0B51"/>
    <w:rsid w:val="003F34B2"/>
    <w:rsid w:val="003F3951"/>
    <w:rsid w:val="003F56BB"/>
    <w:rsid w:val="003F6414"/>
    <w:rsid w:val="003F6DAF"/>
    <w:rsid w:val="00401C3E"/>
    <w:rsid w:val="0040214F"/>
    <w:rsid w:val="00404EBC"/>
    <w:rsid w:val="00414A5F"/>
    <w:rsid w:val="00414CB5"/>
    <w:rsid w:val="00420933"/>
    <w:rsid w:val="004239D7"/>
    <w:rsid w:val="004317B2"/>
    <w:rsid w:val="00431F8A"/>
    <w:rsid w:val="00433D51"/>
    <w:rsid w:val="00433D56"/>
    <w:rsid w:val="0044485E"/>
    <w:rsid w:val="004502FD"/>
    <w:rsid w:val="004537CA"/>
    <w:rsid w:val="00456C4F"/>
    <w:rsid w:val="004608C9"/>
    <w:rsid w:val="00461A01"/>
    <w:rsid w:val="00470A61"/>
    <w:rsid w:val="0048186E"/>
    <w:rsid w:val="00485735"/>
    <w:rsid w:val="00490245"/>
    <w:rsid w:val="00494F60"/>
    <w:rsid w:val="004A2D99"/>
    <w:rsid w:val="004A7791"/>
    <w:rsid w:val="004B1100"/>
    <w:rsid w:val="004B72C1"/>
    <w:rsid w:val="004D1F55"/>
    <w:rsid w:val="004D2591"/>
    <w:rsid w:val="004D6800"/>
    <w:rsid w:val="004E186D"/>
    <w:rsid w:val="004E5E51"/>
    <w:rsid w:val="004F1953"/>
    <w:rsid w:val="004F505F"/>
    <w:rsid w:val="005006C7"/>
    <w:rsid w:val="00506286"/>
    <w:rsid w:val="00523337"/>
    <w:rsid w:val="00530E52"/>
    <w:rsid w:val="00532C8A"/>
    <w:rsid w:val="00541DEB"/>
    <w:rsid w:val="00543486"/>
    <w:rsid w:val="00543A62"/>
    <w:rsid w:val="005519D0"/>
    <w:rsid w:val="00560AE1"/>
    <w:rsid w:val="00564258"/>
    <w:rsid w:val="005673F8"/>
    <w:rsid w:val="005701BC"/>
    <w:rsid w:val="005728C9"/>
    <w:rsid w:val="0057409C"/>
    <w:rsid w:val="005771D8"/>
    <w:rsid w:val="00587E37"/>
    <w:rsid w:val="00590229"/>
    <w:rsid w:val="00595DB0"/>
    <w:rsid w:val="005A7451"/>
    <w:rsid w:val="005B0C2D"/>
    <w:rsid w:val="005B1739"/>
    <w:rsid w:val="005D180F"/>
    <w:rsid w:val="005D5698"/>
    <w:rsid w:val="005D7556"/>
    <w:rsid w:val="005E4C30"/>
    <w:rsid w:val="005F0440"/>
    <w:rsid w:val="005F307E"/>
    <w:rsid w:val="00612201"/>
    <w:rsid w:val="0062504F"/>
    <w:rsid w:val="00625422"/>
    <w:rsid w:val="00625D99"/>
    <w:rsid w:val="0062630A"/>
    <w:rsid w:val="006343B5"/>
    <w:rsid w:val="006354CB"/>
    <w:rsid w:val="00636BC4"/>
    <w:rsid w:val="006402AF"/>
    <w:rsid w:val="006406A6"/>
    <w:rsid w:val="006462CD"/>
    <w:rsid w:val="006467FC"/>
    <w:rsid w:val="00647B29"/>
    <w:rsid w:val="00651BCF"/>
    <w:rsid w:val="00652D68"/>
    <w:rsid w:val="00665B9A"/>
    <w:rsid w:val="00671232"/>
    <w:rsid w:val="006742CB"/>
    <w:rsid w:val="00675832"/>
    <w:rsid w:val="00676B43"/>
    <w:rsid w:val="00685438"/>
    <w:rsid w:val="00686FBA"/>
    <w:rsid w:val="006917BD"/>
    <w:rsid w:val="006923A1"/>
    <w:rsid w:val="0069732F"/>
    <w:rsid w:val="00697C5D"/>
    <w:rsid w:val="006A4A4F"/>
    <w:rsid w:val="006B0EC2"/>
    <w:rsid w:val="006B4906"/>
    <w:rsid w:val="006B7860"/>
    <w:rsid w:val="006C03E0"/>
    <w:rsid w:val="006C45E9"/>
    <w:rsid w:val="006C7665"/>
    <w:rsid w:val="006D10A8"/>
    <w:rsid w:val="006D430E"/>
    <w:rsid w:val="006D49C9"/>
    <w:rsid w:val="006D7EDD"/>
    <w:rsid w:val="006E556C"/>
    <w:rsid w:val="00700792"/>
    <w:rsid w:val="0070420C"/>
    <w:rsid w:val="007115DF"/>
    <w:rsid w:val="007207CA"/>
    <w:rsid w:val="00731275"/>
    <w:rsid w:val="00732B71"/>
    <w:rsid w:val="007334F7"/>
    <w:rsid w:val="00741DBD"/>
    <w:rsid w:val="00747324"/>
    <w:rsid w:val="007515EA"/>
    <w:rsid w:val="00753D46"/>
    <w:rsid w:val="007608A2"/>
    <w:rsid w:val="00765486"/>
    <w:rsid w:val="00766892"/>
    <w:rsid w:val="00767A67"/>
    <w:rsid w:val="00772E1B"/>
    <w:rsid w:val="00794342"/>
    <w:rsid w:val="00795AAE"/>
    <w:rsid w:val="0079719B"/>
    <w:rsid w:val="007B18FD"/>
    <w:rsid w:val="007B556E"/>
    <w:rsid w:val="007B74FC"/>
    <w:rsid w:val="007C1EAB"/>
    <w:rsid w:val="007C25EC"/>
    <w:rsid w:val="007D5685"/>
    <w:rsid w:val="007E40B9"/>
    <w:rsid w:val="007E60DF"/>
    <w:rsid w:val="007F66DE"/>
    <w:rsid w:val="00802DDA"/>
    <w:rsid w:val="00822CF4"/>
    <w:rsid w:val="00827FC1"/>
    <w:rsid w:val="00832E4D"/>
    <w:rsid w:val="00833857"/>
    <w:rsid w:val="00833BF3"/>
    <w:rsid w:val="00844804"/>
    <w:rsid w:val="008465DD"/>
    <w:rsid w:val="00861669"/>
    <w:rsid w:val="00870AAD"/>
    <w:rsid w:val="00871360"/>
    <w:rsid w:val="00871B56"/>
    <w:rsid w:val="00876358"/>
    <w:rsid w:val="00885882"/>
    <w:rsid w:val="0089391D"/>
    <w:rsid w:val="00895D16"/>
    <w:rsid w:val="008965F0"/>
    <w:rsid w:val="008A190E"/>
    <w:rsid w:val="008A3B3B"/>
    <w:rsid w:val="008B07B2"/>
    <w:rsid w:val="008B205E"/>
    <w:rsid w:val="008B4827"/>
    <w:rsid w:val="008B6D98"/>
    <w:rsid w:val="008C3C2D"/>
    <w:rsid w:val="008C4390"/>
    <w:rsid w:val="008D030A"/>
    <w:rsid w:val="008F180F"/>
    <w:rsid w:val="008F69C8"/>
    <w:rsid w:val="00915744"/>
    <w:rsid w:val="009163A8"/>
    <w:rsid w:val="009218DE"/>
    <w:rsid w:val="009221C0"/>
    <w:rsid w:val="00923693"/>
    <w:rsid w:val="00927D77"/>
    <w:rsid w:val="009347CC"/>
    <w:rsid w:val="00935FA5"/>
    <w:rsid w:val="009365C4"/>
    <w:rsid w:val="00936D7C"/>
    <w:rsid w:val="0093722C"/>
    <w:rsid w:val="00945271"/>
    <w:rsid w:val="00956F28"/>
    <w:rsid w:val="009607C8"/>
    <w:rsid w:val="0096176D"/>
    <w:rsid w:val="0097022D"/>
    <w:rsid w:val="00972096"/>
    <w:rsid w:val="00975C9C"/>
    <w:rsid w:val="009805D0"/>
    <w:rsid w:val="00981A1C"/>
    <w:rsid w:val="009836BA"/>
    <w:rsid w:val="00992C1E"/>
    <w:rsid w:val="0099787E"/>
    <w:rsid w:val="009A0CA2"/>
    <w:rsid w:val="009A42D5"/>
    <w:rsid w:val="009A79ED"/>
    <w:rsid w:val="009B6AF6"/>
    <w:rsid w:val="009C2299"/>
    <w:rsid w:val="009C7291"/>
    <w:rsid w:val="009C7402"/>
    <w:rsid w:val="009D3F7F"/>
    <w:rsid w:val="009E191B"/>
    <w:rsid w:val="009E1EF8"/>
    <w:rsid w:val="009E4EAB"/>
    <w:rsid w:val="009F29AC"/>
    <w:rsid w:val="009F654E"/>
    <w:rsid w:val="00A019EF"/>
    <w:rsid w:val="00A13922"/>
    <w:rsid w:val="00A15839"/>
    <w:rsid w:val="00A16E82"/>
    <w:rsid w:val="00A17586"/>
    <w:rsid w:val="00A20179"/>
    <w:rsid w:val="00A21B82"/>
    <w:rsid w:val="00A2496A"/>
    <w:rsid w:val="00A26AB9"/>
    <w:rsid w:val="00A30D60"/>
    <w:rsid w:val="00A31A6D"/>
    <w:rsid w:val="00A520D8"/>
    <w:rsid w:val="00A60AD4"/>
    <w:rsid w:val="00A63A7E"/>
    <w:rsid w:val="00A66B76"/>
    <w:rsid w:val="00A6762A"/>
    <w:rsid w:val="00A721EE"/>
    <w:rsid w:val="00A75F3A"/>
    <w:rsid w:val="00A77811"/>
    <w:rsid w:val="00A77D12"/>
    <w:rsid w:val="00A801A9"/>
    <w:rsid w:val="00AA0131"/>
    <w:rsid w:val="00AA0234"/>
    <w:rsid w:val="00AA0C96"/>
    <w:rsid w:val="00AA6D6B"/>
    <w:rsid w:val="00AB186A"/>
    <w:rsid w:val="00AB391E"/>
    <w:rsid w:val="00AB3DA1"/>
    <w:rsid w:val="00AB3F3B"/>
    <w:rsid w:val="00AB44BC"/>
    <w:rsid w:val="00AB4AC2"/>
    <w:rsid w:val="00AC01F8"/>
    <w:rsid w:val="00AC3D77"/>
    <w:rsid w:val="00AC5BCC"/>
    <w:rsid w:val="00AD4227"/>
    <w:rsid w:val="00AD56F0"/>
    <w:rsid w:val="00AD68D6"/>
    <w:rsid w:val="00AD79CD"/>
    <w:rsid w:val="00AE0442"/>
    <w:rsid w:val="00AE2DD1"/>
    <w:rsid w:val="00AF0292"/>
    <w:rsid w:val="00AF07EC"/>
    <w:rsid w:val="00AF467E"/>
    <w:rsid w:val="00B17A21"/>
    <w:rsid w:val="00B200AF"/>
    <w:rsid w:val="00B22C3F"/>
    <w:rsid w:val="00B4413A"/>
    <w:rsid w:val="00B44480"/>
    <w:rsid w:val="00B536F2"/>
    <w:rsid w:val="00B6041E"/>
    <w:rsid w:val="00B61029"/>
    <w:rsid w:val="00B6217A"/>
    <w:rsid w:val="00B63AF0"/>
    <w:rsid w:val="00B716F0"/>
    <w:rsid w:val="00B753D8"/>
    <w:rsid w:val="00B767DA"/>
    <w:rsid w:val="00B77668"/>
    <w:rsid w:val="00B77D7F"/>
    <w:rsid w:val="00B87F12"/>
    <w:rsid w:val="00BA1343"/>
    <w:rsid w:val="00BA3E4B"/>
    <w:rsid w:val="00BA4694"/>
    <w:rsid w:val="00BA6F29"/>
    <w:rsid w:val="00BB66E5"/>
    <w:rsid w:val="00BC124F"/>
    <w:rsid w:val="00BC61EB"/>
    <w:rsid w:val="00BC7778"/>
    <w:rsid w:val="00BD0B28"/>
    <w:rsid w:val="00BD2D71"/>
    <w:rsid w:val="00BE53A6"/>
    <w:rsid w:val="00BF518D"/>
    <w:rsid w:val="00BF6858"/>
    <w:rsid w:val="00C0110C"/>
    <w:rsid w:val="00C06A7F"/>
    <w:rsid w:val="00C13AA8"/>
    <w:rsid w:val="00C156C4"/>
    <w:rsid w:val="00C17D8C"/>
    <w:rsid w:val="00C20385"/>
    <w:rsid w:val="00C21F8D"/>
    <w:rsid w:val="00C250CC"/>
    <w:rsid w:val="00C27A25"/>
    <w:rsid w:val="00C33238"/>
    <w:rsid w:val="00C420AF"/>
    <w:rsid w:val="00C44BBB"/>
    <w:rsid w:val="00C450AC"/>
    <w:rsid w:val="00C47E0D"/>
    <w:rsid w:val="00C51FF3"/>
    <w:rsid w:val="00C5752B"/>
    <w:rsid w:val="00C57AB7"/>
    <w:rsid w:val="00C62857"/>
    <w:rsid w:val="00C70344"/>
    <w:rsid w:val="00C7141E"/>
    <w:rsid w:val="00C75598"/>
    <w:rsid w:val="00C77F92"/>
    <w:rsid w:val="00C81BFC"/>
    <w:rsid w:val="00C83BFF"/>
    <w:rsid w:val="00C85D4D"/>
    <w:rsid w:val="00CA4D65"/>
    <w:rsid w:val="00CA5305"/>
    <w:rsid w:val="00CA5981"/>
    <w:rsid w:val="00CA63A4"/>
    <w:rsid w:val="00CA7CB7"/>
    <w:rsid w:val="00CB22B7"/>
    <w:rsid w:val="00CC3357"/>
    <w:rsid w:val="00CD2DDF"/>
    <w:rsid w:val="00CD4FEA"/>
    <w:rsid w:val="00CD730B"/>
    <w:rsid w:val="00CE0955"/>
    <w:rsid w:val="00CE2A31"/>
    <w:rsid w:val="00CE4CC8"/>
    <w:rsid w:val="00CF0FB4"/>
    <w:rsid w:val="00CF4300"/>
    <w:rsid w:val="00CF700F"/>
    <w:rsid w:val="00CF73DD"/>
    <w:rsid w:val="00D009B9"/>
    <w:rsid w:val="00D11A0D"/>
    <w:rsid w:val="00D24F40"/>
    <w:rsid w:val="00D342F1"/>
    <w:rsid w:val="00D4356F"/>
    <w:rsid w:val="00D45260"/>
    <w:rsid w:val="00D50BF4"/>
    <w:rsid w:val="00D60D21"/>
    <w:rsid w:val="00D62803"/>
    <w:rsid w:val="00D717BF"/>
    <w:rsid w:val="00D74CD1"/>
    <w:rsid w:val="00D7519F"/>
    <w:rsid w:val="00D75315"/>
    <w:rsid w:val="00D75634"/>
    <w:rsid w:val="00D8059F"/>
    <w:rsid w:val="00D83FDF"/>
    <w:rsid w:val="00DA0048"/>
    <w:rsid w:val="00DA73B0"/>
    <w:rsid w:val="00DB611C"/>
    <w:rsid w:val="00DC274F"/>
    <w:rsid w:val="00DC3FD4"/>
    <w:rsid w:val="00DD37BC"/>
    <w:rsid w:val="00DD4DC6"/>
    <w:rsid w:val="00DD7300"/>
    <w:rsid w:val="00DE0342"/>
    <w:rsid w:val="00DE62CE"/>
    <w:rsid w:val="00DF1E1D"/>
    <w:rsid w:val="00DF2B56"/>
    <w:rsid w:val="00DF2F25"/>
    <w:rsid w:val="00DF552F"/>
    <w:rsid w:val="00DF573E"/>
    <w:rsid w:val="00E04480"/>
    <w:rsid w:val="00E04CF9"/>
    <w:rsid w:val="00E06EEE"/>
    <w:rsid w:val="00E118F4"/>
    <w:rsid w:val="00E11F03"/>
    <w:rsid w:val="00E1361F"/>
    <w:rsid w:val="00E15946"/>
    <w:rsid w:val="00E172DD"/>
    <w:rsid w:val="00E2099D"/>
    <w:rsid w:val="00E335E9"/>
    <w:rsid w:val="00E369C8"/>
    <w:rsid w:val="00E47DFA"/>
    <w:rsid w:val="00E70C36"/>
    <w:rsid w:val="00E811E5"/>
    <w:rsid w:val="00E86F88"/>
    <w:rsid w:val="00E90224"/>
    <w:rsid w:val="00E919C6"/>
    <w:rsid w:val="00E94479"/>
    <w:rsid w:val="00E977FB"/>
    <w:rsid w:val="00EA0E9F"/>
    <w:rsid w:val="00EA1547"/>
    <w:rsid w:val="00EA2E5F"/>
    <w:rsid w:val="00EA38D9"/>
    <w:rsid w:val="00EA68DD"/>
    <w:rsid w:val="00EB3C35"/>
    <w:rsid w:val="00EC0154"/>
    <w:rsid w:val="00EC6356"/>
    <w:rsid w:val="00EE1EF6"/>
    <w:rsid w:val="00EE3916"/>
    <w:rsid w:val="00EE7097"/>
    <w:rsid w:val="00EF0BFC"/>
    <w:rsid w:val="00EF131C"/>
    <w:rsid w:val="00EF7F39"/>
    <w:rsid w:val="00F000EB"/>
    <w:rsid w:val="00F059B3"/>
    <w:rsid w:val="00F139C7"/>
    <w:rsid w:val="00F13FDC"/>
    <w:rsid w:val="00F15468"/>
    <w:rsid w:val="00F160FC"/>
    <w:rsid w:val="00F17955"/>
    <w:rsid w:val="00F23BEE"/>
    <w:rsid w:val="00F25C22"/>
    <w:rsid w:val="00F32273"/>
    <w:rsid w:val="00F33E1B"/>
    <w:rsid w:val="00F3458C"/>
    <w:rsid w:val="00F413D9"/>
    <w:rsid w:val="00F416DA"/>
    <w:rsid w:val="00F45A92"/>
    <w:rsid w:val="00F51B4D"/>
    <w:rsid w:val="00F531BF"/>
    <w:rsid w:val="00F560B5"/>
    <w:rsid w:val="00F56AAF"/>
    <w:rsid w:val="00F62B51"/>
    <w:rsid w:val="00F65162"/>
    <w:rsid w:val="00F7108F"/>
    <w:rsid w:val="00F740D3"/>
    <w:rsid w:val="00F77EEF"/>
    <w:rsid w:val="00F81885"/>
    <w:rsid w:val="00FA25CA"/>
    <w:rsid w:val="00FB4970"/>
    <w:rsid w:val="00FB4EAE"/>
    <w:rsid w:val="00FC4130"/>
    <w:rsid w:val="00FD54B9"/>
    <w:rsid w:val="00FE0693"/>
    <w:rsid w:val="00FE14E5"/>
    <w:rsid w:val="00FE711B"/>
    <w:rsid w:val="00FF08CF"/>
    <w:rsid w:val="00FF4189"/>
    <w:rsid w:val="00FF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7CF"/>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7CF"/>
    <w:pPr>
      <w:ind w:left="720"/>
      <w:contextualSpacing/>
    </w:pPr>
  </w:style>
  <w:style w:type="character" w:styleId="PlaceholderText">
    <w:name w:val="Placeholder Text"/>
    <w:basedOn w:val="DefaultParagraphFont"/>
    <w:uiPriority w:val="99"/>
    <w:semiHidden/>
    <w:rsid w:val="002D17CF"/>
    <w:rPr>
      <w:color w:val="808080"/>
    </w:rPr>
  </w:style>
  <w:style w:type="paragraph" w:styleId="BodyText2">
    <w:name w:val="Body Text 2"/>
    <w:basedOn w:val="Normal"/>
    <w:link w:val="BodyText2Char"/>
    <w:rsid w:val="002D17CF"/>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2D17CF"/>
    <w:rPr>
      <w:rFonts w:ascii="Arial" w:hAnsi="Arial" w:cs="Arial"/>
      <w:sz w:val="24"/>
      <w:szCs w:val="24"/>
    </w:rPr>
  </w:style>
  <w:style w:type="paragraph" w:styleId="Header">
    <w:name w:val="header"/>
    <w:basedOn w:val="Normal"/>
    <w:link w:val="HeaderChar"/>
    <w:uiPriority w:val="99"/>
    <w:unhideWhenUsed/>
    <w:rsid w:val="002D1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7CF"/>
    <w:rPr>
      <w:rFonts w:ascii="Calibri" w:eastAsia="Calibri" w:hAnsi="Calibri"/>
      <w:sz w:val="22"/>
      <w:szCs w:val="22"/>
    </w:rPr>
  </w:style>
  <w:style w:type="paragraph" w:styleId="Footer">
    <w:name w:val="footer"/>
    <w:basedOn w:val="Normal"/>
    <w:link w:val="FooterChar"/>
    <w:uiPriority w:val="99"/>
    <w:unhideWhenUsed/>
    <w:rsid w:val="002D1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7CF"/>
    <w:rPr>
      <w:rFonts w:ascii="Calibri" w:eastAsia="Calibri" w:hAnsi="Calibri"/>
      <w:sz w:val="22"/>
      <w:szCs w:val="22"/>
    </w:rPr>
  </w:style>
  <w:style w:type="character" w:styleId="Emphasis">
    <w:name w:val="Emphasis"/>
    <w:basedOn w:val="DefaultParagraphFont"/>
    <w:uiPriority w:val="20"/>
    <w:qFormat/>
    <w:rsid w:val="002D17CF"/>
    <w:rPr>
      <w:i/>
      <w:iCs/>
    </w:rPr>
  </w:style>
  <w:style w:type="paragraph" w:styleId="BalloonText">
    <w:name w:val="Balloon Text"/>
    <w:basedOn w:val="Normal"/>
    <w:link w:val="BalloonTextChar"/>
    <w:rsid w:val="00494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4F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green\AppData\Roaming\Microsoft\Templates\Normal1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4164E4BA55471BA1F34D407E85B69C"/>
        <w:category>
          <w:name w:val="General"/>
          <w:gallery w:val="placeholder"/>
        </w:category>
        <w:types>
          <w:type w:val="bbPlcHdr"/>
        </w:types>
        <w:behaviors>
          <w:behavior w:val="content"/>
        </w:behaviors>
        <w:guid w:val="{AD735F27-045F-453E-974B-D0BE600557CF}"/>
      </w:docPartPr>
      <w:docPartBody>
        <w:p w:rsidR="001A4CD3" w:rsidRDefault="00043DF8" w:rsidP="00043DF8">
          <w:pPr>
            <w:pStyle w:val="E64164E4BA55471BA1F34D407E85B69C7"/>
          </w:pPr>
          <w:r>
            <w:rPr>
              <w:rStyle w:val="PlaceholderText"/>
            </w:rPr>
            <w:t>Proposed Project Name</w:t>
          </w:r>
        </w:p>
      </w:docPartBody>
    </w:docPart>
    <w:docPart>
      <w:docPartPr>
        <w:name w:val="FAC0C6E0CDA04909B05A5018F7CE1211"/>
        <w:category>
          <w:name w:val="General"/>
          <w:gallery w:val="placeholder"/>
        </w:category>
        <w:types>
          <w:type w:val="bbPlcHdr"/>
        </w:types>
        <w:behaviors>
          <w:behavior w:val="content"/>
        </w:behaviors>
        <w:guid w:val="{357E2F48-E199-408D-8CEA-C4C2F3A2972B}"/>
      </w:docPartPr>
      <w:docPartBody>
        <w:p w:rsidR="001A4CD3" w:rsidRDefault="00043DF8" w:rsidP="00043DF8">
          <w:pPr>
            <w:pStyle w:val="FAC0C6E0CDA04909B05A5018F7CE12117"/>
          </w:pPr>
          <w:r>
            <w:rPr>
              <w:rStyle w:val="PlaceholderText"/>
            </w:rPr>
            <w:t>Proposed Project Name</w:t>
          </w:r>
        </w:p>
      </w:docPartBody>
    </w:docPart>
    <w:docPart>
      <w:docPartPr>
        <w:name w:val="AC0CF740C90A407F9F4385BAC2F9205C"/>
        <w:category>
          <w:name w:val="General"/>
          <w:gallery w:val="placeholder"/>
        </w:category>
        <w:types>
          <w:type w:val="bbPlcHdr"/>
        </w:types>
        <w:behaviors>
          <w:behavior w:val="content"/>
        </w:behaviors>
        <w:guid w:val="{667D7BFB-849A-407A-97EC-DEBB63EFCDDA}"/>
      </w:docPartPr>
      <w:docPartBody>
        <w:p w:rsidR="001A4CD3" w:rsidRDefault="00043DF8" w:rsidP="00043DF8">
          <w:pPr>
            <w:pStyle w:val="AC0CF740C90A407F9F4385BAC2F9205C7"/>
          </w:pPr>
          <w:r>
            <w:rPr>
              <w:rStyle w:val="PlaceholderText"/>
            </w:rPr>
            <w:t>Proposed Project Name</w:t>
          </w:r>
        </w:p>
      </w:docPartBody>
    </w:docPart>
    <w:docPart>
      <w:docPartPr>
        <w:name w:val="9E80CB1F4756428394F44BD7E894E9FC"/>
        <w:category>
          <w:name w:val="General"/>
          <w:gallery w:val="placeholder"/>
        </w:category>
        <w:types>
          <w:type w:val="bbPlcHdr"/>
        </w:types>
        <w:behaviors>
          <w:behavior w:val="content"/>
        </w:behaviors>
        <w:guid w:val="{ED7D0603-7B9C-49E7-8BFC-58CB77537A5E}"/>
      </w:docPartPr>
      <w:docPartBody>
        <w:p w:rsidR="001A4CD3" w:rsidRDefault="00043DF8" w:rsidP="00043DF8">
          <w:pPr>
            <w:pStyle w:val="9E80CB1F4756428394F44BD7E894E9FC7"/>
          </w:pPr>
          <w:r>
            <w:rPr>
              <w:rStyle w:val="PlaceholderText"/>
            </w:rPr>
            <w:t>Proposed Project Name</w:t>
          </w:r>
        </w:p>
      </w:docPartBody>
    </w:docPart>
    <w:docPart>
      <w:docPartPr>
        <w:name w:val="7EBE38C50C684E4698F3D799FE97DAFE"/>
        <w:category>
          <w:name w:val="General"/>
          <w:gallery w:val="placeholder"/>
        </w:category>
        <w:types>
          <w:type w:val="bbPlcHdr"/>
        </w:types>
        <w:behaviors>
          <w:behavior w:val="content"/>
        </w:behaviors>
        <w:guid w:val="{A72645B8-453A-4F41-B8D7-72A1BCC8E08A}"/>
      </w:docPartPr>
      <w:docPartBody>
        <w:p w:rsidR="001A4CD3" w:rsidRDefault="00043DF8" w:rsidP="00043DF8">
          <w:pPr>
            <w:pStyle w:val="7EBE38C50C684E4698F3D799FE97DAFE7"/>
          </w:pPr>
          <w:r>
            <w:rPr>
              <w:rStyle w:val="PlaceholderText"/>
            </w:rPr>
            <w:t>Proposed Project Name</w:t>
          </w:r>
        </w:p>
      </w:docPartBody>
    </w:docPart>
    <w:docPart>
      <w:docPartPr>
        <w:name w:val="7C77B856C6A2463CB91E6BD1ACE13BAB"/>
        <w:category>
          <w:name w:val="General"/>
          <w:gallery w:val="placeholder"/>
        </w:category>
        <w:types>
          <w:type w:val="bbPlcHdr"/>
        </w:types>
        <w:behaviors>
          <w:behavior w:val="content"/>
        </w:behaviors>
        <w:guid w:val="{96A5548B-6088-425A-99FE-C10DD173D55C}"/>
      </w:docPartPr>
      <w:docPartBody>
        <w:p w:rsidR="001A4CD3" w:rsidRDefault="00043DF8" w:rsidP="00043DF8">
          <w:pPr>
            <w:pStyle w:val="7C77B856C6A2463CB91E6BD1ACE13BAB7"/>
          </w:pPr>
          <w:r>
            <w:rPr>
              <w:rStyle w:val="PlaceholderText"/>
            </w:rPr>
            <w:t>Proposed Project Name</w:t>
          </w:r>
        </w:p>
      </w:docPartBody>
    </w:docPart>
    <w:docPart>
      <w:docPartPr>
        <w:name w:val="FEACE76275444F32AA6675709B70CF5C"/>
        <w:category>
          <w:name w:val="General"/>
          <w:gallery w:val="placeholder"/>
        </w:category>
        <w:types>
          <w:type w:val="bbPlcHdr"/>
        </w:types>
        <w:behaviors>
          <w:behavior w:val="content"/>
        </w:behaviors>
        <w:guid w:val="{C94A74A6-4BE8-48B9-B507-A8AA37FA9DE2}"/>
      </w:docPartPr>
      <w:docPartBody>
        <w:p w:rsidR="001A4CD3" w:rsidRDefault="00043DF8" w:rsidP="00043DF8">
          <w:pPr>
            <w:pStyle w:val="FEACE76275444F32AA6675709B70CF5C7"/>
          </w:pPr>
          <w:r>
            <w:rPr>
              <w:rStyle w:val="PlaceholderText"/>
            </w:rPr>
            <w:t>Proposed Project Name</w:t>
          </w:r>
        </w:p>
      </w:docPartBody>
    </w:docPart>
    <w:docPart>
      <w:docPartPr>
        <w:name w:val="2EDA5500EAB1437CBFB7EF1DB7CF3A5F"/>
        <w:category>
          <w:name w:val="General"/>
          <w:gallery w:val="placeholder"/>
        </w:category>
        <w:types>
          <w:type w:val="bbPlcHdr"/>
        </w:types>
        <w:behaviors>
          <w:behavior w:val="content"/>
        </w:behaviors>
        <w:guid w:val="{B3582B58-623A-493E-BBA5-879A192C4F00}"/>
      </w:docPartPr>
      <w:docPartBody>
        <w:p w:rsidR="001A4CD3" w:rsidRDefault="00043DF8" w:rsidP="00043DF8">
          <w:pPr>
            <w:pStyle w:val="2EDA5500EAB1437CBFB7EF1DB7CF3A5F7"/>
          </w:pPr>
          <w:r>
            <w:rPr>
              <w:rStyle w:val="PlaceholderText"/>
            </w:rPr>
            <w:t>Proposed Project Name</w:t>
          </w:r>
        </w:p>
      </w:docPartBody>
    </w:docPart>
    <w:docPart>
      <w:docPartPr>
        <w:name w:val="D086F3795B804897A3476D8F075CEDEE"/>
        <w:category>
          <w:name w:val="General"/>
          <w:gallery w:val="placeholder"/>
        </w:category>
        <w:types>
          <w:type w:val="bbPlcHdr"/>
        </w:types>
        <w:behaviors>
          <w:behavior w:val="content"/>
        </w:behaviors>
        <w:guid w:val="{65BCEBF8-5B24-49AA-A6A0-674D1229EDCC}"/>
      </w:docPartPr>
      <w:docPartBody>
        <w:p w:rsidR="001A4CD3" w:rsidRDefault="00043DF8" w:rsidP="00043DF8">
          <w:pPr>
            <w:pStyle w:val="D086F3795B804897A3476D8F075CEDEE7"/>
          </w:pPr>
          <w:r>
            <w:rPr>
              <w:rStyle w:val="PlaceholderText"/>
            </w:rPr>
            <w:t>Proposed Project Name</w:t>
          </w:r>
        </w:p>
      </w:docPartBody>
    </w:docPart>
    <w:docPart>
      <w:docPartPr>
        <w:name w:val="68D16DB9D1FF466A8FEC7666BA443F09"/>
        <w:category>
          <w:name w:val="General"/>
          <w:gallery w:val="placeholder"/>
        </w:category>
        <w:types>
          <w:type w:val="bbPlcHdr"/>
        </w:types>
        <w:behaviors>
          <w:behavior w:val="content"/>
        </w:behaviors>
        <w:guid w:val="{5730D40B-C08D-497E-9A31-0AE94566A3D5}"/>
      </w:docPartPr>
      <w:docPartBody>
        <w:p w:rsidR="001A4CD3" w:rsidRDefault="00043DF8" w:rsidP="00043DF8">
          <w:pPr>
            <w:pStyle w:val="68D16DB9D1FF466A8FEC7666BA443F097"/>
          </w:pPr>
          <w:r>
            <w:rPr>
              <w:rStyle w:val="PlaceholderText"/>
            </w:rPr>
            <w:t>Proposed Project Name</w:t>
          </w:r>
        </w:p>
      </w:docPartBody>
    </w:docPart>
    <w:docPart>
      <w:docPartPr>
        <w:name w:val="B6B3DFDFCD1C4E0996C2C8E93CE9C543"/>
        <w:category>
          <w:name w:val="General"/>
          <w:gallery w:val="placeholder"/>
        </w:category>
        <w:types>
          <w:type w:val="bbPlcHdr"/>
        </w:types>
        <w:behaviors>
          <w:behavior w:val="content"/>
        </w:behaviors>
        <w:guid w:val="{4FB76E32-FEF4-42DA-B5C1-14C64D38B631}"/>
      </w:docPartPr>
      <w:docPartBody>
        <w:p w:rsidR="001A4CD3" w:rsidRDefault="00043DF8" w:rsidP="00043DF8">
          <w:pPr>
            <w:pStyle w:val="B6B3DFDFCD1C4E0996C2C8E93CE9C5437"/>
          </w:pPr>
          <w:r>
            <w:rPr>
              <w:rStyle w:val="PlaceholderText"/>
            </w:rPr>
            <w:t>Proposed Project Name</w:t>
          </w:r>
        </w:p>
      </w:docPartBody>
    </w:docPart>
    <w:docPart>
      <w:docPartPr>
        <w:name w:val="47589A2554FC4CCC9D784B81988A267D"/>
        <w:category>
          <w:name w:val="General"/>
          <w:gallery w:val="placeholder"/>
        </w:category>
        <w:types>
          <w:type w:val="bbPlcHdr"/>
        </w:types>
        <w:behaviors>
          <w:behavior w:val="content"/>
        </w:behaviors>
        <w:guid w:val="{8929B3F9-CA36-477E-A113-34807C140F93}"/>
      </w:docPartPr>
      <w:docPartBody>
        <w:p w:rsidR="001A4CD3" w:rsidRDefault="00043DF8" w:rsidP="00043DF8">
          <w:pPr>
            <w:pStyle w:val="47589A2554FC4CCC9D784B81988A267D7"/>
          </w:pPr>
          <w:r>
            <w:rPr>
              <w:rStyle w:val="PlaceholderText"/>
            </w:rPr>
            <w:t>Proposed Project Name</w:t>
          </w:r>
        </w:p>
      </w:docPartBody>
    </w:docPart>
    <w:docPart>
      <w:docPartPr>
        <w:name w:val="1A83147EAED24A7793F86B45655845E8"/>
        <w:category>
          <w:name w:val="General"/>
          <w:gallery w:val="placeholder"/>
        </w:category>
        <w:types>
          <w:type w:val="bbPlcHdr"/>
        </w:types>
        <w:behaviors>
          <w:behavior w:val="content"/>
        </w:behaviors>
        <w:guid w:val="{103EC174-83F8-4581-A309-47813BD047AB}"/>
      </w:docPartPr>
      <w:docPartBody>
        <w:p w:rsidR="001A4CD3" w:rsidRDefault="00043DF8" w:rsidP="00043DF8">
          <w:pPr>
            <w:pStyle w:val="1A83147EAED24A7793F86B45655845E87"/>
          </w:pPr>
          <w:r>
            <w:rPr>
              <w:rStyle w:val="PlaceholderText"/>
            </w:rPr>
            <w:t>Proposed Project Name</w:t>
          </w:r>
        </w:p>
      </w:docPartBody>
    </w:docPart>
    <w:docPart>
      <w:docPartPr>
        <w:name w:val="D500955FE0544817A7B371734FCD0D5C"/>
        <w:category>
          <w:name w:val="General"/>
          <w:gallery w:val="placeholder"/>
        </w:category>
        <w:types>
          <w:type w:val="bbPlcHdr"/>
        </w:types>
        <w:behaviors>
          <w:behavior w:val="content"/>
        </w:behaviors>
        <w:guid w:val="{5CF0EE78-AC27-41BF-9FC4-5475C5D8E8FB}"/>
      </w:docPartPr>
      <w:docPartBody>
        <w:p w:rsidR="001A4CD3" w:rsidRDefault="00043DF8" w:rsidP="00043DF8">
          <w:pPr>
            <w:pStyle w:val="D500955FE0544817A7B371734FCD0D5C7"/>
          </w:pPr>
          <w:r>
            <w:rPr>
              <w:rStyle w:val="PlaceholderText"/>
            </w:rPr>
            <w:t>Proposed Project Name</w:t>
          </w:r>
        </w:p>
      </w:docPartBody>
    </w:docPart>
    <w:docPart>
      <w:docPartPr>
        <w:name w:val="09E1A895826A4E8BA8E0EACFDA5855DD"/>
        <w:category>
          <w:name w:val="General"/>
          <w:gallery w:val="placeholder"/>
        </w:category>
        <w:types>
          <w:type w:val="bbPlcHdr"/>
        </w:types>
        <w:behaviors>
          <w:behavior w:val="content"/>
        </w:behaviors>
        <w:guid w:val="{BC35791E-97C7-4EC0-A123-A929245E1789}"/>
      </w:docPartPr>
      <w:docPartBody>
        <w:p w:rsidR="001A4CD3" w:rsidRDefault="00043DF8" w:rsidP="00043DF8">
          <w:pPr>
            <w:pStyle w:val="09E1A895826A4E8BA8E0EACFDA5855DD7"/>
          </w:pPr>
          <w:r>
            <w:rPr>
              <w:rStyle w:val="PlaceholderText"/>
            </w:rPr>
            <w:t>Proposed Project Name</w:t>
          </w:r>
        </w:p>
      </w:docPartBody>
    </w:docPart>
    <w:docPart>
      <w:docPartPr>
        <w:name w:val="0F7D8550B23E4DD69DA9DC0136ECFAD5"/>
        <w:category>
          <w:name w:val="General"/>
          <w:gallery w:val="placeholder"/>
        </w:category>
        <w:types>
          <w:type w:val="bbPlcHdr"/>
        </w:types>
        <w:behaviors>
          <w:behavior w:val="content"/>
        </w:behaviors>
        <w:guid w:val="{02890A4C-25FD-4B8A-B398-38E8DD3D5790}"/>
      </w:docPartPr>
      <w:docPartBody>
        <w:p w:rsidR="00043DF8" w:rsidRDefault="00043DF8" w:rsidP="00043DF8">
          <w:pPr>
            <w:pStyle w:val="0F7D8550B23E4DD69DA9DC0136ECFAD56"/>
          </w:pPr>
          <w:r>
            <w:rPr>
              <w:rStyle w:val="PlaceholderText"/>
            </w:rPr>
            <w:t>Project Name</w:t>
          </w:r>
        </w:p>
      </w:docPartBody>
    </w:docPart>
    <w:docPart>
      <w:docPartPr>
        <w:name w:val="C2A3304F779347C497BB7617FBC65885"/>
        <w:category>
          <w:name w:val="General"/>
          <w:gallery w:val="placeholder"/>
        </w:category>
        <w:types>
          <w:type w:val="bbPlcHdr"/>
        </w:types>
        <w:behaviors>
          <w:behavior w:val="content"/>
        </w:behaviors>
        <w:guid w:val="{6582BC35-5309-447E-A1C3-1ECC59AF82DF}"/>
      </w:docPartPr>
      <w:docPartBody>
        <w:p w:rsidR="00043DF8" w:rsidRDefault="00043DF8" w:rsidP="00043DF8">
          <w:pPr>
            <w:pStyle w:val="C2A3304F779347C497BB7617FBC658856"/>
          </w:pPr>
          <w:r>
            <w:rPr>
              <w:rStyle w:val="PlaceholderText"/>
            </w:rPr>
            <w:t>provide a brief project description including location.</w:t>
          </w:r>
        </w:p>
      </w:docPartBody>
    </w:docPart>
    <w:docPart>
      <w:docPartPr>
        <w:name w:val="160E59302E3444F6A7F41C29BE7A3A5B"/>
        <w:category>
          <w:name w:val="General"/>
          <w:gallery w:val="placeholder"/>
        </w:category>
        <w:types>
          <w:type w:val="bbPlcHdr"/>
        </w:types>
        <w:behaviors>
          <w:behavior w:val="content"/>
        </w:behaviors>
        <w:guid w:val="{5A3E06B1-F8EB-4AFB-8A0F-97B9D253F372}"/>
      </w:docPartPr>
      <w:docPartBody>
        <w:p w:rsidR="00043DF8" w:rsidRDefault="00043DF8" w:rsidP="00043DF8">
          <w:pPr>
            <w:pStyle w:val="160E59302E3444F6A7F41C29BE7A3A5B6"/>
          </w:pPr>
          <w:r>
            <w:rPr>
              <w:rStyle w:val="PlaceholderText"/>
            </w:rPr>
            <w:t>insert date</w:t>
          </w:r>
        </w:p>
      </w:docPartBody>
    </w:docPart>
    <w:docPart>
      <w:docPartPr>
        <w:name w:val="CAFD9904D43B4B55AE8AECFD4B2585CC"/>
        <w:category>
          <w:name w:val="General"/>
          <w:gallery w:val="placeholder"/>
        </w:category>
        <w:types>
          <w:type w:val="bbPlcHdr"/>
        </w:types>
        <w:behaviors>
          <w:behavior w:val="content"/>
        </w:behaviors>
        <w:guid w:val="{729F0A4D-C472-46FC-AF07-662DF0DF6CE3}"/>
      </w:docPartPr>
      <w:docPartBody>
        <w:p w:rsidR="00043DF8" w:rsidRDefault="00043DF8" w:rsidP="00043DF8">
          <w:pPr>
            <w:pStyle w:val="CAFD9904D43B4B55AE8AECFD4B2585CC6"/>
          </w:pPr>
          <w:r>
            <w:rPr>
              <w:rStyle w:val="PlaceholderText"/>
            </w:rPr>
            <w:t>Project Sponsor Agency Name</w:t>
          </w:r>
        </w:p>
      </w:docPartBody>
    </w:docPart>
    <w:docPart>
      <w:docPartPr>
        <w:name w:val="AD60BD18964B49FF9609D93FC7FB2B64"/>
        <w:category>
          <w:name w:val="General"/>
          <w:gallery w:val="placeholder"/>
        </w:category>
        <w:types>
          <w:type w:val="bbPlcHdr"/>
        </w:types>
        <w:behaviors>
          <w:behavior w:val="content"/>
        </w:behaviors>
        <w:guid w:val="{D5E248C4-9316-40FE-B6CF-2814C76171CE}"/>
      </w:docPartPr>
      <w:docPartBody>
        <w:p w:rsidR="00043DF8" w:rsidRDefault="00043DF8" w:rsidP="00043DF8">
          <w:pPr>
            <w:pStyle w:val="AD60BD18964B49FF9609D93FC7FB2B646"/>
          </w:pPr>
          <w:r>
            <w:rPr>
              <w:rStyle w:val="PlaceholderText"/>
            </w:rPr>
            <w:t xml:space="preserve">list any potentially interested </w:t>
          </w:r>
          <w:r w:rsidRPr="00C75A79">
            <w:rPr>
              <w:rStyle w:val="PlaceholderText"/>
            </w:rPr>
            <w:t>enter text</w:t>
          </w:r>
        </w:p>
      </w:docPartBody>
    </w:docPart>
    <w:docPart>
      <w:docPartPr>
        <w:name w:val="518AA87095D54DBB94A7A92E992AF02D"/>
        <w:category>
          <w:name w:val="General"/>
          <w:gallery w:val="placeholder"/>
        </w:category>
        <w:types>
          <w:type w:val="bbPlcHdr"/>
        </w:types>
        <w:behaviors>
          <w:behavior w:val="content"/>
        </w:behaviors>
        <w:guid w:val="{B2B5223F-E6D8-4A09-A240-15D58AB1D052}"/>
      </w:docPartPr>
      <w:docPartBody>
        <w:p w:rsidR="00043DF8" w:rsidRDefault="00043DF8" w:rsidP="00043DF8">
          <w:pPr>
            <w:pStyle w:val="518AA87095D54DBB94A7A92E992AF02D6"/>
          </w:pPr>
          <w:r w:rsidRPr="00494F60">
            <w:rPr>
              <w:rStyle w:val="PlaceholderText"/>
              <w:rFonts w:ascii="Times New Roman" w:hAnsi="Times New Roman" w:cs="Times New Roman"/>
              <w:sz w:val="22"/>
              <w:szCs w:val="22"/>
            </w:rPr>
            <w:t>Project Sponsor Agency Name</w:t>
          </w:r>
        </w:p>
      </w:docPartBody>
    </w:docPart>
    <w:docPart>
      <w:docPartPr>
        <w:name w:val="84260F223B51433F9BF1684F639E0AB9"/>
        <w:category>
          <w:name w:val="General"/>
          <w:gallery w:val="placeholder"/>
        </w:category>
        <w:types>
          <w:type w:val="bbPlcHdr"/>
        </w:types>
        <w:behaviors>
          <w:behavior w:val="content"/>
        </w:behaviors>
        <w:guid w:val="{F6182562-BAB6-41EB-9195-9D4E36C9B900}"/>
      </w:docPartPr>
      <w:docPartBody>
        <w:p w:rsidR="00043DF8" w:rsidRDefault="00043DF8" w:rsidP="00043DF8">
          <w:pPr>
            <w:pStyle w:val="84260F223B51433F9BF1684F639E0AB96"/>
          </w:pPr>
          <w:r>
            <w:rPr>
              <w:rStyle w:val="PlaceholderText"/>
            </w:rPr>
            <w:t>Project Sponsor Agency Name</w:t>
          </w:r>
        </w:p>
      </w:docPartBody>
    </w:docPart>
    <w:docPart>
      <w:docPartPr>
        <w:name w:val="123201EEA48D4FC8A4FEABB0B0910546"/>
        <w:category>
          <w:name w:val="General"/>
          <w:gallery w:val="placeholder"/>
        </w:category>
        <w:types>
          <w:type w:val="bbPlcHdr"/>
        </w:types>
        <w:behaviors>
          <w:behavior w:val="content"/>
        </w:behaviors>
        <w:guid w:val="{327C427B-66AD-4578-B952-1A37B4412AB7}"/>
      </w:docPartPr>
      <w:docPartBody>
        <w:p w:rsidR="00043DF8" w:rsidRDefault="00043DF8" w:rsidP="00043DF8">
          <w:pPr>
            <w:pStyle w:val="123201EEA48D4FC8A4FEABB0B09105466"/>
          </w:pPr>
          <w:r>
            <w:rPr>
              <w:rStyle w:val="PlaceholderText"/>
            </w:rPr>
            <w:t>Project Sponsor Agency Name</w:t>
          </w:r>
        </w:p>
      </w:docPartBody>
    </w:docPart>
    <w:docPart>
      <w:docPartPr>
        <w:name w:val="BDEA3B18BEDE4BA3B968DC2731AE43E4"/>
        <w:category>
          <w:name w:val="General"/>
          <w:gallery w:val="placeholder"/>
        </w:category>
        <w:types>
          <w:type w:val="bbPlcHdr"/>
        </w:types>
        <w:behaviors>
          <w:behavior w:val="content"/>
        </w:behaviors>
        <w:guid w:val="{879CB28F-3CE7-4496-B3AE-5D2B2275276F}"/>
      </w:docPartPr>
      <w:docPartBody>
        <w:p w:rsidR="00043DF8" w:rsidRDefault="00043DF8" w:rsidP="00043DF8">
          <w:pPr>
            <w:pStyle w:val="BDEA3B18BEDE4BA3B968DC2731AE43E46"/>
          </w:pPr>
          <w:r>
            <w:rPr>
              <w:rStyle w:val="PlaceholderText"/>
            </w:rPr>
            <w:t>Project Sponsor Agency Name</w:t>
          </w:r>
        </w:p>
      </w:docPartBody>
    </w:docPart>
    <w:docPart>
      <w:docPartPr>
        <w:name w:val="E3E01326B2AE4715B8ABFD65446D2A3C"/>
        <w:category>
          <w:name w:val="General"/>
          <w:gallery w:val="placeholder"/>
        </w:category>
        <w:types>
          <w:type w:val="bbPlcHdr"/>
        </w:types>
        <w:behaviors>
          <w:behavior w:val="content"/>
        </w:behaviors>
        <w:guid w:val="{832D3F93-1470-4D55-896B-6A868CD61729}"/>
      </w:docPartPr>
      <w:docPartBody>
        <w:p w:rsidR="00043DF8" w:rsidRDefault="00043DF8" w:rsidP="00043DF8">
          <w:pPr>
            <w:pStyle w:val="E3E01326B2AE4715B8ABFD65446D2A3C6"/>
          </w:pPr>
          <w:r>
            <w:rPr>
              <w:rStyle w:val="PlaceholderText"/>
            </w:rPr>
            <w:t>Project Sponsor Agency Name</w:t>
          </w:r>
        </w:p>
      </w:docPartBody>
    </w:docPart>
    <w:docPart>
      <w:docPartPr>
        <w:name w:val="70F44BA2E2FA43B897393D62EF056BB9"/>
        <w:category>
          <w:name w:val="General"/>
          <w:gallery w:val="placeholder"/>
        </w:category>
        <w:types>
          <w:type w:val="bbPlcHdr"/>
        </w:types>
        <w:behaviors>
          <w:behavior w:val="content"/>
        </w:behaviors>
        <w:guid w:val="{04C0426D-B2A9-40EC-8E75-838448FF039E}"/>
      </w:docPartPr>
      <w:docPartBody>
        <w:p w:rsidR="00043DF8" w:rsidRDefault="00043DF8" w:rsidP="00043DF8">
          <w:pPr>
            <w:pStyle w:val="70F44BA2E2FA43B897393D62EF056BB96"/>
          </w:pPr>
          <w:r>
            <w:rPr>
              <w:rStyle w:val="PlaceholderText"/>
            </w:rPr>
            <w:t>Project Sponsor Agency Name</w:t>
          </w:r>
        </w:p>
      </w:docPartBody>
    </w:docPart>
    <w:docPart>
      <w:docPartPr>
        <w:name w:val="0D580682F4FE4486ADDF55B92EAA773C"/>
        <w:category>
          <w:name w:val="General"/>
          <w:gallery w:val="placeholder"/>
        </w:category>
        <w:types>
          <w:type w:val="bbPlcHdr"/>
        </w:types>
        <w:behaviors>
          <w:behavior w:val="content"/>
        </w:behaviors>
        <w:guid w:val="{1EBB72E6-7F63-4EA9-A80A-3BCA5196759D}"/>
      </w:docPartPr>
      <w:docPartBody>
        <w:p w:rsidR="00043DF8" w:rsidRDefault="00043DF8" w:rsidP="00043DF8">
          <w:pPr>
            <w:pStyle w:val="0D580682F4FE4486ADDF55B92EAA773C6"/>
          </w:pPr>
          <w:r>
            <w:rPr>
              <w:rStyle w:val="PlaceholderText"/>
            </w:rPr>
            <w:t>Project Sponsor Agency Name</w:t>
          </w:r>
        </w:p>
      </w:docPartBody>
    </w:docPart>
    <w:docPart>
      <w:docPartPr>
        <w:name w:val="F884006E1BFD460CA0C7AA721CE36CAF"/>
        <w:category>
          <w:name w:val="General"/>
          <w:gallery w:val="placeholder"/>
        </w:category>
        <w:types>
          <w:type w:val="bbPlcHdr"/>
        </w:types>
        <w:behaviors>
          <w:behavior w:val="content"/>
        </w:behaviors>
        <w:guid w:val="{513BFE1D-FF07-4E2F-BDE5-BBFBD60C292A}"/>
      </w:docPartPr>
      <w:docPartBody>
        <w:p w:rsidR="00043DF8" w:rsidRDefault="00043DF8" w:rsidP="00043DF8">
          <w:pPr>
            <w:pStyle w:val="F884006E1BFD460CA0C7AA721CE36CAF6"/>
          </w:pPr>
          <w:r>
            <w:rPr>
              <w:rStyle w:val="PlaceholderText"/>
            </w:rPr>
            <w:t>Project Sponsor Agency Name</w:t>
          </w:r>
        </w:p>
      </w:docPartBody>
    </w:docPart>
    <w:docPart>
      <w:docPartPr>
        <w:name w:val="FFAF5D7FED99444DA03889121788C574"/>
        <w:category>
          <w:name w:val="General"/>
          <w:gallery w:val="placeholder"/>
        </w:category>
        <w:types>
          <w:type w:val="bbPlcHdr"/>
        </w:types>
        <w:behaviors>
          <w:behavior w:val="content"/>
        </w:behaviors>
        <w:guid w:val="{AB8D48DD-72D5-4355-A82B-93A3803A0924}"/>
      </w:docPartPr>
      <w:docPartBody>
        <w:p w:rsidR="00043DF8" w:rsidRDefault="00043DF8" w:rsidP="00043DF8">
          <w:pPr>
            <w:pStyle w:val="FFAF5D7FED99444DA03889121788C5746"/>
          </w:pPr>
          <w:r>
            <w:rPr>
              <w:rStyle w:val="PlaceholderText"/>
            </w:rPr>
            <w:t>Project Sponsor Agency Name</w:t>
          </w:r>
        </w:p>
      </w:docPartBody>
    </w:docPart>
    <w:docPart>
      <w:docPartPr>
        <w:name w:val="B6A449A3C1D74FD7B670A2A8809A4143"/>
        <w:category>
          <w:name w:val="General"/>
          <w:gallery w:val="placeholder"/>
        </w:category>
        <w:types>
          <w:type w:val="bbPlcHdr"/>
        </w:types>
        <w:behaviors>
          <w:behavior w:val="content"/>
        </w:behaviors>
        <w:guid w:val="{7A3C13D9-52E8-44F4-9A89-DDECF82B4F79}"/>
      </w:docPartPr>
      <w:docPartBody>
        <w:p w:rsidR="00043DF8" w:rsidRDefault="00043DF8" w:rsidP="00043DF8">
          <w:pPr>
            <w:pStyle w:val="B6A449A3C1D74FD7B670A2A8809A41436"/>
          </w:pPr>
          <w:r>
            <w:rPr>
              <w:rStyle w:val="PlaceholderText"/>
            </w:rPr>
            <w:t>Project Sponsor Agency Name</w:t>
          </w:r>
        </w:p>
      </w:docPartBody>
    </w:docPart>
    <w:docPart>
      <w:docPartPr>
        <w:name w:val="CD6C676E5A0848C0BD18B62792675CD9"/>
        <w:category>
          <w:name w:val="General"/>
          <w:gallery w:val="placeholder"/>
        </w:category>
        <w:types>
          <w:type w:val="bbPlcHdr"/>
        </w:types>
        <w:behaviors>
          <w:behavior w:val="content"/>
        </w:behaviors>
        <w:guid w:val="{52ED20CD-6610-45DA-998B-FFACABF805F1}"/>
      </w:docPartPr>
      <w:docPartBody>
        <w:p w:rsidR="00043DF8" w:rsidRDefault="00043DF8" w:rsidP="00043DF8">
          <w:pPr>
            <w:pStyle w:val="CD6C676E5A0848C0BD18B62792675CD96"/>
          </w:pPr>
          <w:r>
            <w:rPr>
              <w:rStyle w:val="PlaceholderText"/>
            </w:rPr>
            <w:t>Project Sponsor Agency Name</w:t>
          </w:r>
        </w:p>
      </w:docPartBody>
    </w:docPart>
    <w:docPart>
      <w:docPartPr>
        <w:name w:val="7E84717776FF4465BDC72CC326B33817"/>
        <w:category>
          <w:name w:val="General"/>
          <w:gallery w:val="placeholder"/>
        </w:category>
        <w:types>
          <w:type w:val="bbPlcHdr"/>
        </w:types>
        <w:behaviors>
          <w:behavior w:val="content"/>
        </w:behaviors>
        <w:guid w:val="{1D57ED59-A398-4424-96C9-10DDCC0C775A}"/>
      </w:docPartPr>
      <w:docPartBody>
        <w:p w:rsidR="00043DF8" w:rsidRDefault="00043DF8" w:rsidP="00043DF8">
          <w:pPr>
            <w:pStyle w:val="7E84717776FF4465BDC72CC326B338176"/>
          </w:pPr>
          <w:r>
            <w:rPr>
              <w:rStyle w:val="PlaceholderText"/>
            </w:rPr>
            <w:t>Project Sponsor Agency Name</w:t>
          </w:r>
        </w:p>
      </w:docPartBody>
    </w:docPart>
    <w:docPart>
      <w:docPartPr>
        <w:name w:val="133D72929DCE41F9A1CA9772A967EAD5"/>
        <w:category>
          <w:name w:val="General"/>
          <w:gallery w:val="placeholder"/>
        </w:category>
        <w:types>
          <w:type w:val="bbPlcHdr"/>
        </w:types>
        <w:behaviors>
          <w:behavior w:val="content"/>
        </w:behaviors>
        <w:guid w:val="{E4F46798-A339-4770-83A2-79AAFC71BE3A}"/>
      </w:docPartPr>
      <w:docPartBody>
        <w:p w:rsidR="00043DF8" w:rsidRDefault="00043DF8" w:rsidP="00043DF8">
          <w:pPr>
            <w:pStyle w:val="133D72929DCE41F9A1CA9772A967EAD56"/>
          </w:pPr>
          <w:r>
            <w:rPr>
              <w:rStyle w:val="PlaceholderText"/>
            </w:rPr>
            <w:t>Project Sponsor Agency Name</w:t>
          </w:r>
        </w:p>
      </w:docPartBody>
    </w:docPart>
    <w:docPart>
      <w:docPartPr>
        <w:name w:val="9C533240DCCE4638B1613939C427B37C"/>
        <w:category>
          <w:name w:val="General"/>
          <w:gallery w:val="placeholder"/>
        </w:category>
        <w:types>
          <w:type w:val="bbPlcHdr"/>
        </w:types>
        <w:behaviors>
          <w:behavior w:val="content"/>
        </w:behaviors>
        <w:guid w:val="{9A8FA07D-8882-4FC3-BDF9-9568DCDCD206}"/>
      </w:docPartPr>
      <w:docPartBody>
        <w:p w:rsidR="00043DF8" w:rsidRDefault="00043DF8" w:rsidP="00043DF8">
          <w:pPr>
            <w:pStyle w:val="9C533240DCCE4638B1613939C427B37C6"/>
          </w:pPr>
          <w:r>
            <w:rPr>
              <w:rStyle w:val="PlaceholderText"/>
            </w:rPr>
            <w:t>Project Sponsor Agency Name</w:t>
          </w:r>
        </w:p>
      </w:docPartBody>
    </w:docPart>
    <w:docPart>
      <w:docPartPr>
        <w:name w:val="18FBB8C1DA764D5891043B30C8779C55"/>
        <w:category>
          <w:name w:val="General"/>
          <w:gallery w:val="placeholder"/>
        </w:category>
        <w:types>
          <w:type w:val="bbPlcHdr"/>
        </w:types>
        <w:behaviors>
          <w:behavior w:val="content"/>
        </w:behaviors>
        <w:guid w:val="{E9CD3CCA-C3B3-45B4-B38C-74DFC324A545}"/>
      </w:docPartPr>
      <w:docPartBody>
        <w:p w:rsidR="00043DF8" w:rsidRDefault="00043DF8" w:rsidP="00043DF8">
          <w:pPr>
            <w:pStyle w:val="18FBB8C1DA764D5891043B30C8779C556"/>
          </w:pPr>
          <w:r>
            <w:rPr>
              <w:rStyle w:val="PlaceholderText"/>
            </w:rPr>
            <w:t>Name</w:t>
          </w:r>
        </w:p>
      </w:docPartBody>
    </w:docPart>
    <w:docPart>
      <w:docPartPr>
        <w:name w:val="C8A2AE6260E244E68872DA3B5C39D86B"/>
        <w:category>
          <w:name w:val="General"/>
          <w:gallery w:val="placeholder"/>
        </w:category>
        <w:types>
          <w:type w:val="bbPlcHdr"/>
        </w:types>
        <w:behaviors>
          <w:behavior w:val="content"/>
        </w:behaviors>
        <w:guid w:val="{44BEAB62-1F1B-4A2D-A12F-055CC1E47EE7}"/>
      </w:docPartPr>
      <w:docPartBody>
        <w:p w:rsidR="00043DF8" w:rsidRDefault="00043DF8" w:rsidP="00043DF8">
          <w:pPr>
            <w:pStyle w:val="C8A2AE6260E244E68872DA3B5C39D86B6"/>
          </w:pPr>
          <w:r>
            <w:rPr>
              <w:rStyle w:val="PlaceholderText"/>
            </w:rPr>
            <w:t>Phone Number</w:t>
          </w:r>
        </w:p>
      </w:docPartBody>
    </w:docPart>
    <w:docPart>
      <w:docPartPr>
        <w:name w:val="009164D885424B2EB1E78D3543CFC44D"/>
        <w:category>
          <w:name w:val="General"/>
          <w:gallery w:val="placeholder"/>
        </w:category>
        <w:types>
          <w:type w:val="bbPlcHdr"/>
        </w:types>
        <w:behaviors>
          <w:behavior w:val="content"/>
        </w:behaviors>
        <w:guid w:val="{51113895-890A-400D-A265-2386ED4F4A8C}"/>
      </w:docPartPr>
      <w:docPartBody>
        <w:p w:rsidR="00043DF8" w:rsidRDefault="00043DF8" w:rsidP="00043DF8">
          <w:pPr>
            <w:pStyle w:val="009164D885424B2EB1E78D3543CFC44D6"/>
          </w:pPr>
          <w:r>
            <w:rPr>
              <w:rStyle w:val="PlaceholderText"/>
            </w:rPr>
            <w:t>Alternate Phone Number</w:t>
          </w:r>
        </w:p>
      </w:docPartBody>
    </w:docPart>
    <w:docPart>
      <w:docPartPr>
        <w:name w:val="CBB90E1BB2B749E5BE45E645EA019AF0"/>
        <w:category>
          <w:name w:val="General"/>
          <w:gallery w:val="placeholder"/>
        </w:category>
        <w:types>
          <w:type w:val="bbPlcHdr"/>
        </w:types>
        <w:behaviors>
          <w:behavior w:val="content"/>
        </w:behaviors>
        <w:guid w:val="{A8EA30F3-77DD-4869-9731-B3108EEA07C2}"/>
      </w:docPartPr>
      <w:docPartBody>
        <w:p w:rsidR="00043DF8" w:rsidRDefault="00043DF8" w:rsidP="00043DF8">
          <w:pPr>
            <w:pStyle w:val="CBB90E1BB2B749E5BE45E645EA019AF06"/>
          </w:pPr>
          <w:r>
            <w:rPr>
              <w:rStyle w:val="PlaceholderText"/>
            </w:rPr>
            <w:t>Name</w:t>
          </w:r>
        </w:p>
      </w:docPartBody>
    </w:docPart>
    <w:docPart>
      <w:docPartPr>
        <w:name w:val="01F2B914446C40169A3B12A08DB2D425"/>
        <w:category>
          <w:name w:val="General"/>
          <w:gallery w:val="placeholder"/>
        </w:category>
        <w:types>
          <w:type w:val="bbPlcHdr"/>
        </w:types>
        <w:behaviors>
          <w:behavior w:val="content"/>
        </w:behaviors>
        <w:guid w:val="{60EB70E8-B29C-437B-8204-96CCA3EAC363}"/>
      </w:docPartPr>
      <w:docPartBody>
        <w:p w:rsidR="00043DF8" w:rsidRDefault="00043DF8" w:rsidP="00043DF8">
          <w:pPr>
            <w:pStyle w:val="01F2B914446C40169A3B12A08DB2D4256"/>
          </w:pPr>
          <w:r>
            <w:rPr>
              <w:rStyle w:val="PlaceholderText"/>
            </w:rPr>
            <w:t>Phone Number</w:t>
          </w:r>
        </w:p>
      </w:docPartBody>
    </w:docPart>
    <w:docPart>
      <w:docPartPr>
        <w:name w:val="1C893E29EB824F6E96649EDE1A8CE315"/>
        <w:category>
          <w:name w:val="General"/>
          <w:gallery w:val="placeholder"/>
        </w:category>
        <w:types>
          <w:type w:val="bbPlcHdr"/>
        </w:types>
        <w:behaviors>
          <w:behavior w:val="content"/>
        </w:behaviors>
        <w:guid w:val="{B118B235-FC47-4889-A5EA-A3242610B818}"/>
      </w:docPartPr>
      <w:docPartBody>
        <w:p w:rsidR="00043DF8" w:rsidRDefault="00043DF8" w:rsidP="00043DF8">
          <w:pPr>
            <w:pStyle w:val="1C893E29EB824F6E96649EDE1A8CE3156"/>
          </w:pPr>
          <w:r>
            <w:rPr>
              <w:rStyle w:val="PlaceholderText"/>
            </w:rPr>
            <w:t>Alternate Phone Number</w:t>
          </w:r>
        </w:p>
      </w:docPartBody>
    </w:docPart>
    <w:docPart>
      <w:docPartPr>
        <w:name w:val="8F05E4A28CC745D498B993CD1EDAB0BE"/>
        <w:category>
          <w:name w:val="General"/>
          <w:gallery w:val="placeholder"/>
        </w:category>
        <w:types>
          <w:type w:val="bbPlcHdr"/>
        </w:types>
        <w:behaviors>
          <w:behavior w:val="content"/>
        </w:behaviors>
        <w:guid w:val="{E85C440E-BA5F-4B8B-841E-D5D01675617B}"/>
      </w:docPartPr>
      <w:docPartBody>
        <w:p w:rsidR="00043DF8" w:rsidRDefault="00043DF8" w:rsidP="00043DF8">
          <w:pPr>
            <w:pStyle w:val="8F05E4A28CC745D498B993CD1EDAB0BE6"/>
          </w:pPr>
          <w:r>
            <w:rPr>
              <w:rStyle w:val="PlaceholderText"/>
            </w:rPr>
            <w:t>Name</w:t>
          </w:r>
        </w:p>
      </w:docPartBody>
    </w:docPart>
    <w:docPart>
      <w:docPartPr>
        <w:name w:val="E25343FF3C484AE08D6AEA13FC1BBB29"/>
        <w:category>
          <w:name w:val="General"/>
          <w:gallery w:val="placeholder"/>
        </w:category>
        <w:types>
          <w:type w:val="bbPlcHdr"/>
        </w:types>
        <w:behaviors>
          <w:behavior w:val="content"/>
        </w:behaviors>
        <w:guid w:val="{F039FA2F-CB86-4154-B6D8-4B4F4B292701}"/>
      </w:docPartPr>
      <w:docPartBody>
        <w:p w:rsidR="00043DF8" w:rsidRDefault="00043DF8" w:rsidP="00043DF8">
          <w:pPr>
            <w:pStyle w:val="E25343FF3C484AE08D6AEA13FC1BBB296"/>
          </w:pPr>
          <w:r>
            <w:rPr>
              <w:rStyle w:val="PlaceholderText"/>
            </w:rPr>
            <w:t>Phone Number</w:t>
          </w:r>
        </w:p>
      </w:docPartBody>
    </w:docPart>
    <w:docPart>
      <w:docPartPr>
        <w:name w:val="0C7ADD50A35F474DA7A73CFBA17E9513"/>
        <w:category>
          <w:name w:val="General"/>
          <w:gallery w:val="placeholder"/>
        </w:category>
        <w:types>
          <w:type w:val="bbPlcHdr"/>
        </w:types>
        <w:behaviors>
          <w:behavior w:val="content"/>
        </w:behaviors>
        <w:guid w:val="{731876D5-A81D-4E49-9405-629EA463254A}"/>
      </w:docPartPr>
      <w:docPartBody>
        <w:p w:rsidR="00043DF8" w:rsidRDefault="00043DF8" w:rsidP="00043DF8">
          <w:pPr>
            <w:pStyle w:val="0C7ADD50A35F474DA7A73CFBA17E95136"/>
          </w:pPr>
          <w:r>
            <w:rPr>
              <w:rStyle w:val="PlaceholderText"/>
            </w:rPr>
            <w:t>Name</w:t>
          </w:r>
        </w:p>
      </w:docPartBody>
    </w:docPart>
    <w:docPart>
      <w:docPartPr>
        <w:name w:val="421FA8A0B47E4FB28508264B87A28387"/>
        <w:category>
          <w:name w:val="General"/>
          <w:gallery w:val="placeholder"/>
        </w:category>
        <w:types>
          <w:type w:val="bbPlcHdr"/>
        </w:types>
        <w:behaviors>
          <w:behavior w:val="content"/>
        </w:behaviors>
        <w:guid w:val="{1B28144F-C16E-441B-A4A1-E0F687DA97D4}"/>
      </w:docPartPr>
      <w:docPartBody>
        <w:p w:rsidR="00043DF8" w:rsidRDefault="00043DF8" w:rsidP="00043DF8">
          <w:pPr>
            <w:pStyle w:val="421FA8A0B47E4FB28508264B87A283876"/>
          </w:pPr>
          <w:r>
            <w:rPr>
              <w:rStyle w:val="PlaceholderText"/>
            </w:rPr>
            <w:t>Phone Number</w:t>
          </w:r>
        </w:p>
      </w:docPartBody>
    </w:docPart>
    <w:docPart>
      <w:docPartPr>
        <w:name w:val="39319AFE3C774652A6ECBE2FE67E2E19"/>
        <w:category>
          <w:name w:val="General"/>
          <w:gallery w:val="placeholder"/>
        </w:category>
        <w:types>
          <w:type w:val="bbPlcHdr"/>
        </w:types>
        <w:behaviors>
          <w:behavior w:val="content"/>
        </w:behaviors>
        <w:guid w:val="{5C328A2A-7EF2-4B42-97A5-7E6C9405B8B5}"/>
      </w:docPartPr>
      <w:docPartBody>
        <w:p w:rsidR="00043DF8" w:rsidRDefault="00043DF8" w:rsidP="00043DF8">
          <w:pPr>
            <w:pStyle w:val="39319AFE3C774652A6ECBE2FE67E2E196"/>
          </w:pPr>
          <w:r>
            <w:rPr>
              <w:rStyle w:val="PlaceholderText"/>
            </w:rPr>
            <w:t>Phone Number</w:t>
          </w:r>
        </w:p>
      </w:docPartBody>
    </w:docPart>
    <w:docPart>
      <w:docPartPr>
        <w:name w:val="6C306EDB070B436D82F13173259F19BC"/>
        <w:category>
          <w:name w:val="General"/>
          <w:gallery w:val="placeholder"/>
        </w:category>
        <w:types>
          <w:type w:val="bbPlcHdr"/>
        </w:types>
        <w:behaviors>
          <w:behavior w:val="content"/>
        </w:behaviors>
        <w:guid w:val="{CC92DE9F-DBEA-49E5-9C1B-926FEB35D22E}"/>
      </w:docPartPr>
      <w:docPartBody>
        <w:p w:rsidR="00043DF8" w:rsidRDefault="00043DF8" w:rsidP="00043DF8">
          <w:pPr>
            <w:pStyle w:val="6C306EDB070B436D82F13173259F19BC6"/>
          </w:pPr>
          <w:r>
            <w:rPr>
              <w:rStyle w:val="PlaceholderText"/>
            </w:rPr>
            <w:t>Tribe Name</w:t>
          </w:r>
        </w:p>
      </w:docPartBody>
    </w:docPart>
    <w:docPart>
      <w:docPartPr>
        <w:name w:val="7C2BC6B793B54373B4BCC82F467CF028"/>
        <w:category>
          <w:name w:val="General"/>
          <w:gallery w:val="placeholder"/>
        </w:category>
        <w:types>
          <w:type w:val="bbPlcHdr"/>
        </w:types>
        <w:behaviors>
          <w:behavior w:val="content"/>
        </w:behaviors>
        <w:guid w:val="{CDE39D55-C8AD-474E-9C72-33C1D8CD6E47}"/>
      </w:docPartPr>
      <w:docPartBody>
        <w:p w:rsidR="00043DF8" w:rsidRDefault="00043DF8" w:rsidP="00043DF8">
          <w:pPr>
            <w:pStyle w:val="7C2BC6B793B54373B4BCC82F467CF0286"/>
          </w:pPr>
          <w:r>
            <w:rPr>
              <w:rStyle w:val="PlaceholderText"/>
            </w:rPr>
            <w:t>Proposed Project Name</w:t>
          </w:r>
        </w:p>
      </w:docPartBody>
    </w:docPart>
    <w:docPart>
      <w:docPartPr>
        <w:name w:val="CDBD6561E8644EC09701E414B190C337"/>
        <w:category>
          <w:name w:val="General"/>
          <w:gallery w:val="placeholder"/>
        </w:category>
        <w:types>
          <w:type w:val="bbPlcHdr"/>
        </w:types>
        <w:behaviors>
          <w:behavior w:val="content"/>
        </w:behaviors>
        <w:guid w:val="{4EAB25F9-F56D-4785-BD5C-9EB59BC6BE72}"/>
      </w:docPartPr>
      <w:docPartBody>
        <w:p w:rsidR="00043DF8" w:rsidRDefault="00043DF8" w:rsidP="00043DF8">
          <w:pPr>
            <w:pStyle w:val="CDBD6561E8644EC09701E414B190C3376"/>
          </w:pPr>
          <w:r>
            <w:rPr>
              <w:rStyle w:val="PlaceholderText"/>
            </w:rPr>
            <w:t>Project Sponsor Agency Name</w:t>
          </w:r>
        </w:p>
      </w:docPartBody>
    </w:docPart>
    <w:docPart>
      <w:docPartPr>
        <w:name w:val="D123D13EBE00438F81DBD1A250C94139"/>
        <w:category>
          <w:name w:val="General"/>
          <w:gallery w:val="placeholder"/>
        </w:category>
        <w:types>
          <w:type w:val="bbPlcHdr"/>
        </w:types>
        <w:behaviors>
          <w:behavior w:val="content"/>
        </w:behaviors>
        <w:guid w:val="{1682AAC4-299B-491B-BFE9-E4E43CC8509E}"/>
      </w:docPartPr>
      <w:docPartBody>
        <w:p w:rsidR="00043DF8" w:rsidRDefault="00043DF8" w:rsidP="00043DF8">
          <w:pPr>
            <w:pStyle w:val="D123D13EBE00438F81DBD1A250C941396"/>
          </w:pPr>
          <w:r w:rsidRPr="00494F60">
            <w:rPr>
              <w:rStyle w:val="PlaceholderText"/>
              <w:rFonts w:ascii="Times New Roman" w:hAnsi="Times New Roman"/>
            </w:rPr>
            <w:t>Project Sponsor Agency Name</w:t>
          </w:r>
        </w:p>
      </w:docPartBody>
    </w:docPart>
    <w:docPart>
      <w:docPartPr>
        <w:name w:val="83221CD68FF44621B74E897AD59BC2DA"/>
        <w:category>
          <w:name w:val="General"/>
          <w:gallery w:val="placeholder"/>
        </w:category>
        <w:types>
          <w:type w:val="bbPlcHdr"/>
        </w:types>
        <w:behaviors>
          <w:behavior w:val="content"/>
        </w:behaviors>
        <w:guid w:val="{155E70FA-C53B-44BC-8247-9DB04F6CA6B3}"/>
      </w:docPartPr>
      <w:docPartBody>
        <w:p w:rsidR="00043DF8" w:rsidRDefault="00043DF8" w:rsidP="00043DF8">
          <w:pPr>
            <w:pStyle w:val="83221CD68FF44621B74E897AD59BC2DA6"/>
          </w:pPr>
          <w:r w:rsidRPr="00494F60">
            <w:rPr>
              <w:rStyle w:val="PlaceholderText"/>
              <w:rFonts w:ascii="Times New Roman" w:hAnsi="Times New Roman"/>
            </w:rPr>
            <w:t>Project Sponsor Agency Name</w:t>
          </w:r>
        </w:p>
      </w:docPartBody>
    </w:docPart>
    <w:docPart>
      <w:docPartPr>
        <w:name w:val="3A11AB77D4AA4E61ACE19A8FDB9848CD"/>
        <w:category>
          <w:name w:val="General"/>
          <w:gallery w:val="placeholder"/>
        </w:category>
        <w:types>
          <w:type w:val="bbPlcHdr"/>
        </w:types>
        <w:behaviors>
          <w:behavior w:val="content"/>
        </w:behaviors>
        <w:guid w:val="{816418B9-AFF5-47E8-9AAA-2847C2E654BE}"/>
      </w:docPartPr>
      <w:docPartBody>
        <w:p w:rsidR="00043DF8" w:rsidRDefault="00043DF8" w:rsidP="00043DF8">
          <w:pPr>
            <w:pStyle w:val="3A11AB77D4AA4E61ACE19A8FDB9848CD6"/>
          </w:pPr>
          <w:r>
            <w:rPr>
              <w:rStyle w:val="PlaceholderText"/>
            </w:rPr>
            <w:t>Primary contact title or department</w:t>
          </w:r>
        </w:p>
      </w:docPartBody>
    </w:docPart>
    <w:docPart>
      <w:docPartPr>
        <w:name w:val="ED06591CF2B848079091F9B49ED41538"/>
        <w:category>
          <w:name w:val="General"/>
          <w:gallery w:val="placeholder"/>
        </w:category>
        <w:types>
          <w:type w:val="bbPlcHdr"/>
        </w:types>
        <w:behaviors>
          <w:behavior w:val="content"/>
        </w:behaviors>
        <w:guid w:val="{1745B84A-331F-4BCD-AE2C-2EC1AD55BE47}"/>
      </w:docPartPr>
      <w:docPartBody>
        <w:p w:rsidR="001B311F" w:rsidRDefault="00043DF8" w:rsidP="00043DF8">
          <w:pPr>
            <w:pStyle w:val="ED06591CF2B848079091F9B49ED415384"/>
          </w:pPr>
          <w:r>
            <w:rPr>
              <w:rStyle w:val="PlaceholderText"/>
            </w:rPr>
            <w:t>Name</w:t>
          </w:r>
        </w:p>
      </w:docPartBody>
    </w:docPart>
    <w:docPart>
      <w:docPartPr>
        <w:name w:val="E88F94A6904D44F5808019A4D23C7F65"/>
        <w:category>
          <w:name w:val="General"/>
          <w:gallery w:val="placeholder"/>
        </w:category>
        <w:types>
          <w:type w:val="bbPlcHdr"/>
        </w:types>
        <w:behaviors>
          <w:behavior w:val="content"/>
        </w:behaviors>
        <w:guid w:val="{E334E705-615A-4380-B85B-BC30C9FA077B}"/>
      </w:docPartPr>
      <w:docPartBody>
        <w:p w:rsidR="001B311F" w:rsidRDefault="00043DF8" w:rsidP="00043DF8">
          <w:pPr>
            <w:pStyle w:val="E88F94A6904D44F5808019A4D23C7F654"/>
          </w:pPr>
          <w:r>
            <w:rPr>
              <w:rStyle w:val="PlaceholderText"/>
            </w:rPr>
            <w:t>Phone Number</w:t>
          </w:r>
        </w:p>
      </w:docPartBody>
    </w:docPart>
    <w:docPart>
      <w:docPartPr>
        <w:name w:val="65260BD1DA6748C8866CA5D802F4F80F"/>
        <w:category>
          <w:name w:val="General"/>
          <w:gallery w:val="placeholder"/>
        </w:category>
        <w:types>
          <w:type w:val="bbPlcHdr"/>
        </w:types>
        <w:behaviors>
          <w:behavior w:val="content"/>
        </w:behaviors>
        <w:guid w:val="{CC2D5863-32E7-4306-BEED-21C7275041AA}"/>
      </w:docPartPr>
      <w:docPartBody>
        <w:p w:rsidR="001B311F" w:rsidRDefault="00043DF8" w:rsidP="00043DF8">
          <w:pPr>
            <w:pStyle w:val="65260BD1DA6748C8866CA5D802F4F80F4"/>
          </w:pPr>
          <w:r>
            <w:rPr>
              <w:rStyle w:val="PlaceholderText"/>
            </w:rPr>
            <w:t>Secondary contact title or department</w:t>
          </w:r>
        </w:p>
      </w:docPartBody>
    </w:docPart>
    <w:docPart>
      <w:docPartPr>
        <w:name w:val="A8DA28DA0FAB4741B454F6FFDBDF24B9"/>
        <w:category>
          <w:name w:val="General"/>
          <w:gallery w:val="placeholder"/>
        </w:category>
        <w:types>
          <w:type w:val="bbPlcHdr"/>
        </w:types>
        <w:behaviors>
          <w:behavior w:val="content"/>
        </w:behaviors>
        <w:guid w:val="{97F1BB53-92A8-4F34-9050-52EFE66835B8}"/>
      </w:docPartPr>
      <w:docPartBody>
        <w:p w:rsidR="001B311F" w:rsidRDefault="00043DF8" w:rsidP="00043DF8">
          <w:pPr>
            <w:pStyle w:val="A8DA28DA0FAB4741B454F6FFDBDF24B94"/>
          </w:pPr>
          <w:r>
            <w:rPr>
              <w:rStyle w:val="PlaceholderText"/>
            </w:rPr>
            <w:t>Name</w:t>
          </w:r>
        </w:p>
      </w:docPartBody>
    </w:docPart>
    <w:docPart>
      <w:docPartPr>
        <w:name w:val="526597770F3F4827B16D32FDAEA56611"/>
        <w:category>
          <w:name w:val="General"/>
          <w:gallery w:val="placeholder"/>
        </w:category>
        <w:types>
          <w:type w:val="bbPlcHdr"/>
        </w:types>
        <w:behaviors>
          <w:behavior w:val="content"/>
        </w:behaviors>
        <w:guid w:val="{7DC96DF7-AA0B-4C1E-BA5C-BD9F9B23FAF7}"/>
      </w:docPartPr>
      <w:docPartBody>
        <w:p w:rsidR="001B311F" w:rsidRDefault="00043DF8" w:rsidP="00043DF8">
          <w:pPr>
            <w:pStyle w:val="526597770F3F4827B16D32FDAEA566114"/>
          </w:pPr>
          <w:r>
            <w:rPr>
              <w:rStyle w:val="PlaceholderText"/>
            </w:rPr>
            <w:t>Phone Number</w:t>
          </w:r>
        </w:p>
      </w:docPartBody>
    </w:docPart>
    <w:docPart>
      <w:docPartPr>
        <w:name w:val="3639589CCB914E1AA510DBCA8922CCBD"/>
        <w:category>
          <w:name w:val="General"/>
          <w:gallery w:val="placeholder"/>
        </w:category>
        <w:types>
          <w:type w:val="bbPlcHdr"/>
        </w:types>
        <w:behaviors>
          <w:behavior w:val="content"/>
        </w:behaviors>
        <w:guid w:val="{67193119-C269-431A-9E0B-F737BEB73E07}"/>
      </w:docPartPr>
      <w:docPartBody>
        <w:p w:rsidR="001B311F" w:rsidRDefault="00043DF8" w:rsidP="00043DF8">
          <w:pPr>
            <w:pStyle w:val="3639589CCB914E1AA510DBCA8922CCBD3"/>
          </w:pPr>
          <w:r>
            <w:rPr>
              <w:rStyle w:val="PlaceholderText"/>
            </w:rPr>
            <w:t>Project Sponsor Agency</w:t>
          </w:r>
        </w:p>
      </w:docPartBody>
    </w:docPart>
    <w:docPart>
      <w:docPartPr>
        <w:name w:val="5466B955DE0A41CBBDBE9AE950D01B73"/>
        <w:category>
          <w:name w:val="General"/>
          <w:gallery w:val="placeholder"/>
        </w:category>
        <w:types>
          <w:type w:val="bbPlcHdr"/>
        </w:types>
        <w:behaviors>
          <w:behavior w:val="content"/>
        </w:behaviors>
        <w:guid w:val="{F12DA2DC-786E-45AC-BB52-1BA30EFA3C20}"/>
      </w:docPartPr>
      <w:docPartBody>
        <w:p w:rsidR="001B311F" w:rsidRDefault="00043DF8" w:rsidP="00043DF8">
          <w:pPr>
            <w:pStyle w:val="5466B955DE0A41CBBDBE9AE950D01B733"/>
          </w:pPr>
          <w:r>
            <w:rPr>
              <w:rStyle w:val="PlaceholderText"/>
            </w:rPr>
            <w:t>Project Sponsor Agency</w:t>
          </w:r>
        </w:p>
      </w:docPartBody>
    </w:docPart>
    <w:docPart>
      <w:docPartPr>
        <w:name w:val="1A4D6A3312B347B68DA7893A03CDE6D3"/>
        <w:category>
          <w:name w:val="General"/>
          <w:gallery w:val="placeholder"/>
        </w:category>
        <w:types>
          <w:type w:val="bbPlcHdr"/>
        </w:types>
        <w:behaviors>
          <w:behavior w:val="content"/>
        </w:behaviors>
        <w:guid w:val="{D6509260-09DD-45B7-BB41-59BAFA73472F}"/>
      </w:docPartPr>
      <w:docPartBody>
        <w:p w:rsidR="001B311F" w:rsidRDefault="00043DF8" w:rsidP="00043DF8">
          <w:pPr>
            <w:pStyle w:val="1A4D6A3312B347B68DA7893A03CDE6D32"/>
          </w:pPr>
          <w:r>
            <w:rPr>
              <w:rStyle w:val="PlaceholderText"/>
            </w:rPr>
            <w:t>Tribe Name</w:t>
          </w:r>
        </w:p>
      </w:docPartBody>
    </w:docPart>
    <w:docPart>
      <w:docPartPr>
        <w:name w:val="10FF67B4ED624E1F9A4C84D723A82FE2"/>
        <w:category>
          <w:name w:val="General"/>
          <w:gallery w:val="placeholder"/>
        </w:category>
        <w:types>
          <w:type w:val="bbPlcHdr"/>
        </w:types>
        <w:behaviors>
          <w:behavior w:val="content"/>
        </w:behaviors>
        <w:guid w:val="{E50B3C43-CC65-415E-8F61-4AD0059A1FD0}"/>
      </w:docPartPr>
      <w:docPartBody>
        <w:p w:rsidR="001B311F" w:rsidRDefault="00043DF8" w:rsidP="00043DF8">
          <w:pPr>
            <w:pStyle w:val="10FF67B4ED624E1F9A4C84D723A82FE22"/>
          </w:pPr>
          <w:r>
            <w:rPr>
              <w:rStyle w:val="PlaceholderText"/>
            </w:rPr>
            <w:t>Primary contact title or department</w:t>
          </w:r>
        </w:p>
      </w:docPartBody>
    </w:docPart>
    <w:docPart>
      <w:docPartPr>
        <w:name w:val="F51E6EBFB23349D6B11710E2D60B6AD5"/>
        <w:category>
          <w:name w:val="General"/>
          <w:gallery w:val="placeholder"/>
        </w:category>
        <w:types>
          <w:type w:val="bbPlcHdr"/>
        </w:types>
        <w:behaviors>
          <w:behavior w:val="content"/>
        </w:behaviors>
        <w:guid w:val="{5958491A-D35C-4FCF-B473-D105D6B00638}"/>
      </w:docPartPr>
      <w:docPartBody>
        <w:p w:rsidR="001B311F" w:rsidRDefault="00043DF8" w:rsidP="00043DF8">
          <w:pPr>
            <w:pStyle w:val="F51E6EBFB23349D6B11710E2D60B6AD52"/>
          </w:pPr>
          <w:r>
            <w:rPr>
              <w:rStyle w:val="PlaceholderText"/>
            </w:rPr>
            <w:t>Name</w:t>
          </w:r>
        </w:p>
      </w:docPartBody>
    </w:docPart>
    <w:docPart>
      <w:docPartPr>
        <w:name w:val="577B6273C3B84037929968778F5A98E6"/>
        <w:category>
          <w:name w:val="General"/>
          <w:gallery w:val="placeholder"/>
        </w:category>
        <w:types>
          <w:type w:val="bbPlcHdr"/>
        </w:types>
        <w:behaviors>
          <w:behavior w:val="content"/>
        </w:behaviors>
        <w:guid w:val="{F9969C2F-D380-4B96-9DE1-7FC7CA104885}"/>
      </w:docPartPr>
      <w:docPartBody>
        <w:p w:rsidR="001B311F" w:rsidRDefault="00043DF8" w:rsidP="00043DF8">
          <w:pPr>
            <w:pStyle w:val="577B6273C3B84037929968778F5A98E62"/>
          </w:pPr>
          <w:r>
            <w:rPr>
              <w:rStyle w:val="PlaceholderText"/>
            </w:rPr>
            <w:t>Phone Number</w:t>
          </w:r>
        </w:p>
      </w:docPartBody>
    </w:docPart>
    <w:docPart>
      <w:docPartPr>
        <w:name w:val="8BFB45C1709042AC9D0EC21F8C94B0F1"/>
        <w:category>
          <w:name w:val="General"/>
          <w:gallery w:val="placeholder"/>
        </w:category>
        <w:types>
          <w:type w:val="bbPlcHdr"/>
        </w:types>
        <w:behaviors>
          <w:behavior w:val="content"/>
        </w:behaviors>
        <w:guid w:val="{5A43FFD6-7DF0-43A7-96D4-0141FEDBAE39}"/>
      </w:docPartPr>
      <w:docPartBody>
        <w:p w:rsidR="001B311F" w:rsidRDefault="00043DF8" w:rsidP="00043DF8">
          <w:pPr>
            <w:pStyle w:val="8BFB45C1709042AC9D0EC21F8C94B0F12"/>
          </w:pPr>
          <w:r>
            <w:rPr>
              <w:rStyle w:val="PlaceholderText"/>
            </w:rPr>
            <w:t>Secondary contact title or department</w:t>
          </w:r>
        </w:p>
      </w:docPartBody>
    </w:docPart>
    <w:docPart>
      <w:docPartPr>
        <w:name w:val="A0CB4B13DFF1446BB57F2E08C5C2A538"/>
        <w:category>
          <w:name w:val="General"/>
          <w:gallery w:val="placeholder"/>
        </w:category>
        <w:types>
          <w:type w:val="bbPlcHdr"/>
        </w:types>
        <w:behaviors>
          <w:behavior w:val="content"/>
        </w:behaviors>
        <w:guid w:val="{92308BB2-3778-4C4F-AEC8-D606050F1FC0}"/>
      </w:docPartPr>
      <w:docPartBody>
        <w:p w:rsidR="001B311F" w:rsidRDefault="00043DF8" w:rsidP="00043DF8">
          <w:pPr>
            <w:pStyle w:val="A0CB4B13DFF1446BB57F2E08C5C2A5382"/>
          </w:pPr>
          <w:r>
            <w:rPr>
              <w:rStyle w:val="PlaceholderText"/>
            </w:rPr>
            <w:t>Name</w:t>
          </w:r>
        </w:p>
      </w:docPartBody>
    </w:docPart>
    <w:docPart>
      <w:docPartPr>
        <w:name w:val="7AB1197EFD45454ABD9DDBB6B849D762"/>
        <w:category>
          <w:name w:val="General"/>
          <w:gallery w:val="placeholder"/>
        </w:category>
        <w:types>
          <w:type w:val="bbPlcHdr"/>
        </w:types>
        <w:behaviors>
          <w:behavior w:val="content"/>
        </w:behaviors>
        <w:guid w:val="{48F28D25-C7D4-4ACA-8AC2-3B3CD8619040}"/>
      </w:docPartPr>
      <w:docPartBody>
        <w:p w:rsidR="001B311F" w:rsidRDefault="00043DF8" w:rsidP="00043DF8">
          <w:pPr>
            <w:pStyle w:val="7AB1197EFD45454ABD9DDBB6B849D7622"/>
          </w:pPr>
          <w:r>
            <w:rPr>
              <w:rStyle w:val="PlaceholderText"/>
            </w:rPr>
            <w:t>Phone Number</w:t>
          </w:r>
        </w:p>
      </w:docPartBody>
    </w:docPart>
    <w:docPart>
      <w:docPartPr>
        <w:name w:val="C7F7A2C371EB49CF9360D6E0EB235D28"/>
        <w:category>
          <w:name w:val="General"/>
          <w:gallery w:val="placeholder"/>
        </w:category>
        <w:types>
          <w:type w:val="bbPlcHdr"/>
        </w:types>
        <w:behaviors>
          <w:behavior w:val="content"/>
        </w:behaviors>
        <w:guid w:val="{E1B3C280-6531-441A-BEF3-266581D9476D}"/>
      </w:docPartPr>
      <w:docPartBody>
        <w:p w:rsidR="001B311F" w:rsidRDefault="00043DF8" w:rsidP="00043DF8">
          <w:pPr>
            <w:pStyle w:val="C7F7A2C371EB49CF9360D6E0EB235D282"/>
          </w:pPr>
          <w:r>
            <w:rPr>
              <w:rStyle w:val="PlaceholderText"/>
            </w:rPr>
            <w:t>Tribe Name</w:t>
          </w:r>
        </w:p>
      </w:docPartBody>
    </w:docPart>
    <w:docPart>
      <w:docPartPr>
        <w:name w:val="7E0A988CFBDF40B5A5555527E5A2564F"/>
        <w:category>
          <w:name w:val="General"/>
          <w:gallery w:val="placeholder"/>
        </w:category>
        <w:types>
          <w:type w:val="bbPlcHdr"/>
        </w:types>
        <w:behaviors>
          <w:behavior w:val="content"/>
        </w:behaviors>
        <w:guid w:val="{D32117EC-BF62-409B-B80F-A73A1D71C9AE}"/>
      </w:docPartPr>
      <w:docPartBody>
        <w:p w:rsidR="001B311F" w:rsidRDefault="00043DF8" w:rsidP="00043DF8">
          <w:pPr>
            <w:pStyle w:val="7E0A988CFBDF40B5A5555527E5A2564F2"/>
          </w:pPr>
          <w:r>
            <w:rPr>
              <w:rStyle w:val="PlaceholderText"/>
            </w:rPr>
            <w:t>Primary contact title or department</w:t>
          </w:r>
        </w:p>
      </w:docPartBody>
    </w:docPart>
    <w:docPart>
      <w:docPartPr>
        <w:name w:val="04CBAA11A0BF4A9C85BEBAC184A10314"/>
        <w:category>
          <w:name w:val="General"/>
          <w:gallery w:val="placeholder"/>
        </w:category>
        <w:types>
          <w:type w:val="bbPlcHdr"/>
        </w:types>
        <w:behaviors>
          <w:behavior w:val="content"/>
        </w:behaviors>
        <w:guid w:val="{EB3402E0-AB32-49C8-8EF3-AB2E8F7B45F3}"/>
      </w:docPartPr>
      <w:docPartBody>
        <w:p w:rsidR="001B311F" w:rsidRDefault="00043DF8" w:rsidP="00043DF8">
          <w:pPr>
            <w:pStyle w:val="04CBAA11A0BF4A9C85BEBAC184A103142"/>
          </w:pPr>
          <w:r>
            <w:rPr>
              <w:rStyle w:val="PlaceholderText"/>
            </w:rPr>
            <w:t>Name</w:t>
          </w:r>
        </w:p>
      </w:docPartBody>
    </w:docPart>
    <w:docPart>
      <w:docPartPr>
        <w:name w:val="1BF6D01E8E6F477D96318BF5840D6491"/>
        <w:category>
          <w:name w:val="General"/>
          <w:gallery w:val="placeholder"/>
        </w:category>
        <w:types>
          <w:type w:val="bbPlcHdr"/>
        </w:types>
        <w:behaviors>
          <w:behavior w:val="content"/>
        </w:behaviors>
        <w:guid w:val="{061E69BF-A13C-4F99-A074-136E2442FA6E}"/>
      </w:docPartPr>
      <w:docPartBody>
        <w:p w:rsidR="001B311F" w:rsidRDefault="00043DF8" w:rsidP="00043DF8">
          <w:pPr>
            <w:pStyle w:val="1BF6D01E8E6F477D96318BF5840D64912"/>
          </w:pPr>
          <w:r>
            <w:rPr>
              <w:rStyle w:val="PlaceholderText"/>
            </w:rPr>
            <w:t>Phone Number</w:t>
          </w:r>
        </w:p>
      </w:docPartBody>
    </w:docPart>
    <w:docPart>
      <w:docPartPr>
        <w:name w:val="5D13005322384EF7A0BB853988DC3D59"/>
        <w:category>
          <w:name w:val="General"/>
          <w:gallery w:val="placeholder"/>
        </w:category>
        <w:types>
          <w:type w:val="bbPlcHdr"/>
        </w:types>
        <w:behaviors>
          <w:behavior w:val="content"/>
        </w:behaviors>
        <w:guid w:val="{6DAC8493-B71C-4878-BC84-5E4D81848C95}"/>
      </w:docPartPr>
      <w:docPartBody>
        <w:p w:rsidR="001B311F" w:rsidRDefault="00043DF8" w:rsidP="00043DF8">
          <w:pPr>
            <w:pStyle w:val="5D13005322384EF7A0BB853988DC3D592"/>
          </w:pPr>
          <w:r>
            <w:rPr>
              <w:rStyle w:val="PlaceholderText"/>
            </w:rPr>
            <w:t>Secondary contact title or department</w:t>
          </w:r>
        </w:p>
      </w:docPartBody>
    </w:docPart>
    <w:docPart>
      <w:docPartPr>
        <w:name w:val="1A5A9DDDB6ED4C1DBA5BF67EE47A2E4D"/>
        <w:category>
          <w:name w:val="General"/>
          <w:gallery w:val="placeholder"/>
        </w:category>
        <w:types>
          <w:type w:val="bbPlcHdr"/>
        </w:types>
        <w:behaviors>
          <w:behavior w:val="content"/>
        </w:behaviors>
        <w:guid w:val="{83CE2616-8D92-48D8-A7E3-57206791F410}"/>
      </w:docPartPr>
      <w:docPartBody>
        <w:p w:rsidR="001B311F" w:rsidRDefault="00043DF8" w:rsidP="00043DF8">
          <w:pPr>
            <w:pStyle w:val="1A5A9DDDB6ED4C1DBA5BF67EE47A2E4D2"/>
          </w:pPr>
          <w:r>
            <w:rPr>
              <w:rStyle w:val="PlaceholderText"/>
            </w:rPr>
            <w:t>Name</w:t>
          </w:r>
        </w:p>
      </w:docPartBody>
    </w:docPart>
    <w:docPart>
      <w:docPartPr>
        <w:name w:val="D04B29FCDB0A46B7AAC57D38A2A6F3F1"/>
        <w:category>
          <w:name w:val="General"/>
          <w:gallery w:val="placeholder"/>
        </w:category>
        <w:types>
          <w:type w:val="bbPlcHdr"/>
        </w:types>
        <w:behaviors>
          <w:behavior w:val="content"/>
        </w:behaviors>
        <w:guid w:val="{6396397B-9759-47DB-9C37-7B3EEE0B9D93}"/>
      </w:docPartPr>
      <w:docPartBody>
        <w:p w:rsidR="001B311F" w:rsidRDefault="00043DF8" w:rsidP="00043DF8">
          <w:pPr>
            <w:pStyle w:val="D04B29FCDB0A46B7AAC57D38A2A6F3F12"/>
          </w:pPr>
          <w:r>
            <w:rPr>
              <w:rStyle w:val="PlaceholderText"/>
            </w:rPr>
            <w:t>Phone Number</w:t>
          </w:r>
        </w:p>
      </w:docPartBody>
    </w:docPart>
    <w:docPart>
      <w:docPartPr>
        <w:name w:val="E8B23AF5B5074F28973DCAC4FFE926D0"/>
        <w:category>
          <w:name w:val="General"/>
          <w:gallery w:val="placeholder"/>
        </w:category>
        <w:types>
          <w:type w:val="bbPlcHdr"/>
        </w:types>
        <w:behaviors>
          <w:behavior w:val="content"/>
        </w:behaviors>
        <w:guid w:val="{A5C3C693-1930-48B0-B98A-63F176D1D9B3}"/>
      </w:docPartPr>
      <w:docPartBody>
        <w:p w:rsidR="001B311F" w:rsidRDefault="00043DF8" w:rsidP="00043DF8">
          <w:pPr>
            <w:pStyle w:val="E8B23AF5B5074F28973DCAC4FFE926D02"/>
          </w:pPr>
          <w:r>
            <w:rPr>
              <w:rStyle w:val="PlaceholderText"/>
            </w:rPr>
            <w:t>Tribe Name</w:t>
          </w:r>
        </w:p>
      </w:docPartBody>
    </w:docPart>
    <w:docPart>
      <w:docPartPr>
        <w:name w:val="CD9B08FF28E14C81BEC90370AF6CB661"/>
        <w:category>
          <w:name w:val="General"/>
          <w:gallery w:val="placeholder"/>
        </w:category>
        <w:types>
          <w:type w:val="bbPlcHdr"/>
        </w:types>
        <w:behaviors>
          <w:behavior w:val="content"/>
        </w:behaviors>
        <w:guid w:val="{291F917D-1D20-4FA1-ADFC-469ACBDEE847}"/>
      </w:docPartPr>
      <w:docPartBody>
        <w:p w:rsidR="001B311F" w:rsidRDefault="00043DF8" w:rsidP="00043DF8">
          <w:pPr>
            <w:pStyle w:val="CD9B08FF28E14C81BEC90370AF6CB6612"/>
          </w:pPr>
          <w:r>
            <w:rPr>
              <w:rStyle w:val="PlaceholderText"/>
            </w:rPr>
            <w:t>Primary contact title or department</w:t>
          </w:r>
        </w:p>
      </w:docPartBody>
    </w:docPart>
    <w:docPart>
      <w:docPartPr>
        <w:name w:val="4025B4CA50D44C0AB19B517E2C882029"/>
        <w:category>
          <w:name w:val="General"/>
          <w:gallery w:val="placeholder"/>
        </w:category>
        <w:types>
          <w:type w:val="bbPlcHdr"/>
        </w:types>
        <w:behaviors>
          <w:behavior w:val="content"/>
        </w:behaviors>
        <w:guid w:val="{44197E6F-BB8E-49F3-A302-7B1810107C1D}"/>
      </w:docPartPr>
      <w:docPartBody>
        <w:p w:rsidR="001B311F" w:rsidRDefault="00043DF8" w:rsidP="00043DF8">
          <w:pPr>
            <w:pStyle w:val="4025B4CA50D44C0AB19B517E2C8820292"/>
          </w:pPr>
          <w:r>
            <w:rPr>
              <w:rStyle w:val="PlaceholderText"/>
            </w:rPr>
            <w:t>Name</w:t>
          </w:r>
        </w:p>
      </w:docPartBody>
    </w:docPart>
    <w:docPart>
      <w:docPartPr>
        <w:name w:val="65F7F6434BE54795AC7796A91F118E08"/>
        <w:category>
          <w:name w:val="General"/>
          <w:gallery w:val="placeholder"/>
        </w:category>
        <w:types>
          <w:type w:val="bbPlcHdr"/>
        </w:types>
        <w:behaviors>
          <w:behavior w:val="content"/>
        </w:behaviors>
        <w:guid w:val="{52EA2DE2-C9F2-450D-BA81-13620FC5CB96}"/>
      </w:docPartPr>
      <w:docPartBody>
        <w:p w:rsidR="001B311F" w:rsidRDefault="00043DF8" w:rsidP="00043DF8">
          <w:pPr>
            <w:pStyle w:val="65F7F6434BE54795AC7796A91F118E082"/>
          </w:pPr>
          <w:r>
            <w:rPr>
              <w:rStyle w:val="PlaceholderText"/>
            </w:rPr>
            <w:t>Phone Number</w:t>
          </w:r>
        </w:p>
      </w:docPartBody>
    </w:docPart>
    <w:docPart>
      <w:docPartPr>
        <w:name w:val="F5CBC15258944B9B88EE0C0699D078B9"/>
        <w:category>
          <w:name w:val="General"/>
          <w:gallery w:val="placeholder"/>
        </w:category>
        <w:types>
          <w:type w:val="bbPlcHdr"/>
        </w:types>
        <w:behaviors>
          <w:behavior w:val="content"/>
        </w:behaviors>
        <w:guid w:val="{733FC32B-A902-4050-B730-DF36187AB436}"/>
      </w:docPartPr>
      <w:docPartBody>
        <w:p w:rsidR="001B311F" w:rsidRDefault="00043DF8" w:rsidP="00043DF8">
          <w:pPr>
            <w:pStyle w:val="F5CBC15258944B9B88EE0C0699D078B92"/>
          </w:pPr>
          <w:r>
            <w:rPr>
              <w:rStyle w:val="PlaceholderText"/>
            </w:rPr>
            <w:t>Primary contact title or department</w:t>
          </w:r>
        </w:p>
      </w:docPartBody>
    </w:docPart>
    <w:docPart>
      <w:docPartPr>
        <w:name w:val="B289B5AFFD2A475ABE28319A3171F9E6"/>
        <w:category>
          <w:name w:val="General"/>
          <w:gallery w:val="placeholder"/>
        </w:category>
        <w:types>
          <w:type w:val="bbPlcHdr"/>
        </w:types>
        <w:behaviors>
          <w:behavior w:val="content"/>
        </w:behaviors>
        <w:guid w:val="{12A09F48-1CCF-42F3-A66A-8044607B1DB9}"/>
      </w:docPartPr>
      <w:docPartBody>
        <w:p w:rsidR="001B311F" w:rsidRDefault="00043DF8" w:rsidP="00043DF8">
          <w:pPr>
            <w:pStyle w:val="B289B5AFFD2A475ABE28319A3171F9E62"/>
          </w:pPr>
          <w:r>
            <w:rPr>
              <w:rStyle w:val="PlaceholderText"/>
            </w:rPr>
            <w:t>Name</w:t>
          </w:r>
        </w:p>
      </w:docPartBody>
    </w:docPart>
    <w:docPart>
      <w:docPartPr>
        <w:name w:val="237AE60BC334458DB24ED53FE388904F"/>
        <w:category>
          <w:name w:val="General"/>
          <w:gallery w:val="placeholder"/>
        </w:category>
        <w:types>
          <w:type w:val="bbPlcHdr"/>
        </w:types>
        <w:behaviors>
          <w:behavior w:val="content"/>
        </w:behaviors>
        <w:guid w:val="{BA62B95D-2A8A-4EAF-B889-DF3BA9D01DA2}"/>
      </w:docPartPr>
      <w:docPartBody>
        <w:p w:rsidR="001B311F" w:rsidRDefault="00043DF8" w:rsidP="00043DF8">
          <w:pPr>
            <w:pStyle w:val="237AE60BC334458DB24ED53FE388904F2"/>
          </w:pPr>
          <w:r>
            <w:rPr>
              <w:rStyle w:val="PlaceholderText"/>
            </w:rPr>
            <w:t>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D91BA4"/>
    <w:rsid w:val="00043DF8"/>
    <w:rsid w:val="000A442A"/>
    <w:rsid w:val="001A4CD3"/>
    <w:rsid w:val="001B311F"/>
    <w:rsid w:val="007F2C28"/>
    <w:rsid w:val="00D9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DF8"/>
    <w:rPr>
      <w:color w:val="808080"/>
    </w:rPr>
  </w:style>
  <w:style w:type="paragraph" w:customStyle="1" w:styleId="E210DEAE5D4845138DD4BB8FC6DCB5BF">
    <w:name w:val="E210DEAE5D4845138DD4BB8FC6DCB5BF"/>
    <w:rsid w:val="00D91BA4"/>
    <w:rPr>
      <w:rFonts w:ascii="Calibri" w:eastAsia="Calibri" w:hAnsi="Calibri" w:cs="Times New Roman"/>
    </w:rPr>
  </w:style>
  <w:style w:type="paragraph" w:customStyle="1" w:styleId="1AF23DDA3D664C678970AED579723B71">
    <w:name w:val="1AF23DDA3D664C678970AED579723B71"/>
    <w:rsid w:val="00D91BA4"/>
  </w:style>
  <w:style w:type="paragraph" w:customStyle="1" w:styleId="B8DA6E2891E44EEAB89172DBA0114C85">
    <w:name w:val="B8DA6E2891E44EEAB89172DBA0114C85"/>
    <w:rsid w:val="00D91BA4"/>
  </w:style>
  <w:style w:type="paragraph" w:customStyle="1" w:styleId="835DD7E0D84B43BFA5093EF99D101C9F">
    <w:name w:val="835DD7E0D84B43BFA5093EF99D101C9F"/>
    <w:rsid w:val="00D91BA4"/>
  </w:style>
  <w:style w:type="paragraph" w:customStyle="1" w:styleId="E4E5B8D0A7EF410CB2FABF2F44BA4017">
    <w:name w:val="E4E5B8D0A7EF410CB2FABF2F44BA4017"/>
    <w:rsid w:val="00D91BA4"/>
  </w:style>
  <w:style w:type="paragraph" w:customStyle="1" w:styleId="E64164E4BA55471BA1F34D407E85B69C">
    <w:name w:val="E64164E4BA55471BA1F34D407E85B69C"/>
    <w:rsid w:val="00D91BA4"/>
  </w:style>
  <w:style w:type="paragraph" w:customStyle="1" w:styleId="FAC0C6E0CDA04909B05A5018F7CE1211">
    <w:name w:val="FAC0C6E0CDA04909B05A5018F7CE1211"/>
    <w:rsid w:val="00D91BA4"/>
  </w:style>
  <w:style w:type="paragraph" w:customStyle="1" w:styleId="AC0CF740C90A407F9F4385BAC2F9205C">
    <w:name w:val="AC0CF740C90A407F9F4385BAC2F9205C"/>
    <w:rsid w:val="00D91BA4"/>
  </w:style>
  <w:style w:type="paragraph" w:customStyle="1" w:styleId="9E80CB1F4756428394F44BD7E894E9FC">
    <w:name w:val="9E80CB1F4756428394F44BD7E894E9FC"/>
    <w:rsid w:val="00D91BA4"/>
  </w:style>
  <w:style w:type="paragraph" w:customStyle="1" w:styleId="7EBE38C50C684E4698F3D799FE97DAFE">
    <w:name w:val="7EBE38C50C684E4698F3D799FE97DAFE"/>
    <w:rsid w:val="00D91BA4"/>
  </w:style>
  <w:style w:type="paragraph" w:customStyle="1" w:styleId="7C77B856C6A2463CB91E6BD1ACE13BAB">
    <w:name w:val="7C77B856C6A2463CB91E6BD1ACE13BAB"/>
    <w:rsid w:val="00D91BA4"/>
  </w:style>
  <w:style w:type="paragraph" w:customStyle="1" w:styleId="FEACE76275444F32AA6675709B70CF5C">
    <w:name w:val="FEACE76275444F32AA6675709B70CF5C"/>
    <w:rsid w:val="00D91BA4"/>
  </w:style>
  <w:style w:type="paragraph" w:customStyle="1" w:styleId="2EDA5500EAB1437CBFB7EF1DB7CF3A5F">
    <w:name w:val="2EDA5500EAB1437CBFB7EF1DB7CF3A5F"/>
    <w:rsid w:val="00D91BA4"/>
  </w:style>
  <w:style w:type="paragraph" w:customStyle="1" w:styleId="D086F3795B804897A3476D8F075CEDEE">
    <w:name w:val="D086F3795B804897A3476D8F075CEDEE"/>
    <w:rsid w:val="00D91BA4"/>
  </w:style>
  <w:style w:type="paragraph" w:customStyle="1" w:styleId="68D16DB9D1FF466A8FEC7666BA443F09">
    <w:name w:val="68D16DB9D1FF466A8FEC7666BA443F09"/>
    <w:rsid w:val="00D91BA4"/>
  </w:style>
  <w:style w:type="paragraph" w:customStyle="1" w:styleId="B6B3DFDFCD1C4E0996C2C8E93CE9C543">
    <w:name w:val="B6B3DFDFCD1C4E0996C2C8E93CE9C543"/>
    <w:rsid w:val="00D91BA4"/>
  </w:style>
  <w:style w:type="paragraph" w:customStyle="1" w:styleId="47589A2554FC4CCC9D784B81988A267D">
    <w:name w:val="47589A2554FC4CCC9D784B81988A267D"/>
    <w:rsid w:val="00D91BA4"/>
  </w:style>
  <w:style w:type="paragraph" w:customStyle="1" w:styleId="FA7112F1092F4E7C90CA0ECD2C88729C">
    <w:name w:val="FA7112F1092F4E7C90CA0ECD2C88729C"/>
    <w:rsid w:val="00D91BA4"/>
  </w:style>
  <w:style w:type="paragraph" w:customStyle="1" w:styleId="1A83147EAED24A7793F86B45655845E8">
    <w:name w:val="1A83147EAED24A7793F86B45655845E8"/>
    <w:rsid w:val="00D91BA4"/>
  </w:style>
  <w:style w:type="paragraph" w:customStyle="1" w:styleId="D500955FE0544817A7B371734FCD0D5C">
    <w:name w:val="D500955FE0544817A7B371734FCD0D5C"/>
    <w:rsid w:val="00D91BA4"/>
  </w:style>
  <w:style w:type="paragraph" w:customStyle="1" w:styleId="74E62C838A114480B163A5D86206A130">
    <w:name w:val="74E62C838A114480B163A5D86206A130"/>
    <w:rsid w:val="00D91BA4"/>
  </w:style>
  <w:style w:type="paragraph" w:customStyle="1" w:styleId="09E1A895826A4E8BA8E0EACFDA5855DD">
    <w:name w:val="09E1A895826A4E8BA8E0EACFDA5855DD"/>
    <w:rsid w:val="00D91BA4"/>
  </w:style>
  <w:style w:type="paragraph" w:customStyle="1" w:styleId="0F7D8550B23E4DD69DA9DC0136ECFAD5">
    <w:name w:val="0F7D8550B23E4DD69DA9DC0136ECFAD5"/>
    <w:rsid w:val="001A4CD3"/>
    <w:rPr>
      <w:rFonts w:ascii="Calibri" w:eastAsia="Calibri" w:hAnsi="Calibri" w:cs="Times New Roman"/>
    </w:rPr>
  </w:style>
  <w:style w:type="paragraph" w:customStyle="1" w:styleId="C2A3304F779347C497BB7617FBC65885">
    <w:name w:val="C2A3304F779347C497BB7617FBC65885"/>
    <w:rsid w:val="001A4CD3"/>
    <w:rPr>
      <w:rFonts w:ascii="Calibri" w:eastAsia="Calibri" w:hAnsi="Calibri" w:cs="Times New Roman"/>
    </w:rPr>
  </w:style>
  <w:style w:type="paragraph" w:customStyle="1" w:styleId="2B8A4AFB2F434D458B8D14D5ABDC478C">
    <w:name w:val="2B8A4AFB2F434D458B8D14D5ABDC478C"/>
    <w:rsid w:val="001A4CD3"/>
    <w:rPr>
      <w:rFonts w:ascii="Calibri" w:eastAsia="Calibri" w:hAnsi="Calibri" w:cs="Times New Roman"/>
    </w:rPr>
  </w:style>
  <w:style w:type="paragraph" w:customStyle="1" w:styleId="160E59302E3444F6A7F41C29BE7A3A5B">
    <w:name w:val="160E59302E3444F6A7F41C29BE7A3A5B"/>
    <w:rsid w:val="001A4CD3"/>
    <w:rPr>
      <w:rFonts w:ascii="Calibri" w:eastAsia="Calibri" w:hAnsi="Calibri" w:cs="Times New Roman"/>
    </w:rPr>
  </w:style>
  <w:style w:type="paragraph" w:customStyle="1" w:styleId="CAFD9904D43B4B55AE8AECFD4B2585CC">
    <w:name w:val="CAFD9904D43B4B55AE8AECFD4B2585CC"/>
    <w:rsid w:val="001A4CD3"/>
    <w:rPr>
      <w:rFonts w:ascii="Calibri" w:eastAsia="Calibri" w:hAnsi="Calibri" w:cs="Times New Roman"/>
    </w:rPr>
  </w:style>
  <w:style w:type="paragraph" w:customStyle="1" w:styleId="AD60BD18964B49FF9609D93FC7FB2B64">
    <w:name w:val="AD60BD18964B49FF9609D93FC7FB2B64"/>
    <w:rsid w:val="001A4CD3"/>
    <w:rPr>
      <w:rFonts w:ascii="Calibri" w:eastAsia="Calibri" w:hAnsi="Calibri" w:cs="Times New Roman"/>
    </w:rPr>
  </w:style>
  <w:style w:type="paragraph" w:customStyle="1" w:styleId="518AA87095D54DBB94A7A92E992AF02D">
    <w:name w:val="518AA87095D54DBB94A7A92E992AF02D"/>
    <w:rsid w:val="001A4CD3"/>
    <w:pPr>
      <w:spacing w:after="0" w:line="240" w:lineRule="auto"/>
      <w:jc w:val="both"/>
    </w:pPr>
    <w:rPr>
      <w:rFonts w:ascii="Arial" w:eastAsia="Times New Roman" w:hAnsi="Arial" w:cs="Arial"/>
      <w:sz w:val="24"/>
      <w:szCs w:val="24"/>
    </w:rPr>
  </w:style>
  <w:style w:type="paragraph" w:customStyle="1" w:styleId="84260F223B51433F9BF1684F639E0AB9">
    <w:name w:val="84260F223B51433F9BF1684F639E0AB9"/>
    <w:rsid w:val="001A4CD3"/>
    <w:pPr>
      <w:spacing w:after="0" w:line="240" w:lineRule="auto"/>
      <w:jc w:val="both"/>
    </w:pPr>
    <w:rPr>
      <w:rFonts w:ascii="Arial" w:eastAsia="Times New Roman" w:hAnsi="Arial" w:cs="Arial"/>
      <w:sz w:val="24"/>
      <w:szCs w:val="24"/>
    </w:rPr>
  </w:style>
  <w:style w:type="paragraph" w:customStyle="1" w:styleId="123201EEA48D4FC8A4FEABB0B0910546">
    <w:name w:val="123201EEA48D4FC8A4FEABB0B0910546"/>
    <w:rsid w:val="001A4CD3"/>
    <w:rPr>
      <w:rFonts w:ascii="Calibri" w:eastAsia="Calibri" w:hAnsi="Calibri" w:cs="Times New Roman"/>
    </w:rPr>
  </w:style>
  <w:style w:type="paragraph" w:customStyle="1" w:styleId="BDEA3B18BEDE4BA3B968DC2731AE43E4">
    <w:name w:val="BDEA3B18BEDE4BA3B968DC2731AE43E4"/>
    <w:rsid w:val="001A4CD3"/>
    <w:pPr>
      <w:ind w:left="720"/>
      <w:contextualSpacing/>
    </w:pPr>
    <w:rPr>
      <w:rFonts w:ascii="Calibri" w:eastAsia="Calibri" w:hAnsi="Calibri" w:cs="Times New Roman"/>
    </w:rPr>
  </w:style>
  <w:style w:type="paragraph" w:customStyle="1" w:styleId="E3E01326B2AE4715B8ABFD65446D2A3C">
    <w:name w:val="E3E01326B2AE4715B8ABFD65446D2A3C"/>
    <w:rsid w:val="001A4CD3"/>
    <w:rPr>
      <w:rFonts w:ascii="Calibri" w:eastAsia="Calibri" w:hAnsi="Calibri" w:cs="Times New Roman"/>
    </w:rPr>
  </w:style>
  <w:style w:type="paragraph" w:customStyle="1" w:styleId="70F44BA2E2FA43B897393D62EF056BB9">
    <w:name w:val="70F44BA2E2FA43B897393D62EF056BB9"/>
    <w:rsid w:val="001A4CD3"/>
    <w:rPr>
      <w:rFonts w:ascii="Calibri" w:eastAsia="Calibri" w:hAnsi="Calibri" w:cs="Times New Roman"/>
    </w:rPr>
  </w:style>
  <w:style w:type="paragraph" w:customStyle="1" w:styleId="0D580682F4FE4486ADDF55B92EAA773C">
    <w:name w:val="0D580682F4FE4486ADDF55B92EAA773C"/>
    <w:rsid w:val="001A4CD3"/>
    <w:pPr>
      <w:ind w:left="720"/>
      <w:contextualSpacing/>
    </w:pPr>
    <w:rPr>
      <w:rFonts w:ascii="Calibri" w:eastAsia="Calibri" w:hAnsi="Calibri" w:cs="Times New Roman"/>
    </w:rPr>
  </w:style>
  <w:style w:type="paragraph" w:customStyle="1" w:styleId="F884006E1BFD460CA0C7AA721CE36CAF">
    <w:name w:val="F884006E1BFD460CA0C7AA721CE36CAF"/>
    <w:rsid w:val="001A4CD3"/>
    <w:pPr>
      <w:ind w:left="720"/>
      <w:contextualSpacing/>
    </w:pPr>
    <w:rPr>
      <w:rFonts w:ascii="Calibri" w:eastAsia="Calibri" w:hAnsi="Calibri" w:cs="Times New Roman"/>
    </w:rPr>
  </w:style>
  <w:style w:type="paragraph" w:customStyle="1" w:styleId="FFAF5D7FED99444DA03889121788C574">
    <w:name w:val="FFAF5D7FED99444DA03889121788C574"/>
    <w:rsid w:val="001A4CD3"/>
    <w:pPr>
      <w:ind w:left="720"/>
      <w:contextualSpacing/>
    </w:pPr>
    <w:rPr>
      <w:rFonts w:ascii="Calibri" w:eastAsia="Calibri" w:hAnsi="Calibri" w:cs="Times New Roman"/>
    </w:rPr>
  </w:style>
  <w:style w:type="paragraph" w:customStyle="1" w:styleId="B6A449A3C1D74FD7B670A2A8809A4143">
    <w:name w:val="B6A449A3C1D74FD7B670A2A8809A4143"/>
    <w:rsid w:val="001A4CD3"/>
    <w:pPr>
      <w:ind w:left="720"/>
      <w:contextualSpacing/>
    </w:pPr>
    <w:rPr>
      <w:rFonts w:ascii="Calibri" w:eastAsia="Calibri" w:hAnsi="Calibri" w:cs="Times New Roman"/>
    </w:rPr>
  </w:style>
  <w:style w:type="paragraph" w:customStyle="1" w:styleId="CD6C676E5A0848C0BD18B62792675CD9">
    <w:name w:val="CD6C676E5A0848C0BD18B62792675CD9"/>
    <w:rsid w:val="001A4CD3"/>
    <w:pPr>
      <w:ind w:left="720"/>
      <w:contextualSpacing/>
    </w:pPr>
    <w:rPr>
      <w:rFonts w:ascii="Calibri" w:eastAsia="Calibri" w:hAnsi="Calibri" w:cs="Times New Roman"/>
    </w:rPr>
  </w:style>
  <w:style w:type="paragraph" w:customStyle="1" w:styleId="7E84717776FF4465BDC72CC326B33817">
    <w:name w:val="7E84717776FF4465BDC72CC326B33817"/>
    <w:rsid w:val="001A4CD3"/>
    <w:pPr>
      <w:ind w:left="720"/>
      <w:contextualSpacing/>
    </w:pPr>
    <w:rPr>
      <w:rFonts w:ascii="Calibri" w:eastAsia="Calibri" w:hAnsi="Calibri" w:cs="Times New Roman"/>
    </w:rPr>
  </w:style>
  <w:style w:type="paragraph" w:customStyle="1" w:styleId="133D72929DCE41F9A1CA9772A967EAD5">
    <w:name w:val="133D72929DCE41F9A1CA9772A967EAD5"/>
    <w:rsid w:val="001A4CD3"/>
    <w:pPr>
      <w:ind w:left="720"/>
      <w:contextualSpacing/>
    </w:pPr>
    <w:rPr>
      <w:rFonts w:ascii="Calibri" w:eastAsia="Calibri" w:hAnsi="Calibri" w:cs="Times New Roman"/>
    </w:rPr>
  </w:style>
  <w:style w:type="paragraph" w:customStyle="1" w:styleId="9C533240DCCE4638B1613939C427B37C">
    <w:name w:val="9C533240DCCE4638B1613939C427B37C"/>
    <w:rsid w:val="001A4CD3"/>
    <w:pPr>
      <w:ind w:left="720"/>
      <w:contextualSpacing/>
    </w:pPr>
    <w:rPr>
      <w:rFonts w:ascii="Calibri" w:eastAsia="Calibri" w:hAnsi="Calibri" w:cs="Times New Roman"/>
    </w:rPr>
  </w:style>
  <w:style w:type="paragraph" w:customStyle="1" w:styleId="18FBB8C1DA764D5891043B30C8779C55">
    <w:name w:val="18FBB8C1DA764D5891043B30C8779C55"/>
    <w:rsid w:val="001A4CD3"/>
    <w:pPr>
      <w:ind w:left="720"/>
      <w:contextualSpacing/>
    </w:pPr>
    <w:rPr>
      <w:rFonts w:ascii="Calibri" w:eastAsia="Calibri" w:hAnsi="Calibri" w:cs="Times New Roman"/>
    </w:rPr>
  </w:style>
  <w:style w:type="paragraph" w:customStyle="1" w:styleId="C8A2AE6260E244E68872DA3B5C39D86B">
    <w:name w:val="C8A2AE6260E244E68872DA3B5C39D86B"/>
    <w:rsid w:val="001A4CD3"/>
    <w:pPr>
      <w:ind w:left="720"/>
      <w:contextualSpacing/>
    </w:pPr>
    <w:rPr>
      <w:rFonts w:ascii="Calibri" w:eastAsia="Calibri" w:hAnsi="Calibri" w:cs="Times New Roman"/>
    </w:rPr>
  </w:style>
  <w:style w:type="paragraph" w:customStyle="1" w:styleId="009164D885424B2EB1E78D3543CFC44D">
    <w:name w:val="009164D885424B2EB1E78D3543CFC44D"/>
    <w:rsid w:val="001A4CD3"/>
    <w:pPr>
      <w:ind w:left="720"/>
      <w:contextualSpacing/>
    </w:pPr>
    <w:rPr>
      <w:rFonts w:ascii="Calibri" w:eastAsia="Calibri" w:hAnsi="Calibri" w:cs="Times New Roman"/>
    </w:rPr>
  </w:style>
  <w:style w:type="paragraph" w:customStyle="1" w:styleId="CBB90E1BB2B749E5BE45E645EA019AF0">
    <w:name w:val="CBB90E1BB2B749E5BE45E645EA019AF0"/>
    <w:rsid w:val="001A4CD3"/>
    <w:rPr>
      <w:rFonts w:ascii="Calibri" w:eastAsia="Calibri" w:hAnsi="Calibri" w:cs="Times New Roman"/>
    </w:rPr>
  </w:style>
  <w:style w:type="paragraph" w:customStyle="1" w:styleId="01F2B914446C40169A3B12A08DB2D425">
    <w:name w:val="01F2B914446C40169A3B12A08DB2D425"/>
    <w:rsid w:val="001A4CD3"/>
    <w:rPr>
      <w:rFonts w:ascii="Calibri" w:eastAsia="Calibri" w:hAnsi="Calibri" w:cs="Times New Roman"/>
    </w:rPr>
  </w:style>
  <w:style w:type="paragraph" w:customStyle="1" w:styleId="1C893E29EB824F6E96649EDE1A8CE315">
    <w:name w:val="1C893E29EB824F6E96649EDE1A8CE315"/>
    <w:rsid w:val="001A4CD3"/>
    <w:rPr>
      <w:rFonts w:ascii="Calibri" w:eastAsia="Calibri" w:hAnsi="Calibri" w:cs="Times New Roman"/>
    </w:rPr>
  </w:style>
  <w:style w:type="paragraph" w:customStyle="1" w:styleId="8F05E4A28CC745D498B993CD1EDAB0BE">
    <w:name w:val="8F05E4A28CC745D498B993CD1EDAB0BE"/>
    <w:rsid w:val="001A4CD3"/>
    <w:pPr>
      <w:ind w:left="720"/>
      <w:contextualSpacing/>
    </w:pPr>
    <w:rPr>
      <w:rFonts w:ascii="Calibri" w:eastAsia="Calibri" w:hAnsi="Calibri" w:cs="Times New Roman"/>
    </w:rPr>
  </w:style>
  <w:style w:type="paragraph" w:customStyle="1" w:styleId="E25343FF3C484AE08D6AEA13FC1BBB29">
    <w:name w:val="E25343FF3C484AE08D6AEA13FC1BBB29"/>
    <w:rsid w:val="001A4CD3"/>
    <w:pPr>
      <w:ind w:left="720"/>
      <w:contextualSpacing/>
    </w:pPr>
    <w:rPr>
      <w:rFonts w:ascii="Calibri" w:eastAsia="Calibri" w:hAnsi="Calibri" w:cs="Times New Roman"/>
    </w:rPr>
  </w:style>
  <w:style w:type="paragraph" w:customStyle="1" w:styleId="0C7ADD50A35F474DA7A73CFBA17E9513">
    <w:name w:val="0C7ADD50A35F474DA7A73CFBA17E9513"/>
    <w:rsid w:val="001A4CD3"/>
    <w:pPr>
      <w:ind w:left="720"/>
      <w:contextualSpacing/>
    </w:pPr>
    <w:rPr>
      <w:rFonts w:ascii="Calibri" w:eastAsia="Calibri" w:hAnsi="Calibri" w:cs="Times New Roman"/>
    </w:rPr>
  </w:style>
  <w:style w:type="paragraph" w:customStyle="1" w:styleId="421FA8A0B47E4FB28508264B87A28387">
    <w:name w:val="421FA8A0B47E4FB28508264B87A28387"/>
    <w:rsid w:val="001A4CD3"/>
    <w:pPr>
      <w:ind w:left="720"/>
      <w:contextualSpacing/>
    </w:pPr>
    <w:rPr>
      <w:rFonts w:ascii="Calibri" w:eastAsia="Calibri" w:hAnsi="Calibri" w:cs="Times New Roman"/>
    </w:rPr>
  </w:style>
  <w:style w:type="paragraph" w:customStyle="1" w:styleId="39319AFE3C774652A6ECBE2FE67E2E19">
    <w:name w:val="39319AFE3C774652A6ECBE2FE67E2E19"/>
    <w:rsid w:val="001A4CD3"/>
    <w:pPr>
      <w:ind w:left="720"/>
      <w:contextualSpacing/>
    </w:pPr>
    <w:rPr>
      <w:rFonts w:ascii="Calibri" w:eastAsia="Calibri" w:hAnsi="Calibri" w:cs="Times New Roman"/>
    </w:rPr>
  </w:style>
  <w:style w:type="paragraph" w:customStyle="1" w:styleId="6C306EDB070B436D82F13173259F19BC">
    <w:name w:val="6C306EDB070B436D82F13173259F19BC"/>
    <w:rsid w:val="001A4CD3"/>
    <w:pPr>
      <w:ind w:left="720"/>
      <w:contextualSpacing/>
    </w:pPr>
    <w:rPr>
      <w:rFonts w:ascii="Calibri" w:eastAsia="Calibri" w:hAnsi="Calibri" w:cs="Times New Roman"/>
    </w:rPr>
  </w:style>
  <w:style w:type="paragraph" w:customStyle="1" w:styleId="B3AD98A80AAC45E684B434EDCDE958A3">
    <w:name w:val="B3AD98A80AAC45E684B434EDCDE958A3"/>
    <w:rsid w:val="001A4CD3"/>
    <w:pPr>
      <w:ind w:left="720"/>
      <w:contextualSpacing/>
    </w:pPr>
    <w:rPr>
      <w:rFonts w:ascii="Calibri" w:eastAsia="Calibri" w:hAnsi="Calibri" w:cs="Times New Roman"/>
    </w:rPr>
  </w:style>
  <w:style w:type="paragraph" w:customStyle="1" w:styleId="18459274C3F74C4EAFCECF49FCD1AD7D">
    <w:name w:val="18459274C3F74C4EAFCECF49FCD1AD7D"/>
    <w:rsid w:val="001A4CD3"/>
    <w:pPr>
      <w:ind w:left="720"/>
      <w:contextualSpacing/>
    </w:pPr>
    <w:rPr>
      <w:rFonts w:ascii="Calibri" w:eastAsia="Calibri" w:hAnsi="Calibri" w:cs="Times New Roman"/>
    </w:rPr>
  </w:style>
  <w:style w:type="paragraph" w:customStyle="1" w:styleId="0839CD0F1BCC459EA48BF6F59C0BFC0E">
    <w:name w:val="0839CD0F1BCC459EA48BF6F59C0BFC0E"/>
    <w:rsid w:val="001A4CD3"/>
    <w:pPr>
      <w:ind w:left="720"/>
      <w:contextualSpacing/>
    </w:pPr>
    <w:rPr>
      <w:rFonts w:ascii="Calibri" w:eastAsia="Calibri" w:hAnsi="Calibri" w:cs="Times New Roman"/>
    </w:rPr>
  </w:style>
  <w:style w:type="paragraph" w:customStyle="1" w:styleId="7D1178E6675E45FB8A71400C19CCE316">
    <w:name w:val="7D1178E6675E45FB8A71400C19CCE316"/>
    <w:rsid w:val="001A4CD3"/>
    <w:pPr>
      <w:ind w:left="720"/>
      <w:contextualSpacing/>
    </w:pPr>
    <w:rPr>
      <w:rFonts w:ascii="Calibri" w:eastAsia="Calibri" w:hAnsi="Calibri" w:cs="Times New Roman"/>
    </w:rPr>
  </w:style>
  <w:style w:type="paragraph" w:customStyle="1" w:styleId="07713786CDB74D508DAE0A7340B3C3F0">
    <w:name w:val="07713786CDB74D508DAE0A7340B3C3F0"/>
    <w:rsid w:val="001A4CD3"/>
    <w:pPr>
      <w:ind w:left="720"/>
      <w:contextualSpacing/>
    </w:pPr>
    <w:rPr>
      <w:rFonts w:ascii="Calibri" w:eastAsia="Calibri" w:hAnsi="Calibri" w:cs="Times New Roman"/>
    </w:rPr>
  </w:style>
  <w:style w:type="paragraph" w:customStyle="1" w:styleId="C9B6CFC33929431B987B97D594E53CA0">
    <w:name w:val="C9B6CFC33929431B987B97D594E53CA0"/>
    <w:rsid w:val="001A4CD3"/>
    <w:pPr>
      <w:ind w:left="720"/>
      <w:contextualSpacing/>
    </w:pPr>
    <w:rPr>
      <w:rFonts w:ascii="Calibri" w:eastAsia="Calibri" w:hAnsi="Calibri" w:cs="Times New Roman"/>
    </w:rPr>
  </w:style>
  <w:style w:type="paragraph" w:customStyle="1" w:styleId="B8DA6E2891E44EEAB89172DBA0114C851">
    <w:name w:val="B8DA6E2891E44EEAB89172DBA0114C851"/>
    <w:rsid w:val="001A4CD3"/>
    <w:pPr>
      <w:ind w:left="720"/>
      <w:contextualSpacing/>
    </w:pPr>
    <w:rPr>
      <w:rFonts w:ascii="Calibri" w:eastAsia="Calibri" w:hAnsi="Calibri" w:cs="Times New Roman"/>
    </w:rPr>
  </w:style>
  <w:style w:type="paragraph" w:customStyle="1" w:styleId="835DD7E0D84B43BFA5093EF99D101C9F1">
    <w:name w:val="835DD7E0D84B43BFA5093EF99D101C9F1"/>
    <w:rsid w:val="001A4CD3"/>
    <w:pPr>
      <w:ind w:left="720"/>
      <w:contextualSpacing/>
    </w:pPr>
    <w:rPr>
      <w:rFonts w:ascii="Calibri" w:eastAsia="Calibri" w:hAnsi="Calibri" w:cs="Times New Roman"/>
    </w:rPr>
  </w:style>
  <w:style w:type="paragraph" w:customStyle="1" w:styleId="E4E5B8D0A7EF410CB2FABF2F44BA40171">
    <w:name w:val="E4E5B8D0A7EF410CB2FABF2F44BA40171"/>
    <w:rsid w:val="001A4CD3"/>
    <w:pPr>
      <w:ind w:left="720"/>
      <w:contextualSpacing/>
    </w:pPr>
    <w:rPr>
      <w:rFonts w:ascii="Calibri" w:eastAsia="Calibri" w:hAnsi="Calibri" w:cs="Times New Roman"/>
    </w:rPr>
  </w:style>
  <w:style w:type="paragraph" w:customStyle="1" w:styleId="7C2BC6B793B54373B4BCC82F467CF028">
    <w:name w:val="7C2BC6B793B54373B4BCC82F467CF028"/>
    <w:rsid w:val="001A4CD3"/>
    <w:rPr>
      <w:rFonts w:ascii="Calibri" w:eastAsia="Calibri" w:hAnsi="Calibri" w:cs="Times New Roman"/>
    </w:rPr>
  </w:style>
  <w:style w:type="paragraph" w:customStyle="1" w:styleId="CDBD6561E8644EC09701E414B190C337">
    <w:name w:val="CDBD6561E8644EC09701E414B190C337"/>
    <w:rsid w:val="001A4CD3"/>
    <w:rPr>
      <w:rFonts w:ascii="Calibri" w:eastAsia="Calibri" w:hAnsi="Calibri" w:cs="Times New Roman"/>
    </w:rPr>
  </w:style>
  <w:style w:type="paragraph" w:customStyle="1" w:styleId="E64164E4BA55471BA1F34D407E85B69C1">
    <w:name w:val="E64164E4BA55471BA1F34D407E85B69C1"/>
    <w:rsid w:val="001A4CD3"/>
    <w:pPr>
      <w:ind w:left="720"/>
      <w:contextualSpacing/>
    </w:pPr>
    <w:rPr>
      <w:rFonts w:ascii="Calibri" w:eastAsia="Calibri" w:hAnsi="Calibri" w:cs="Times New Roman"/>
    </w:rPr>
  </w:style>
  <w:style w:type="paragraph" w:customStyle="1" w:styleId="FAC0C6E0CDA04909B05A5018F7CE12111">
    <w:name w:val="FAC0C6E0CDA04909B05A5018F7CE12111"/>
    <w:rsid w:val="001A4CD3"/>
    <w:pPr>
      <w:ind w:left="720"/>
      <w:contextualSpacing/>
    </w:pPr>
    <w:rPr>
      <w:rFonts w:ascii="Calibri" w:eastAsia="Calibri" w:hAnsi="Calibri" w:cs="Times New Roman"/>
    </w:rPr>
  </w:style>
  <w:style w:type="paragraph" w:customStyle="1" w:styleId="AC0CF740C90A407F9F4385BAC2F9205C1">
    <w:name w:val="AC0CF740C90A407F9F4385BAC2F9205C1"/>
    <w:rsid w:val="001A4CD3"/>
    <w:pPr>
      <w:ind w:left="720"/>
      <w:contextualSpacing/>
    </w:pPr>
    <w:rPr>
      <w:rFonts w:ascii="Calibri" w:eastAsia="Calibri" w:hAnsi="Calibri" w:cs="Times New Roman"/>
    </w:rPr>
  </w:style>
  <w:style w:type="paragraph" w:customStyle="1" w:styleId="9E80CB1F4756428394F44BD7E894E9FC1">
    <w:name w:val="9E80CB1F4756428394F44BD7E894E9FC1"/>
    <w:rsid w:val="001A4CD3"/>
    <w:pPr>
      <w:ind w:left="720"/>
      <w:contextualSpacing/>
    </w:pPr>
    <w:rPr>
      <w:rFonts w:ascii="Calibri" w:eastAsia="Calibri" w:hAnsi="Calibri" w:cs="Times New Roman"/>
    </w:rPr>
  </w:style>
  <w:style w:type="paragraph" w:customStyle="1" w:styleId="7EBE38C50C684E4698F3D799FE97DAFE1">
    <w:name w:val="7EBE38C50C684E4698F3D799FE97DAFE1"/>
    <w:rsid w:val="001A4CD3"/>
    <w:pPr>
      <w:ind w:left="720"/>
      <w:contextualSpacing/>
    </w:pPr>
    <w:rPr>
      <w:rFonts w:ascii="Calibri" w:eastAsia="Calibri" w:hAnsi="Calibri" w:cs="Times New Roman"/>
    </w:rPr>
  </w:style>
  <w:style w:type="paragraph" w:customStyle="1" w:styleId="7C77B856C6A2463CB91E6BD1ACE13BAB1">
    <w:name w:val="7C77B856C6A2463CB91E6BD1ACE13BAB1"/>
    <w:rsid w:val="001A4CD3"/>
    <w:pPr>
      <w:ind w:left="720"/>
      <w:contextualSpacing/>
    </w:pPr>
    <w:rPr>
      <w:rFonts w:ascii="Calibri" w:eastAsia="Calibri" w:hAnsi="Calibri" w:cs="Times New Roman"/>
    </w:rPr>
  </w:style>
  <w:style w:type="paragraph" w:customStyle="1" w:styleId="FEACE76275444F32AA6675709B70CF5C1">
    <w:name w:val="FEACE76275444F32AA6675709B70CF5C1"/>
    <w:rsid w:val="001A4CD3"/>
    <w:pPr>
      <w:ind w:left="720"/>
      <w:contextualSpacing/>
    </w:pPr>
    <w:rPr>
      <w:rFonts w:ascii="Calibri" w:eastAsia="Calibri" w:hAnsi="Calibri" w:cs="Times New Roman"/>
    </w:rPr>
  </w:style>
  <w:style w:type="paragraph" w:customStyle="1" w:styleId="2EDA5500EAB1437CBFB7EF1DB7CF3A5F1">
    <w:name w:val="2EDA5500EAB1437CBFB7EF1DB7CF3A5F1"/>
    <w:rsid w:val="001A4CD3"/>
    <w:pPr>
      <w:ind w:left="720"/>
      <w:contextualSpacing/>
    </w:pPr>
    <w:rPr>
      <w:rFonts w:ascii="Calibri" w:eastAsia="Calibri" w:hAnsi="Calibri" w:cs="Times New Roman"/>
    </w:rPr>
  </w:style>
  <w:style w:type="paragraph" w:customStyle="1" w:styleId="D086F3795B804897A3476D8F075CEDEE1">
    <w:name w:val="D086F3795B804897A3476D8F075CEDEE1"/>
    <w:rsid w:val="001A4CD3"/>
    <w:pPr>
      <w:ind w:left="720"/>
      <w:contextualSpacing/>
    </w:pPr>
    <w:rPr>
      <w:rFonts w:ascii="Calibri" w:eastAsia="Calibri" w:hAnsi="Calibri" w:cs="Times New Roman"/>
    </w:rPr>
  </w:style>
  <w:style w:type="paragraph" w:customStyle="1" w:styleId="68D16DB9D1FF466A8FEC7666BA443F091">
    <w:name w:val="68D16DB9D1FF466A8FEC7666BA443F091"/>
    <w:rsid w:val="001A4CD3"/>
    <w:pPr>
      <w:ind w:left="720"/>
      <w:contextualSpacing/>
    </w:pPr>
    <w:rPr>
      <w:rFonts w:ascii="Calibri" w:eastAsia="Calibri" w:hAnsi="Calibri" w:cs="Times New Roman"/>
    </w:rPr>
  </w:style>
  <w:style w:type="paragraph" w:customStyle="1" w:styleId="B6B3DFDFCD1C4E0996C2C8E93CE9C5431">
    <w:name w:val="B6B3DFDFCD1C4E0996C2C8E93CE9C5431"/>
    <w:rsid w:val="001A4CD3"/>
    <w:pPr>
      <w:ind w:left="720"/>
      <w:contextualSpacing/>
    </w:pPr>
    <w:rPr>
      <w:rFonts w:ascii="Calibri" w:eastAsia="Calibri" w:hAnsi="Calibri" w:cs="Times New Roman"/>
    </w:rPr>
  </w:style>
  <w:style w:type="paragraph" w:customStyle="1" w:styleId="47589A2554FC4CCC9D784B81988A267D1">
    <w:name w:val="47589A2554FC4CCC9D784B81988A267D1"/>
    <w:rsid w:val="001A4CD3"/>
    <w:pPr>
      <w:ind w:left="720"/>
      <w:contextualSpacing/>
    </w:pPr>
    <w:rPr>
      <w:rFonts w:ascii="Calibri" w:eastAsia="Calibri" w:hAnsi="Calibri" w:cs="Times New Roman"/>
    </w:rPr>
  </w:style>
  <w:style w:type="paragraph" w:customStyle="1" w:styleId="1A83147EAED24A7793F86B45655845E81">
    <w:name w:val="1A83147EAED24A7793F86B45655845E81"/>
    <w:rsid w:val="001A4CD3"/>
    <w:pPr>
      <w:ind w:left="720"/>
      <w:contextualSpacing/>
    </w:pPr>
    <w:rPr>
      <w:rFonts w:ascii="Calibri" w:eastAsia="Calibri" w:hAnsi="Calibri" w:cs="Times New Roman"/>
    </w:rPr>
  </w:style>
  <w:style w:type="paragraph" w:customStyle="1" w:styleId="D500955FE0544817A7B371734FCD0D5C1">
    <w:name w:val="D500955FE0544817A7B371734FCD0D5C1"/>
    <w:rsid w:val="001A4CD3"/>
    <w:pPr>
      <w:ind w:left="720"/>
      <w:contextualSpacing/>
    </w:pPr>
    <w:rPr>
      <w:rFonts w:ascii="Calibri" w:eastAsia="Calibri" w:hAnsi="Calibri" w:cs="Times New Roman"/>
    </w:rPr>
  </w:style>
  <w:style w:type="paragraph" w:customStyle="1" w:styleId="09E1A895826A4E8BA8E0EACFDA5855DD1">
    <w:name w:val="09E1A895826A4E8BA8E0EACFDA5855DD1"/>
    <w:rsid w:val="001A4CD3"/>
    <w:pPr>
      <w:ind w:left="720"/>
      <w:contextualSpacing/>
    </w:pPr>
    <w:rPr>
      <w:rFonts w:ascii="Calibri" w:eastAsia="Calibri" w:hAnsi="Calibri" w:cs="Times New Roman"/>
    </w:rPr>
  </w:style>
  <w:style w:type="paragraph" w:customStyle="1" w:styleId="D123D13EBE00438F81DBD1A250C94139">
    <w:name w:val="D123D13EBE00438F81DBD1A250C94139"/>
    <w:rsid w:val="001A4CD3"/>
  </w:style>
  <w:style w:type="paragraph" w:customStyle="1" w:styleId="83221CD68FF44621B74E897AD59BC2DA">
    <w:name w:val="83221CD68FF44621B74E897AD59BC2DA"/>
    <w:rsid w:val="001A4CD3"/>
  </w:style>
  <w:style w:type="paragraph" w:customStyle="1" w:styleId="D817C2A8132F4BD69835210523F9ABCF">
    <w:name w:val="D817C2A8132F4BD69835210523F9ABCF"/>
    <w:rsid w:val="001A4CD3"/>
  </w:style>
  <w:style w:type="paragraph" w:customStyle="1" w:styleId="3A11AB77D4AA4E61ACE19A8FDB9848CD">
    <w:name w:val="3A11AB77D4AA4E61ACE19A8FDB9848CD"/>
    <w:rsid w:val="001A4CD3"/>
  </w:style>
  <w:style w:type="paragraph" w:customStyle="1" w:styleId="0F7D8550B23E4DD69DA9DC0136ECFAD51">
    <w:name w:val="0F7D8550B23E4DD69DA9DC0136ECFAD51"/>
    <w:rsid w:val="00043DF8"/>
    <w:rPr>
      <w:rFonts w:ascii="Calibri" w:eastAsia="Calibri" w:hAnsi="Calibri" w:cs="Times New Roman"/>
    </w:rPr>
  </w:style>
  <w:style w:type="paragraph" w:customStyle="1" w:styleId="D123D13EBE00438F81DBD1A250C941391">
    <w:name w:val="D123D13EBE00438F81DBD1A250C941391"/>
    <w:rsid w:val="00043DF8"/>
    <w:rPr>
      <w:rFonts w:ascii="Calibri" w:eastAsia="Calibri" w:hAnsi="Calibri" w:cs="Times New Roman"/>
    </w:rPr>
  </w:style>
  <w:style w:type="paragraph" w:customStyle="1" w:styleId="C2A3304F779347C497BB7617FBC658851">
    <w:name w:val="C2A3304F779347C497BB7617FBC658851"/>
    <w:rsid w:val="00043DF8"/>
    <w:rPr>
      <w:rFonts w:ascii="Calibri" w:eastAsia="Calibri" w:hAnsi="Calibri" w:cs="Times New Roman"/>
    </w:rPr>
  </w:style>
  <w:style w:type="paragraph" w:customStyle="1" w:styleId="83221CD68FF44621B74E897AD59BC2DA1">
    <w:name w:val="83221CD68FF44621B74E897AD59BC2DA1"/>
    <w:rsid w:val="00043DF8"/>
    <w:rPr>
      <w:rFonts w:ascii="Calibri" w:eastAsia="Calibri" w:hAnsi="Calibri" w:cs="Times New Roman"/>
    </w:rPr>
  </w:style>
  <w:style w:type="paragraph" w:customStyle="1" w:styleId="160E59302E3444F6A7F41C29BE7A3A5B1">
    <w:name w:val="160E59302E3444F6A7F41C29BE7A3A5B1"/>
    <w:rsid w:val="00043DF8"/>
    <w:rPr>
      <w:rFonts w:ascii="Calibri" w:eastAsia="Calibri" w:hAnsi="Calibri" w:cs="Times New Roman"/>
    </w:rPr>
  </w:style>
  <w:style w:type="paragraph" w:customStyle="1" w:styleId="CAFD9904D43B4B55AE8AECFD4B2585CC1">
    <w:name w:val="CAFD9904D43B4B55AE8AECFD4B2585CC1"/>
    <w:rsid w:val="00043DF8"/>
    <w:rPr>
      <w:rFonts w:ascii="Calibri" w:eastAsia="Calibri" w:hAnsi="Calibri" w:cs="Times New Roman"/>
    </w:rPr>
  </w:style>
  <w:style w:type="paragraph" w:customStyle="1" w:styleId="AD60BD18964B49FF9609D93FC7FB2B641">
    <w:name w:val="AD60BD18964B49FF9609D93FC7FB2B641"/>
    <w:rsid w:val="00043DF8"/>
    <w:rPr>
      <w:rFonts w:ascii="Calibri" w:eastAsia="Calibri" w:hAnsi="Calibri" w:cs="Times New Roman"/>
    </w:rPr>
  </w:style>
  <w:style w:type="paragraph" w:customStyle="1" w:styleId="518AA87095D54DBB94A7A92E992AF02D1">
    <w:name w:val="518AA87095D54DBB94A7A92E992AF02D1"/>
    <w:rsid w:val="00043DF8"/>
    <w:pPr>
      <w:spacing w:after="0" w:line="240" w:lineRule="auto"/>
      <w:jc w:val="both"/>
    </w:pPr>
    <w:rPr>
      <w:rFonts w:ascii="Arial" w:eastAsia="Times New Roman" w:hAnsi="Arial" w:cs="Arial"/>
      <w:sz w:val="24"/>
      <w:szCs w:val="24"/>
    </w:rPr>
  </w:style>
  <w:style w:type="paragraph" w:customStyle="1" w:styleId="84260F223B51433F9BF1684F639E0AB91">
    <w:name w:val="84260F223B51433F9BF1684F639E0AB91"/>
    <w:rsid w:val="00043DF8"/>
    <w:pPr>
      <w:spacing w:after="0" w:line="240" w:lineRule="auto"/>
      <w:jc w:val="both"/>
    </w:pPr>
    <w:rPr>
      <w:rFonts w:ascii="Arial" w:eastAsia="Times New Roman" w:hAnsi="Arial" w:cs="Arial"/>
      <w:sz w:val="24"/>
      <w:szCs w:val="24"/>
    </w:rPr>
  </w:style>
  <w:style w:type="paragraph" w:customStyle="1" w:styleId="123201EEA48D4FC8A4FEABB0B09105461">
    <w:name w:val="123201EEA48D4FC8A4FEABB0B09105461"/>
    <w:rsid w:val="00043DF8"/>
    <w:rPr>
      <w:rFonts w:ascii="Calibri" w:eastAsia="Calibri" w:hAnsi="Calibri" w:cs="Times New Roman"/>
    </w:rPr>
  </w:style>
  <w:style w:type="paragraph" w:customStyle="1" w:styleId="BDEA3B18BEDE4BA3B968DC2731AE43E41">
    <w:name w:val="BDEA3B18BEDE4BA3B968DC2731AE43E41"/>
    <w:rsid w:val="00043DF8"/>
    <w:pPr>
      <w:ind w:left="720"/>
      <w:contextualSpacing/>
    </w:pPr>
    <w:rPr>
      <w:rFonts w:ascii="Calibri" w:eastAsia="Calibri" w:hAnsi="Calibri" w:cs="Times New Roman"/>
    </w:rPr>
  </w:style>
  <w:style w:type="paragraph" w:customStyle="1" w:styleId="E3E01326B2AE4715B8ABFD65446D2A3C1">
    <w:name w:val="E3E01326B2AE4715B8ABFD65446D2A3C1"/>
    <w:rsid w:val="00043DF8"/>
    <w:rPr>
      <w:rFonts w:ascii="Calibri" w:eastAsia="Calibri" w:hAnsi="Calibri" w:cs="Times New Roman"/>
    </w:rPr>
  </w:style>
  <w:style w:type="paragraph" w:customStyle="1" w:styleId="70F44BA2E2FA43B897393D62EF056BB91">
    <w:name w:val="70F44BA2E2FA43B897393D62EF056BB91"/>
    <w:rsid w:val="00043DF8"/>
    <w:rPr>
      <w:rFonts w:ascii="Calibri" w:eastAsia="Calibri" w:hAnsi="Calibri" w:cs="Times New Roman"/>
    </w:rPr>
  </w:style>
  <w:style w:type="paragraph" w:customStyle="1" w:styleId="0D580682F4FE4486ADDF55B92EAA773C1">
    <w:name w:val="0D580682F4FE4486ADDF55B92EAA773C1"/>
    <w:rsid w:val="00043DF8"/>
    <w:pPr>
      <w:ind w:left="720"/>
      <w:contextualSpacing/>
    </w:pPr>
    <w:rPr>
      <w:rFonts w:ascii="Calibri" w:eastAsia="Calibri" w:hAnsi="Calibri" w:cs="Times New Roman"/>
    </w:rPr>
  </w:style>
  <w:style w:type="paragraph" w:customStyle="1" w:styleId="F884006E1BFD460CA0C7AA721CE36CAF1">
    <w:name w:val="F884006E1BFD460CA0C7AA721CE36CAF1"/>
    <w:rsid w:val="00043DF8"/>
    <w:pPr>
      <w:ind w:left="720"/>
      <w:contextualSpacing/>
    </w:pPr>
    <w:rPr>
      <w:rFonts w:ascii="Calibri" w:eastAsia="Calibri" w:hAnsi="Calibri" w:cs="Times New Roman"/>
    </w:rPr>
  </w:style>
  <w:style w:type="paragraph" w:customStyle="1" w:styleId="FFAF5D7FED99444DA03889121788C5741">
    <w:name w:val="FFAF5D7FED99444DA03889121788C5741"/>
    <w:rsid w:val="00043DF8"/>
    <w:pPr>
      <w:ind w:left="720"/>
      <w:contextualSpacing/>
    </w:pPr>
    <w:rPr>
      <w:rFonts w:ascii="Calibri" w:eastAsia="Calibri" w:hAnsi="Calibri" w:cs="Times New Roman"/>
    </w:rPr>
  </w:style>
  <w:style w:type="paragraph" w:customStyle="1" w:styleId="B6A449A3C1D74FD7B670A2A8809A41431">
    <w:name w:val="B6A449A3C1D74FD7B670A2A8809A41431"/>
    <w:rsid w:val="00043DF8"/>
    <w:pPr>
      <w:ind w:left="720"/>
      <w:contextualSpacing/>
    </w:pPr>
    <w:rPr>
      <w:rFonts w:ascii="Calibri" w:eastAsia="Calibri" w:hAnsi="Calibri" w:cs="Times New Roman"/>
    </w:rPr>
  </w:style>
  <w:style w:type="paragraph" w:customStyle="1" w:styleId="CD6C676E5A0848C0BD18B62792675CD91">
    <w:name w:val="CD6C676E5A0848C0BD18B62792675CD91"/>
    <w:rsid w:val="00043DF8"/>
    <w:pPr>
      <w:ind w:left="720"/>
      <w:contextualSpacing/>
    </w:pPr>
    <w:rPr>
      <w:rFonts w:ascii="Calibri" w:eastAsia="Calibri" w:hAnsi="Calibri" w:cs="Times New Roman"/>
    </w:rPr>
  </w:style>
  <w:style w:type="paragraph" w:customStyle="1" w:styleId="7E84717776FF4465BDC72CC326B338171">
    <w:name w:val="7E84717776FF4465BDC72CC326B338171"/>
    <w:rsid w:val="00043DF8"/>
    <w:pPr>
      <w:ind w:left="720"/>
      <w:contextualSpacing/>
    </w:pPr>
    <w:rPr>
      <w:rFonts w:ascii="Calibri" w:eastAsia="Calibri" w:hAnsi="Calibri" w:cs="Times New Roman"/>
    </w:rPr>
  </w:style>
  <w:style w:type="paragraph" w:customStyle="1" w:styleId="133D72929DCE41F9A1CA9772A967EAD51">
    <w:name w:val="133D72929DCE41F9A1CA9772A967EAD51"/>
    <w:rsid w:val="00043DF8"/>
    <w:pPr>
      <w:ind w:left="720"/>
      <w:contextualSpacing/>
    </w:pPr>
    <w:rPr>
      <w:rFonts w:ascii="Calibri" w:eastAsia="Calibri" w:hAnsi="Calibri" w:cs="Times New Roman"/>
    </w:rPr>
  </w:style>
  <w:style w:type="paragraph" w:customStyle="1" w:styleId="9C533240DCCE4638B1613939C427B37C1">
    <w:name w:val="9C533240DCCE4638B1613939C427B37C1"/>
    <w:rsid w:val="00043DF8"/>
    <w:pPr>
      <w:ind w:left="720"/>
      <w:contextualSpacing/>
    </w:pPr>
    <w:rPr>
      <w:rFonts w:ascii="Calibri" w:eastAsia="Calibri" w:hAnsi="Calibri" w:cs="Times New Roman"/>
    </w:rPr>
  </w:style>
  <w:style w:type="paragraph" w:customStyle="1" w:styleId="18FBB8C1DA764D5891043B30C8779C551">
    <w:name w:val="18FBB8C1DA764D5891043B30C8779C551"/>
    <w:rsid w:val="00043DF8"/>
    <w:pPr>
      <w:ind w:left="720"/>
      <w:contextualSpacing/>
    </w:pPr>
    <w:rPr>
      <w:rFonts w:ascii="Calibri" w:eastAsia="Calibri" w:hAnsi="Calibri" w:cs="Times New Roman"/>
    </w:rPr>
  </w:style>
  <w:style w:type="paragraph" w:customStyle="1" w:styleId="C8A2AE6260E244E68872DA3B5C39D86B1">
    <w:name w:val="C8A2AE6260E244E68872DA3B5C39D86B1"/>
    <w:rsid w:val="00043DF8"/>
    <w:pPr>
      <w:ind w:left="720"/>
      <w:contextualSpacing/>
    </w:pPr>
    <w:rPr>
      <w:rFonts w:ascii="Calibri" w:eastAsia="Calibri" w:hAnsi="Calibri" w:cs="Times New Roman"/>
    </w:rPr>
  </w:style>
  <w:style w:type="paragraph" w:customStyle="1" w:styleId="009164D885424B2EB1E78D3543CFC44D1">
    <w:name w:val="009164D885424B2EB1E78D3543CFC44D1"/>
    <w:rsid w:val="00043DF8"/>
    <w:pPr>
      <w:ind w:left="720"/>
      <w:contextualSpacing/>
    </w:pPr>
    <w:rPr>
      <w:rFonts w:ascii="Calibri" w:eastAsia="Calibri" w:hAnsi="Calibri" w:cs="Times New Roman"/>
    </w:rPr>
  </w:style>
  <w:style w:type="paragraph" w:customStyle="1" w:styleId="CBB90E1BB2B749E5BE45E645EA019AF01">
    <w:name w:val="CBB90E1BB2B749E5BE45E645EA019AF01"/>
    <w:rsid w:val="00043DF8"/>
    <w:rPr>
      <w:rFonts w:ascii="Calibri" w:eastAsia="Calibri" w:hAnsi="Calibri" w:cs="Times New Roman"/>
    </w:rPr>
  </w:style>
  <w:style w:type="paragraph" w:customStyle="1" w:styleId="01F2B914446C40169A3B12A08DB2D4251">
    <w:name w:val="01F2B914446C40169A3B12A08DB2D4251"/>
    <w:rsid w:val="00043DF8"/>
    <w:rPr>
      <w:rFonts w:ascii="Calibri" w:eastAsia="Calibri" w:hAnsi="Calibri" w:cs="Times New Roman"/>
    </w:rPr>
  </w:style>
  <w:style w:type="paragraph" w:customStyle="1" w:styleId="1C893E29EB824F6E96649EDE1A8CE3151">
    <w:name w:val="1C893E29EB824F6E96649EDE1A8CE3151"/>
    <w:rsid w:val="00043DF8"/>
    <w:rPr>
      <w:rFonts w:ascii="Calibri" w:eastAsia="Calibri" w:hAnsi="Calibri" w:cs="Times New Roman"/>
    </w:rPr>
  </w:style>
  <w:style w:type="paragraph" w:customStyle="1" w:styleId="8F05E4A28CC745D498B993CD1EDAB0BE1">
    <w:name w:val="8F05E4A28CC745D498B993CD1EDAB0BE1"/>
    <w:rsid w:val="00043DF8"/>
    <w:pPr>
      <w:ind w:left="720"/>
      <w:contextualSpacing/>
    </w:pPr>
    <w:rPr>
      <w:rFonts w:ascii="Calibri" w:eastAsia="Calibri" w:hAnsi="Calibri" w:cs="Times New Roman"/>
    </w:rPr>
  </w:style>
  <w:style w:type="paragraph" w:customStyle="1" w:styleId="E25343FF3C484AE08D6AEA13FC1BBB291">
    <w:name w:val="E25343FF3C484AE08D6AEA13FC1BBB291"/>
    <w:rsid w:val="00043DF8"/>
    <w:pPr>
      <w:ind w:left="720"/>
      <w:contextualSpacing/>
    </w:pPr>
    <w:rPr>
      <w:rFonts w:ascii="Calibri" w:eastAsia="Calibri" w:hAnsi="Calibri" w:cs="Times New Roman"/>
    </w:rPr>
  </w:style>
  <w:style w:type="paragraph" w:customStyle="1" w:styleId="0C7ADD50A35F474DA7A73CFBA17E95131">
    <w:name w:val="0C7ADD50A35F474DA7A73CFBA17E95131"/>
    <w:rsid w:val="00043DF8"/>
    <w:pPr>
      <w:ind w:left="720"/>
      <w:contextualSpacing/>
    </w:pPr>
    <w:rPr>
      <w:rFonts w:ascii="Calibri" w:eastAsia="Calibri" w:hAnsi="Calibri" w:cs="Times New Roman"/>
    </w:rPr>
  </w:style>
  <w:style w:type="paragraph" w:customStyle="1" w:styleId="421FA8A0B47E4FB28508264B87A283871">
    <w:name w:val="421FA8A0B47E4FB28508264B87A283871"/>
    <w:rsid w:val="00043DF8"/>
    <w:pPr>
      <w:ind w:left="720"/>
      <w:contextualSpacing/>
    </w:pPr>
    <w:rPr>
      <w:rFonts w:ascii="Calibri" w:eastAsia="Calibri" w:hAnsi="Calibri" w:cs="Times New Roman"/>
    </w:rPr>
  </w:style>
  <w:style w:type="paragraph" w:customStyle="1" w:styleId="39319AFE3C774652A6ECBE2FE67E2E191">
    <w:name w:val="39319AFE3C774652A6ECBE2FE67E2E191"/>
    <w:rsid w:val="00043DF8"/>
    <w:pPr>
      <w:ind w:left="720"/>
      <w:contextualSpacing/>
    </w:pPr>
    <w:rPr>
      <w:rFonts w:ascii="Calibri" w:eastAsia="Calibri" w:hAnsi="Calibri" w:cs="Times New Roman"/>
    </w:rPr>
  </w:style>
  <w:style w:type="paragraph" w:customStyle="1" w:styleId="6C306EDB070B436D82F13173259F19BC1">
    <w:name w:val="6C306EDB070B436D82F13173259F19BC1"/>
    <w:rsid w:val="00043DF8"/>
    <w:pPr>
      <w:ind w:left="720"/>
      <w:contextualSpacing/>
    </w:pPr>
    <w:rPr>
      <w:rFonts w:ascii="Calibri" w:eastAsia="Calibri" w:hAnsi="Calibri" w:cs="Times New Roman"/>
    </w:rPr>
  </w:style>
  <w:style w:type="paragraph" w:customStyle="1" w:styleId="3A11AB77D4AA4E61ACE19A8FDB9848CD1">
    <w:name w:val="3A11AB77D4AA4E61ACE19A8FDB9848CD1"/>
    <w:rsid w:val="00043DF8"/>
    <w:pPr>
      <w:ind w:left="720"/>
      <w:contextualSpacing/>
    </w:pPr>
    <w:rPr>
      <w:rFonts w:ascii="Calibri" w:eastAsia="Calibri" w:hAnsi="Calibri" w:cs="Times New Roman"/>
    </w:rPr>
  </w:style>
  <w:style w:type="paragraph" w:customStyle="1" w:styleId="18459274C3F74C4EAFCECF49FCD1AD7D1">
    <w:name w:val="18459274C3F74C4EAFCECF49FCD1AD7D1"/>
    <w:rsid w:val="00043DF8"/>
    <w:pPr>
      <w:ind w:left="720"/>
      <w:contextualSpacing/>
    </w:pPr>
    <w:rPr>
      <w:rFonts w:ascii="Calibri" w:eastAsia="Calibri" w:hAnsi="Calibri" w:cs="Times New Roman"/>
    </w:rPr>
  </w:style>
  <w:style w:type="paragraph" w:customStyle="1" w:styleId="0839CD0F1BCC459EA48BF6F59C0BFC0E1">
    <w:name w:val="0839CD0F1BCC459EA48BF6F59C0BFC0E1"/>
    <w:rsid w:val="00043DF8"/>
    <w:pPr>
      <w:ind w:left="720"/>
      <w:contextualSpacing/>
    </w:pPr>
    <w:rPr>
      <w:rFonts w:ascii="Calibri" w:eastAsia="Calibri" w:hAnsi="Calibri" w:cs="Times New Roman"/>
    </w:rPr>
  </w:style>
  <w:style w:type="paragraph" w:customStyle="1" w:styleId="7D1178E6675E45FB8A71400C19CCE3161">
    <w:name w:val="7D1178E6675E45FB8A71400C19CCE3161"/>
    <w:rsid w:val="00043DF8"/>
    <w:pPr>
      <w:ind w:left="720"/>
      <w:contextualSpacing/>
    </w:pPr>
    <w:rPr>
      <w:rFonts w:ascii="Calibri" w:eastAsia="Calibri" w:hAnsi="Calibri" w:cs="Times New Roman"/>
    </w:rPr>
  </w:style>
  <w:style w:type="paragraph" w:customStyle="1" w:styleId="07713786CDB74D508DAE0A7340B3C3F01">
    <w:name w:val="07713786CDB74D508DAE0A7340B3C3F01"/>
    <w:rsid w:val="00043DF8"/>
    <w:pPr>
      <w:ind w:left="720"/>
      <w:contextualSpacing/>
    </w:pPr>
    <w:rPr>
      <w:rFonts w:ascii="Calibri" w:eastAsia="Calibri" w:hAnsi="Calibri" w:cs="Times New Roman"/>
    </w:rPr>
  </w:style>
  <w:style w:type="paragraph" w:customStyle="1" w:styleId="C9B6CFC33929431B987B97D594E53CA01">
    <w:name w:val="C9B6CFC33929431B987B97D594E53CA01"/>
    <w:rsid w:val="00043DF8"/>
    <w:pPr>
      <w:ind w:left="720"/>
      <w:contextualSpacing/>
    </w:pPr>
    <w:rPr>
      <w:rFonts w:ascii="Calibri" w:eastAsia="Calibri" w:hAnsi="Calibri" w:cs="Times New Roman"/>
    </w:rPr>
  </w:style>
  <w:style w:type="paragraph" w:customStyle="1" w:styleId="B8DA6E2891E44EEAB89172DBA0114C852">
    <w:name w:val="B8DA6E2891E44EEAB89172DBA0114C852"/>
    <w:rsid w:val="00043DF8"/>
    <w:pPr>
      <w:ind w:left="720"/>
      <w:contextualSpacing/>
    </w:pPr>
    <w:rPr>
      <w:rFonts w:ascii="Calibri" w:eastAsia="Calibri" w:hAnsi="Calibri" w:cs="Times New Roman"/>
    </w:rPr>
  </w:style>
  <w:style w:type="paragraph" w:customStyle="1" w:styleId="835DD7E0D84B43BFA5093EF99D101C9F2">
    <w:name w:val="835DD7E0D84B43BFA5093EF99D101C9F2"/>
    <w:rsid w:val="00043DF8"/>
    <w:pPr>
      <w:ind w:left="720"/>
      <w:contextualSpacing/>
    </w:pPr>
    <w:rPr>
      <w:rFonts w:ascii="Calibri" w:eastAsia="Calibri" w:hAnsi="Calibri" w:cs="Times New Roman"/>
    </w:rPr>
  </w:style>
  <w:style w:type="paragraph" w:customStyle="1" w:styleId="E4E5B8D0A7EF410CB2FABF2F44BA40172">
    <w:name w:val="E4E5B8D0A7EF410CB2FABF2F44BA40172"/>
    <w:rsid w:val="00043DF8"/>
    <w:pPr>
      <w:ind w:left="720"/>
      <w:contextualSpacing/>
    </w:pPr>
    <w:rPr>
      <w:rFonts w:ascii="Calibri" w:eastAsia="Calibri" w:hAnsi="Calibri" w:cs="Times New Roman"/>
    </w:rPr>
  </w:style>
  <w:style w:type="paragraph" w:customStyle="1" w:styleId="7C2BC6B793B54373B4BCC82F467CF0281">
    <w:name w:val="7C2BC6B793B54373B4BCC82F467CF0281"/>
    <w:rsid w:val="00043DF8"/>
    <w:rPr>
      <w:rFonts w:ascii="Calibri" w:eastAsia="Calibri" w:hAnsi="Calibri" w:cs="Times New Roman"/>
    </w:rPr>
  </w:style>
  <w:style w:type="paragraph" w:customStyle="1" w:styleId="CDBD6561E8644EC09701E414B190C3371">
    <w:name w:val="CDBD6561E8644EC09701E414B190C3371"/>
    <w:rsid w:val="00043DF8"/>
    <w:rPr>
      <w:rFonts w:ascii="Calibri" w:eastAsia="Calibri" w:hAnsi="Calibri" w:cs="Times New Roman"/>
    </w:rPr>
  </w:style>
  <w:style w:type="paragraph" w:customStyle="1" w:styleId="E64164E4BA55471BA1F34D407E85B69C2">
    <w:name w:val="E64164E4BA55471BA1F34D407E85B69C2"/>
    <w:rsid w:val="00043DF8"/>
    <w:pPr>
      <w:ind w:left="720"/>
      <w:contextualSpacing/>
    </w:pPr>
    <w:rPr>
      <w:rFonts w:ascii="Calibri" w:eastAsia="Calibri" w:hAnsi="Calibri" w:cs="Times New Roman"/>
    </w:rPr>
  </w:style>
  <w:style w:type="paragraph" w:customStyle="1" w:styleId="FAC0C6E0CDA04909B05A5018F7CE12112">
    <w:name w:val="FAC0C6E0CDA04909B05A5018F7CE12112"/>
    <w:rsid w:val="00043DF8"/>
    <w:pPr>
      <w:ind w:left="720"/>
      <w:contextualSpacing/>
    </w:pPr>
    <w:rPr>
      <w:rFonts w:ascii="Calibri" w:eastAsia="Calibri" w:hAnsi="Calibri" w:cs="Times New Roman"/>
    </w:rPr>
  </w:style>
  <w:style w:type="paragraph" w:customStyle="1" w:styleId="AC0CF740C90A407F9F4385BAC2F9205C2">
    <w:name w:val="AC0CF740C90A407F9F4385BAC2F9205C2"/>
    <w:rsid w:val="00043DF8"/>
    <w:pPr>
      <w:ind w:left="720"/>
      <w:contextualSpacing/>
    </w:pPr>
    <w:rPr>
      <w:rFonts w:ascii="Calibri" w:eastAsia="Calibri" w:hAnsi="Calibri" w:cs="Times New Roman"/>
    </w:rPr>
  </w:style>
  <w:style w:type="paragraph" w:customStyle="1" w:styleId="9E80CB1F4756428394F44BD7E894E9FC2">
    <w:name w:val="9E80CB1F4756428394F44BD7E894E9FC2"/>
    <w:rsid w:val="00043DF8"/>
    <w:pPr>
      <w:ind w:left="720"/>
      <w:contextualSpacing/>
    </w:pPr>
    <w:rPr>
      <w:rFonts w:ascii="Calibri" w:eastAsia="Calibri" w:hAnsi="Calibri" w:cs="Times New Roman"/>
    </w:rPr>
  </w:style>
  <w:style w:type="paragraph" w:customStyle="1" w:styleId="7EBE38C50C684E4698F3D799FE97DAFE2">
    <w:name w:val="7EBE38C50C684E4698F3D799FE97DAFE2"/>
    <w:rsid w:val="00043DF8"/>
    <w:pPr>
      <w:ind w:left="720"/>
      <w:contextualSpacing/>
    </w:pPr>
    <w:rPr>
      <w:rFonts w:ascii="Calibri" w:eastAsia="Calibri" w:hAnsi="Calibri" w:cs="Times New Roman"/>
    </w:rPr>
  </w:style>
  <w:style w:type="paragraph" w:customStyle="1" w:styleId="7C77B856C6A2463CB91E6BD1ACE13BAB2">
    <w:name w:val="7C77B856C6A2463CB91E6BD1ACE13BAB2"/>
    <w:rsid w:val="00043DF8"/>
    <w:pPr>
      <w:ind w:left="720"/>
      <w:contextualSpacing/>
    </w:pPr>
    <w:rPr>
      <w:rFonts w:ascii="Calibri" w:eastAsia="Calibri" w:hAnsi="Calibri" w:cs="Times New Roman"/>
    </w:rPr>
  </w:style>
  <w:style w:type="paragraph" w:customStyle="1" w:styleId="FEACE76275444F32AA6675709B70CF5C2">
    <w:name w:val="FEACE76275444F32AA6675709B70CF5C2"/>
    <w:rsid w:val="00043DF8"/>
    <w:pPr>
      <w:ind w:left="720"/>
      <w:contextualSpacing/>
    </w:pPr>
    <w:rPr>
      <w:rFonts w:ascii="Calibri" w:eastAsia="Calibri" w:hAnsi="Calibri" w:cs="Times New Roman"/>
    </w:rPr>
  </w:style>
  <w:style w:type="paragraph" w:customStyle="1" w:styleId="2EDA5500EAB1437CBFB7EF1DB7CF3A5F2">
    <w:name w:val="2EDA5500EAB1437CBFB7EF1DB7CF3A5F2"/>
    <w:rsid w:val="00043DF8"/>
    <w:pPr>
      <w:ind w:left="720"/>
      <w:contextualSpacing/>
    </w:pPr>
    <w:rPr>
      <w:rFonts w:ascii="Calibri" w:eastAsia="Calibri" w:hAnsi="Calibri" w:cs="Times New Roman"/>
    </w:rPr>
  </w:style>
  <w:style w:type="paragraph" w:customStyle="1" w:styleId="D086F3795B804897A3476D8F075CEDEE2">
    <w:name w:val="D086F3795B804897A3476D8F075CEDEE2"/>
    <w:rsid w:val="00043DF8"/>
    <w:pPr>
      <w:ind w:left="720"/>
      <w:contextualSpacing/>
    </w:pPr>
    <w:rPr>
      <w:rFonts w:ascii="Calibri" w:eastAsia="Calibri" w:hAnsi="Calibri" w:cs="Times New Roman"/>
    </w:rPr>
  </w:style>
  <w:style w:type="paragraph" w:customStyle="1" w:styleId="68D16DB9D1FF466A8FEC7666BA443F092">
    <w:name w:val="68D16DB9D1FF466A8FEC7666BA443F092"/>
    <w:rsid w:val="00043DF8"/>
    <w:pPr>
      <w:ind w:left="720"/>
      <w:contextualSpacing/>
    </w:pPr>
    <w:rPr>
      <w:rFonts w:ascii="Calibri" w:eastAsia="Calibri" w:hAnsi="Calibri" w:cs="Times New Roman"/>
    </w:rPr>
  </w:style>
  <w:style w:type="paragraph" w:customStyle="1" w:styleId="B6B3DFDFCD1C4E0996C2C8E93CE9C5432">
    <w:name w:val="B6B3DFDFCD1C4E0996C2C8E93CE9C5432"/>
    <w:rsid w:val="00043DF8"/>
    <w:pPr>
      <w:ind w:left="720"/>
      <w:contextualSpacing/>
    </w:pPr>
    <w:rPr>
      <w:rFonts w:ascii="Calibri" w:eastAsia="Calibri" w:hAnsi="Calibri" w:cs="Times New Roman"/>
    </w:rPr>
  </w:style>
  <w:style w:type="paragraph" w:customStyle="1" w:styleId="47589A2554FC4CCC9D784B81988A267D2">
    <w:name w:val="47589A2554FC4CCC9D784B81988A267D2"/>
    <w:rsid w:val="00043DF8"/>
    <w:pPr>
      <w:ind w:left="720"/>
      <w:contextualSpacing/>
    </w:pPr>
    <w:rPr>
      <w:rFonts w:ascii="Calibri" w:eastAsia="Calibri" w:hAnsi="Calibri" w:cs="Times New Roman"/>
    </w:rPr>
  </w:style>
  <w:style w:type="paragraph" w:customStyle="1" w:styleId="1A83147EAED24A7793F86B45655845E82">
    <w:name w:val="1A83147EAED24A7793F86B45655845E82"/>
    <w:rsid w:val="00043DF8"/>
    <w:pPr>
      <w:ind w:left="720"/>
      <w:contextualSpacing/>
    </w:pPr>
    <w:rPr>
      <w:rFonts w:ascii="Calibri" w:eastAsia="Calibri" w:hAnsi="Calibri" w:cs="Times New Roman"/>
    </w:rPr>
  </w:style>
  <w:style w:type="paragraph" w:customStyle="1" w:styleId="D500955FE0544817A7B371734FCD0D5C2">
    <w:name w:val="D500955FE0544817A7B371734FCD0D5C2"/>
    <w:rsid w:val="00043DF8"/>
    <w:pPr>
      <w:ind w:left="720"/>
      <w:contextualSpacing/>
    </w:pPr>
    <w:rPr>
      <w:rFonts w:ascii="Calibri" w:eastAsia="Calibri" w:hAnsi="Calibri" w:cs="Times New Roman"/>
    </w:rPr>
  </w:style>
  <w:style w:type="paragraph" w:customStyle="1" w:styleId="09E1A895826A4E8BA8E0EACFDA5855DD2">
    <w:name w:val="09E1A895826A4E8BA8E0EACFDA5855DD2"/>
    <w:rsid w:val="00043DF8"/>
    <w:pPr>
      <w:ind w:left="720"/>
      <w:contextualSpacing/>
    </w:pPr>
    <w:rPr>
      <w:rFonts w:ascii="Calibri" w:eastAsia="Calibri" w:hAnsi="Calibri" w:cs="Times New Roman"/>
    </w:rPr>
  </w:style>
  <w:style w:type="paragraph" w:customStyle="1" w:styleId="B5D421020B244E3D81AE34ABB45039A7">
    <w:name w:val="B5D421020B244E3D81AE34ABB45039A7"/>
    <w:rsid w:val="00043DF8"/>
  </w:style>
  <w:style w:type="paragraph" w:customStyle="1" w:styleId="718B12D7C9EF4DC28875C9A45E2D901D">
    <w:name w:val="718B12D7C9EF4DC28875C9A45E2D901D"/>
    <w:rsid w:val="00043DF8"/>
  </w:style>
  <w:style w:type="paragraph" w:customStyle="1" w:styleId="62FC06CA9D8F4EAABC895F4A96A92735">
    <w:name w:val="62FC06CA9D8F4EAABC895F4A96A92735"/>
    <w:rsid w:val="00043DF8"/>
  </w:style>
  <w:style w:type="paragraph" w:customStyle="1" w:styleId="0054543ECE17463BA58EBF226F319D24">
    <w:name w:val="0054543ECE17463BA58EBF226F319D24"/>
    <w:rsid w:val="00043DF8"/>
  </w:style>
  <w:style w:type="paragraph" w:customStyle="1" w:styleId="CCEC7DA11890408EBAE6EA472362D1D7">
    <w:name w:val="CCEC7DA11890408EBAE6EA472362D1D7"/>
    <w:rsid w:val="00043DF8"/>
  </w:style>
  <w:style w:type="paragraph" w:customStyle="1" w:styleId="D81A0120A779407BA1DA50C058D74B4D">
    <w:name w:val="D81A0120A779407BA1DA50C058D74B4D"/>
    <w:rsid w:val="00043DF8"/>
  </w:style>
  <w:style w:type="paragraph" w:customStyle="1" w:styleId="DAFE9623E23640C388EF2F682612FB84">
    <w:name w:val="DAFE9623E23640C388EF2F682612FB84"/>
    <w:rsid w:val="00043DF8"/>
  </w:style>
  <w:style w:type="paragraph" w:customStyle="1" w:styleId="D181B75525554345920227BB3A225BEE">
    <w:name w:val="D181B75525554345920227BB3A225BEE"/>
    <w:rsid w:val="00043DF8"/>
  </w:style>
  <w:style w:type="paragraph" w:customStyle="1" w:styleId="D832B428EED34752B9EC927B843BD068">
    <w:name w:val="D832B428EED34752B9EC927B843BD068"/>
    <w:rsid w:val="00043DF8"/>
  </w:style>
  <w:style w:type="paragraph" w:customStyle="1" w:styleId="0F7D8550B23E4DD69DA9DC0136ECFAD52">
    <w:name w:val="0F7D8550B23E4DD69DA9DC0136ECFAD52"/>
    <w:rsid w:val="00043DF8"/>
    <w:rPr>
      <w:rFonts w:ascii="Calibri" w:eastAsia="Calibri" w:hAnsi="Calibri" w:cs="Times New Roman"/>
    </w:rPr>
  </w:style>
  <w:style w:type="paragraph" w:customStyle="1" w:styleId="D123D13EBE00438F81DBD1A250C941392">
    <w:name w:val="D123D13EBE00438F81DBD1A250C941392"/>
    <w:rsid w:val="00043DF8"/>
    <w:rPr>
      <w:rFonts w:ascii="Calibri" w:eastAsia="Calibri" w:hAnsi="Calibri" w:cs="Times New Roman"/>
    </w:rPr>
  </w:style>
  <w:style w:type="paragraph" w:customStyle="1" w:styleId="C2A3304F779347C497BB7617FBC658852">
    <w:name w:val="C2A3304F779347C497BB7617FBC658852"/>
    <w:rsid w:val="00043DF8"/>
    <w:rPr>
      <w:rFonts w:ascii="Calibri" w:eastAsia="Calibri" w:hAnsi="Calibri" w:cs="Times New Roman"/>
    </w:rPr>
  </w:style>
  <w:style w:type="paragraph" w:customStyle="1" w:styleId="83221CD68FF44621B74E897AD59BC2DA2">
    <w:name w:val="83221CD68FF44621B74E897AD59BC2DA2"/>
    <w:rsid w:val="00043DF8"/>
    <w:rPr>
      <w:rFonts w:ascii="Calibri" w:eastAsia="Calibri" w:hAnsi="Calibri" w:cs="Times New Roman"/>
    </w:rPr>
  </w:style>
  <w:style w:type="paragraph" w:customStyle="1" w:styleId="160E59302E3444F6A7F41C29BE7A3A5B2">
    <w:name w:val="160E59302E3444F6A7F41C29BE7A3A5B2"/>
    <w:rsid w:val="00043DF8"/>
    <w:rPr>
      <w:rFonts w:ascii="Calibri" w:eastAsia="Calibri" w:hAnsi="Calibri" w:cs="Times New Roman"/>
    </w:rPr>
  </w:style>
  <w:style w:type="paragraph" w:customStyle="1" w:styleId="CAFD9904D43B4B55AE8AECFD4B2585CC2">
    <w:name w:val="CAFD9904D43B4B55AE8AECFD4B2585CC2"/>
    <w:rsid w:val="00043DF8"/>
    <w:rPr>
      <w:rFonts w:ascii="Calibri" w:eastAsia="Calibri" w:hAnsi="Calibri" w:cs="Times New Roman"/>
    </w:rPr>
  </w:style>
  <w:style w:type="paragraph" w:customStyle="1" w:styleId="AD60BD18964B49FF9609D93FC7FB2B642">
    <w:name w:val="AD60BD18964B49FF9609D93FC7FB2B642"/>
    <w:rsid w:val="00043DF8"/>
    <w:rPr>
      <w:rFonts w:ascii="Calibri" w:eastAsia="Calibri" w:hAnsi="Calibri" w:cs="Times New Roman"/>
    </w:rPr>
  </w:style>
  <w:style w:type="paragraph" w:customStyle="1" w:styleId="518AA87095D54DBB94A7A92E992AF02D2">
    <w:name w:val="518AA87095D54DBB94A7A92E992AF02D2"/>
    <w:rsid w:val="00043DF8"/>
    <w:pPr>
      <w:spacing w:after="0" w:line="240" w:lineRule="auto"/>
      <w:jc w:val="both"/>
    </w:pPr>
    <w:rPr>
      <w:rFonts w:ascii="Arial" w:eastAsia="Times New Roman" w:hAnsi="Arial" w:cs="Arial"/>
      <w:sz w:val="24"/>
      <w:szCs w:val="24"/>
    </w:rPr>
  </w:style>
  <w:style w:type="paragraph" w:customStyle="1" w:styleId="84260F223B51433F9BF1684F639E0AB92">
    <w:name w:val="84260F223B51433F9BF1684F639E0AB92"/>
    <w:rsid w:val="00043DF8"/>
    <w:pPr>
      <w:spacing w:after="0" w:line="240" w:lineRule="auto"/>
      <w:jc w:val="both"/>
    </w:pPr>
    <w:rPr>
      <w:rFonts w:ascii="Arial" w:eastAsia="Times New Roman" w:hAnsi="Arial" w:cs="Arial"/>
      <w:sz w:val="24"/>
      <w:szCs w:val="24"/>
    </w:rPr>
  </w:style>
  <w:style w:type="paragraph" w:customStyle="1" w:styleId="123201EEA48D4FC8A4FEABB0B09105462">
    <w:name w:val="123201EEA48D4FC8A4FEABB0B09105462"/>
    <w:rsid w:val="00043DF8"/>
    <w:rPr>
      <w:rFonts w:ascii="Calibri" w:eastAsia="Calibri" w:hAnsi="Calibri" w:cs="Times New Roman"/>
    </w:rPr>
  </w:style>
  <w:style w:type="paragraph" w:customStyle="1" w:styleId="BDEA3B18BEDE4BA3B968DC2731AE43E42">
    <w:name w:val="BDEA3B18BEDE4BA3B968DC2731AE43E42"/>
    <w:rsid w:val="00043DF8"/>
    <w:pPr>
      <w:ind w:left="720"/>
      <w:contextualSpacing/>
    </w:pPr>
    <w:rPr>
      <w:rFonts w:ascii="Calibri" w:eastAsia="Calibri" w:hAnsi="Calibri" w:cs="Times New Roman"/>
    </w:rPr>
  </w:style>
  <w:style w:type="paragraph" w:customStyle="1" w:styleId="E3E01326B2AE4715B8ABFD65446D2A3C2">
    <w:name w:val="E3E01326B2AE4715B8ABFD65446D2A3C2"/>
    <w:rsid w:val="00043DF8"/>
    <w:rPr>
      <w:rFonts w:ascii="Calibri" w:eastAsia="Calibri" w:hAnsi="Calibri" w:cs="Times New Roman"/>
    </w:rPr>
  </w:style>
  <w:style w:type="paragraph" w:customStyle="1" w:styleId="70F44BA2E2FA43B897393D62EF056BB92">
    <w:name w:val="70F44BA2E2FA43B897393D62EF056BB92"/>
    <w:rsid w:val="00043DF8"/>
    <w:rPr>
      <w:rFonts w:ascii="Calibri" w:eastAsia="Calibri" w:hAnsi="Calibri" w:cs="Times New Roman"/>
    </w:rPr>
  </w:style>
  <w:style w:type="paragraph" w:customStyle="1" w:styleId="0D580682F4FE4486ADDF55B92EAA773C2">
    <w:name w:val="0D580682F4FE4486ADDF55B92EAA773C2"/>
    <w:rsid w:val="00043DF8"/>
    <w:pPr>
      <w:ind w:left="720"/>
      <w:contextualSpacing/>
    </w:pPr>
    <w:rPr>
      <w:rFonts w:ascii="Calibri" w:eastAsia="Calibri" w:hAnsi="Calibri" w:cs="Times New Roman"/>
    </w:rPr>
  </w:style>
  <w:style w:type="paragraph" w:customStyle="1" w:styleId="F884006E1BFD460CA0C7AA721CE36CAF2">
    <w:name w:val="F884006E1BFD460CA0C7AA721CE36CAF2"/>
    <w:rsid w:val="00043DF8"/>
    <w:pPr>
      <w:ind w:left="720"/>
      <w:contextualSpacing/>
    </w:pPr>
    <w:rPr>
      <w:rFonts w:ascii="Calibri" w:eastAsia="Calibri" w:hAnsi="Calibri" w:cs="Times New Roman"/>
    </w:rPr>
  </w:style>
  <w:style w:type="paragraph" w:customStyle="1" w:styleId="FFAF5D7FED99444DA03889121788C5742">
    <w:name w:val="FFAF5D7FED99444DA03889121788C5742"/>
    <w:rsid w:val="00043DF8"/>
    <w:pPr>
      <w:ind w:left="720"/>
      <w:contextualSpacing/>
    </w:pPr>
    <w:rPr>
      <w:rFonts w:ascii="Calibri" w:eastAsia="Calibri" w:hAnsi="Calibri" w:cs="Times New Roman"/>
    </w:rPr>
  </w:style>
  <w:style w:type="paragraph" w:customStyle="1" w:styleId="B6A449A3C1D74FD7B670A2A8809A41432">
    <w:name w:val="B6A449A3C1D74FD7B670A2A8809A41432"/>
    <w:rsid w:val="00043DF8"/>
    <w:pPr>
      <w:ind w:left="720"/>
      <w:contextualSpacing/>
    </w:pPr>
    <w:rPr>
      <w:rFonts w:ascii="Calibri" w:eastAsia="Calibri" w:hAnsi="Calibri" w:cs="Times New Roman"/>
    </w:rPr>
  </w:style>
  <w:style w:type="paragraph" w:customStyle="1" w:styleId="CD6C676E5A0848C0BD18B62792675CD92">
    <w:name w:val="CD6C676E5A0848C0BD18B62792675CD92"/>
    <w:rsid w:val="00043DF8"/>
    <w:pPr>
      <w:ind w:left="720"/>
      <w:contextualSpacing/>
    </w:pPr>
    <w:rPr>
      <w:rFonts w:ascii="Calibri" w:eastAsia="Calibri" w:hAnsi="Calibri" w:cs="Times New Roman"/>
    </w:rPr>
  </w:style>
  <w:style w:type="paragraph" w:customStyle="1" w:styleId="7E84717776FF4465BDC72CC326B338172">
    <w:name w:val="7E84717776FF4465BDC72CC326B338172"/>
    <w:rsid w:val="00043DF8"/>
    <w:pPr>
      <w:ind w:left="720"/>
      <w:contextualSpacing/>
    </w:pPr>
    <w:rPr>
      <w:rFonts w:ascii="Calibri" w:eastAsia="Calibri" w:hAnsi="Calibri" w:cs="Times New Roman"/>
    </w:rPr>
  </w:style>
  <w:style w:type="paragraph" w:customStyle="1" w:styleId="133D72929DCE41F9A1CA9772A967EAD52">
    <w:name w:val="133D72929DCE41F9A1CA9772A967EAD52"/>
    <w:rsid w:val="00043DF8"/>
    <w:pPr>
      <w:ind w:left="720"/>
      <w:contextualSpacing/>
    </w:pPr>
    <w:rPr>
      <w:rFonts w:ascii="Calibri" w:eastAsia="Calibri" w:hAnsi="Calibri" w:cs="Times New Roman"/>
    </w:rPr>
  </w:style>
  <w:style w:type="paragraph" w:customStyle="1" w:styleId="9C533240DCCE4638B1613939C427B37C2">
    <w:name w:val="9C533240DCCE4638B1613939C427B37C2"/>
    <w:rsid w:val="00043DF8"/>
    <w:pPr>
      <w:ind w:left="720"/>
      <w:contextualSpacing/>
    </w:pPr>
    <w:rPr>
      <w:rFonts w:ascii="Calibri" w:eastAsia="Calibri" w:hAnsi="Calibri" w:cs="Times New Roman"/>
    </w:rPr>
  </w:style>
  <w:style w:type="paragraph" w:customStyle="1" w:styleId="18FBB8C1DA764D5891043B30C8779C552">
    <w:name w:val="18FBB8C1DA764D5891043B30C8779C552"/>
    <w:rsid w:val="00043DF8"/>
    <w:pPr>
      <w:ind w:left="720"/>
      <w:contextualSpacing/>
    </w:pPr>
    <w:rPr>
      <w:rFonts w:ascii="Calibri" w:eastAsia="Calibri" w:hAnsi="Calibri" w:cs="Times New Roman"/>
    </w:rPr>
  </w:style>
  <w:style w:type="paragraph" w:customStyle="1" w:styleId="C8A2AE6260E244E68872DA3B5C39D86B2">
    <w:name w:val="C8A2AE6260E244E68872DA3B5C39D86B2"/>
    <w:rsid w:val="00043DF8"/>
    <w:pPr>
      <w:ind w:left="720"/>
      <w:contextualSpacing/>
    </w:pPr>
    <w:rPr>
      <w:rFonts w:ascii="Calibri" w:eastAsia="Calibri" w:hAnsi="Calibri" w:cs="Times New Roman"/>
    </w:rPr>
  </w:style>
  <w:style w:type="paragraph" w:customStyle="1" w:styleId="009164D885424B2EB1E78D3543CFC44D2">
    <w:name w:val="009164D885424B2EB1E78D3543CFC44D2"/>
    <w:rsid w:val="00043DF8"/>
    <w:pPr>
      <w:ind w:left="720"/>
      <w:contextualSpacing/>
    </w:pPr>
    <w:rPr>
      <w:rFonts w:ascii="Calibri" w:eastAsia="Calibri" w:hAnsi="Calibri" w:cs="Times New Roman"/>
    </w:rPr>
  </w:style>
  <w:style w:type="paragraph" w:customStyle="1" w:styleId="CBB90E1BB2B749E5BE45E645EA019AF02">
    <w:name w:val="CBB90E1BB2B749E5BE45E645EA019AF02"/>
    <w:rsid w:val="00043DF8"/>
    <w:rPr>
      <w:rFonts w:ascii="Calibri" w:eastAsia="Calibri" w:hAnsi="Calibri" w:cs="Times New Roman"/>
    </w:rPr>
  </w:style>
  <w:style w:type="paragraph" w:customStyle="1" w:styleId="01F2B914446C40169A3B12A08DB2D4252">
    <w:name w:val="01F2B914446C40169A3B12A08DB2D4252"/>
    <w:rsid w:val="00043DF8"/>
    <w:rPr>
      <w:rFonts w:ascii="Calibri" w:eastAsia="Calibri" w:hAnsi="Calibri" w:cs="Times New Roman"/>
    </w:rPr>
  </w:style>
  <w:style w:type="paragraph" w:customStyle="1" w:styleId="1C893E29EB824F6E96649EDE1A8CE3152">
    <w:name w:val="1C893E29EB824F6E96649EDE1A8CE3152"/>
    <w:rsid w:val="00043DF8"/>
    <w:rPr>
      <w:rFonts w:ascii="Calibri" w:eastAsia="Calibri" w:hAnsi="Calibri" w:cs="Times New Roman"/>
    </w:rPr>
  </w:style>
  <w:style w:type="paragraph" w:customStyle="1" w:styleId="8F05E4A28CC745D498B993CD1EDAB0BE2">
    <w:name w:val="8F05E4A28CC745D498B993CD1EDAB0BE2"/>
    <w:rsid w:val="00043DF8"/>
    <w:pPr>
      <w:ind w:left="720"/>
      <w:contextualSpacing/>
    </w:pPr>
    <w:rPr>
      <w:rFonts w:ascii="Calibri" w:eastAsia="Calibri" w:hAnsi="Calibri" w:cs="Times New Roman"/>
    </w:rPr>
  </w:style>
  <w:style w:type="paragraph" w:customStyle="1" w:styleId="E25343FF3C484AE08D6AEA13FC1BBB292">
    <w:name w:val="E25343FF3C484AE08D6AEA13FC1BBB292"/>
    <w:rsid w:val="00043DF8"/>
    <w:pPr>
      <w:ind w:left="720"/>
      <w:contextualSpacing/>
    </w:pPr>
    <w:rPr>
      <w:rFonts w:ascii="Calibri" w:eastAsia="Calibri" w:hAnsi="Calibri" w:cs="Times New Roman"/>
    </w:rPr>
  </w:style>
  <w:style w:type="paragraph" w:customStyle="1" w:styleId="0C7ADD50A35F474DA7A73CFBA17E95132">
    <w:name w:val="0C7ADD50A35F474DA7A73CFBA17E95132"/>
    <w:rsid w:val="00043DF8"/>
    <w:pPr>
      <w:ind w:left="720"/>
      <w:contextualSpacing/>
    </w:pPr>
    <w:rPr>
      <w:rFonts w:ascii="Calibri" w:eastAsia="Calibri" w:hAnsi="Calibri" w:cs="Times New Roman"/>
    </w:rPr>
  </w:style>
  <w:style w:type="paragraph" w:customStyle="1" w:styleId="421FA8A0B47E4FB28508264B87A283872">
    <w:name w:val="421FA8A0B47E4FB28508264B87A283872"/>
    <w:rsid w:val="00043DF8"/>
    <w:pPr>
      <w:ind w:left="720"/>
      <w:contextualSpacing/>
    </w:pPr>
    <w:rPr>
      <w:rFonts w:ascii="Calibri" w:eastAsia="Calibri" w:hAnsi="Calibri" w:cs="Times New Roman"/>
    </w:rPr>
  </w:style>
  <w:style w:type="paragraph" w:customStyle="1" w:styleId="39319AFE3C774652A6ECBE2FE67E2E192">
    <w:name w:val="39319AFE3C774652A6ECBE2FE67E2E192"/>
    <w:rsid w:val="00043DF8"/>
    <w:pPr>
      <w:ind w:left="720"/>
      <w:contextualSpacing/>
    </w:pPr>
    <w:rPr>
      <w:rFonts w:ascii="Calibri" w:eastAsia="Calibri" w:hAnsi="Calibri" w:cs="Times New Roman"/>
    </w:rPr>
  </w:style>
  <w:style w:type="paragraph" w:customStyle="1" w:styleId="6C306EDB070B436D82F13173259F19BC2">
    <w:name w:val="6C306EDB070B436D82F13173259F19BC2"/>
    <w:rsid w:val="00043DF8"/>
    <w:pPr>
      <w:ind w:left="720"/>
      <w:contextualSpacing/>
    </w:pPr>
    <w:rPr>
      <w:rFonts w:ascii="Calibri" w:eastAsia="Calibri" w:hAnsi="Calibri" w:cs="Times New Roman"/>
    </w:rPr>
  </w:style>
  <w:style w:type="paragraph" w:customStyle="1" w:styleId="3A11AB77D4AA4E61ACE19A8FDB9848CD2">
    <w:name w:val="3A11AB77D4AA4E61ACE19A8FDB9848CD2"/>
    <w:rsid w:val="00043DF8"/>
    <w:pPr>
      <w:ind w:left="720"/>
      <w:contextualSpacing/>
    </w:pPr>
    <w:rPr>
      <w:rFonts w:ascii="Calibri" w:eastAsia="Calibri" w:hAnsi="Calibri" w:cs="Times New Roman"/>
    </w:rPr>
  </w:style>
  <w:style w:type="paragraph" w:customStyle="1" w:styleId="ED06591CF2B848079091F9B49ED41538">
    <w:name w:val="ED06591CF2B848079091F9B49ED41538"/>
    <w:rsid w:val="00043DF8"/>
    <w:pPr>
      <w:ind w:left="720"/>
      <w:contextualSpacing/>
    </w:pPr>
    <w:rPr>
      <w:rFonts w:ascii="Calibri" w:eastAsia="Calibri" w:hAnsi="Calibri" w:cs="Times New Roman"/>
    </w:rPr>
  </w:style>
  <w:style w:type="paragraph" w:customStyle="1" w:styleId="E88F94A6904D44F5808019A4D23C7F65">
    <w:name w:val="E88F94A6904D44F5808019A4D23C7F65"/>
    <w:rsid w:val="00043DF8"/>
    <w:pPr>
      <w:ind w:left="720"/>
      <w:contextualSpacing/>
    </w:pPr>
    <w:rPr>
      <w:rFonts w:ascii="Calibri" w:eastAsia="Calibri" w:hAnsi="Calibri" w:cs="Times New Roman"/>
    </w:rPr>
  </w:style>
  <w:style w:type="paragraph" w:customStyle="1" w:styleId="65260BD1DA6748C8866CA5D802F4F80F">
    <w:name w:val="65260BD1DA6748C8866CA5D802F4F80F"/>
    <w:rsid w:val="00043DF8"/>
    <w:pPr>
      <w:ind w:left="720"/>
      <w:contextualSpacing/>
    </w:pPr>
    <w:rPr>
      <w:rFonts w:ascii="Calibri" w:eastAsia="Calibri" w:hAnsi="Calibri" w:cs="Times New Roman"/>
    </w:rPr>
  </w:style>
  <w:style w:type="paragraph" w:customStyle="1" w:styleId="A8DA28DA0FAB4741B454F6FFDBDF24B9">
    <w:name w:val="A8DA28DA0FAB4741B454F6FFDBDF24B9"/>
    <w:rsid w:val="00043DF8"/>
    <w:pPr>
      <w:ind w:left="720"/>
      <w:contextualSpacing/>
    </w:pPr>
    <w:rPr>
      <w:rFonts w:ascii="Calibri" w:eastAsia="Calibri" w:hAnsi="Calibri" w:cs="Times New Roman"/>
    </w:rPr>
  </w:style>
  <w:style w:type="paragraph" w:customStyle="1" w:styleId="526597770F3F4827B16D32FDAEA56611">
    <w:name w:val="526597770F3F4827B16D32FDAEA56611"/>
    <w:rsid w:val="00043DF8"/>
    <w:pPr>
      <w:ind w:left="720"/>
      <w:contextualSpacing/>
    </w:pPr>
    <w:rPr>
      <w:rFonts w:ascii="Calibri" w:eastAsia="Calibri" w:hAnsi="Calibri" w:cs="Times New Roman"/>
    </w:rPr>
  </w:style>
  <w:style w:type="paragraph" w:customStyle="1" w:styleId="B5D421020B244E3D81AE34ABB45039A71">
    <w:name w:val="B5D421020B244E3D81AE34ABB45039A71"/>
    <w:rsid w:val="00043DF8"/>
    <w:pPr>
      <w:ind w:left="720"/>
      <w:contextualSpacing/>
    </w:pPr>
    <w:rPr>
      <w:rFonts w:ascii="Calibri" w:eastAsia="Calibri" w:hAnsi="Calibri" w:cs="Times New Roman"/>
    </w:rPr>
  </w:style>
  <w:style w:type="paragraph" w:customStyle="1" w:styleId="718B12D7C9EF4DC28875C9A45E2D901D1">
    <w:name w:val="718B12D7C9EF4DC28875C9A45E2D901D1"/>
    <w:rsid w:val="00043DF8"/>
    <w:pPr>
      <w:ind w:left="720"/>
      <w:contextualSpacing/>
    </w:pPr>
    <w:rPr>
      <w:rFonts w:ascii="Calibri" w:eastAsia="Calibri" w:hAnsi="Calibri" w:cs="Times New Roman"/>
    </w:rPr>
  </w:style>
  <w:style w:type="paragraph" w:customStyle="1" w:styleId="62FC06CA9D8F4EAABC895F4A96A927351">
    <w:name w:val="62FC06CA9D8F4EAABC895F4A96A927351"/>
    <w:rsid w:val="00043DF8"/>
    <w:pPr>
      <w:ind w:left="720"/>
      <w:contextualSpacing/>
    </w:pPr>
    <w:rPr>
      <w:rFonts w:ascii="Calibri" w:eastAsia="Calibri" w:hAnsi="Calibri" w:cs="Times New Roman"/>
    </w:rPr>
  </w:style>
  <w:style w:type="paragraph" w:customStyle="1" w:styleId="0054543ECE17463BA58EBF226F319D241">
    <w:name w:val="0054543ECE17463BA58EBF226F319D241"/>
    <w:rsid w:val="00043DF8"/>
    <w:pPr>
      <w:ind w:left="720"/>
      <w:contextualSpacing/>
    </w:pPr>
    <w:rPr>
      <w:rFonts w:ascii="Calibri" w:eastAsia="Calibri" w:hAnsi="Calibri" w:cs="Times New Roman"/>
    </w:rPr>
  </w:style>
  <w:style w:type="paragraph" w:customStyle="1" w:styleId="CCEC7DA11890408EBAE6EA472362D1D71">
    <w:name w:val="CCEC7DA11890408EBAE6EA472362D1D71"/>
    <w:rsid w:val="00043DF8"/>
    <w:pPr>
      <w:ind w:left="720"/>
      <w:contextualSpacing/>
    </w:pPr>
    <w:rPr>
      <w:rFonts w:ascii="Calibri" w:eastAsia="Calibri" w:hAnsi="Calibri" w:cs="Times New Roman"/>
    </w:rPr>
  </w:style>
  <w:style w:type="paragraph" w:customStyle="1" w:styleId="D81A0120A779407BA1DA50C058D74B4D1">
    <w:name w:val="D81A0120A779407BA1DA50C058D74B4D1"/>
    <w:rsid w:val="00043DF8"/>
    <w:pPr>
      <w:ind w:left="720"/>
      <w:contextualSpacing/>
    </w:pPr>
    <w:rPr>
      <w:rFonts w:ascii="Calibri" w:eastAsia="Calibri" w:hAnsi="Calibri" w:cs="Times New Roman"/>
    </w:rPr>
  </w:style>
  <w:style w:type="paragraph" w:customStyle="1" w:styleId="DAFE9623E23640C388EF2F682612FB841">
    <w:name w:val="DAFE9623E23640C388EF2F682612FB841"/>
    <w:rsid w:val="00043DF8"/>
    <w:pPr>
      <w:ind w:left="720"/>
      <w:contextualSpacing/>
    </w:pPr>
    <w:rPr>
      <w:rFonts w:ascii="Calibri" w:eastAsia="Calibri" w:hAnsi="Calibri" w:cs="Times New Roman"/>
    </w:rPr>
  </w:style>
  <w:style w:type="paragraph" w:customStyle="1" w:styleId="D181B75525554345920227BB3A225BEE1">
    <w:name w:val="D181B75525554345920227BB3A225BEE1"/>
    <w:rsid w:val="00043DF8"/>
    <w:pPr>
      <w:ind w:left="720"/>
      <w:contextualSpacing/>
    </w:pPr>
    <w:rPr>
      <w:rFonts w:ascii="Calibri" w:eastAsia="Calibri" w:hAnsi="Calibri" w:cs="Times New Roman"/>
    </w:rPr>
  </w:style>
  <w:style w:type="paragraph" w:customStyle="1" w:styleId="D832B428EED34752B9EC927B843BD0681">
    <w:name w:val="D832B428EED34752B9EC927B843BD0681"/>
    <w:rsid w:val="00043DF8"/>
    <w:pPr>
      <w:ind w:left="720"/>
      <w:contextualSpacing/>
    </w:pPr>
    <w:rPr>
      <w:rFonts w:ascii="Calibri" w:eastAsia="Calibri" w:hAnsi="Calibri" w:cs="Times New Roman"/>
    </w:rPr>
  </w:style>
  <w:style w:type="paragraph" w:customStyle="1" w:styleId="7C2BC6B793B54373B4BCC82F467CF0282">
    <w:name w:val="7C2BC6B793B54373B4BCC82F467CF0282"/>
    <w:rsid w:val="00043DF8"/>
    <w:rPr>
      <w:rFonts w:ascii="Calibri" w:eastAsia="Calibri" w:hAnsi="Calibri" w:cs="Times New Roman"/>
    </w:rPr>
  </w:style>
  <w:style w:type="paragraph" w:customStyle="1" w:styleId="CDBD6561E8644EC09701E414B190C3372">
    <w:name w:val="CDBD6561E8644EC09701E414B190C3372"/>
    <w:rsid w:val="00043DF8"/>
    <w:rPr>
      <w:rFonts w:ascii="Calibri" w:eastAsia="Calibri" w:hAnsi="Calibri" w:cs="Times New Roman"/>
    </w:rPr>
  </w:style>
  <w:style w:type="paragraph" w:customStyle="1" w:styleId="E64164E4BA55471BA1F34D407E85B69C3">
    <w:name w:val="E64164E4BA55471BA1F34D407E85B69C3"/>
    <w:rsid w:val="00043DF8"/>
    <w:pPr>
      <w:ind w:left="720"/>
      <w:contextualSpacing/>
    </w:pPr>
    <w:rPr>
      <w:rFonts w:ascii="Calibri" w:eastAsia="Calibri" w:hAnsi="Calibri" w:cs="Times New Roman"/>
    </w:rPr>
  </w:style>
  <w:style w:type="paragraph" w:customStyle="1" w:styleId="FAC0C6E0CDA04909B05A5018F7CE12113">
    <w:name w:val="FAC0C6E0CDA04909B05A5018F7CE12113"/>
    <w:rsid w:val="00043DF8"/>
    <w:pPr>
      <w:ind w:left="720"/>
      <w:contextualSpacing/>
    </w:pPr>
    <w:rPr>
      <w:rFonts w:ascii="Calibri" w:eastAsia="Calibri" w:hAnsi="Calibri" w:cs="Times New Roman"/>
    </w:rPr>
  </w:style>
  <w:style w:type="paragraph" w:customStyle="1" w:styleId="AC0CF740C90A407F9F4385BAC2F9205C3">
    <w:name w:val="AC0CF740C90A407F9F4385BAC2F9205C3"/>
    <w:rsid w:val="00043DF8"/>
    <w:pPr>
      <w:ind w:left="720"/>
      <w:contextualSpacing/>
    </w:pPr>
    <w:rPr>
      <w:rFonts w:ascii="Calibri" w:eastAsia="Calibri" w:hAnsi="Calibri" w:cs="Times New Roman"/>
    </w:rPr>
  </w:style>
  <w:style w:type="paragraph" w:customStyle="1" w:styleId="9E80CB1F4756428394F44BD7E894E9FC3">
    <w:name w:val="9E80CB1F4756428394F44BD7E894E9FC3"/>
    <w:rsid w:val="00043DF8"/>
    <w:pPr>
      <w:ind w:left="720"/>
      <w:contextualSpacing/>
    </w:pPr>
    <w:rPr>
      <w:rFonts w:ascii="Calibri" w:eastAsia="Calibri" w:hAnsi="Calibri" w:cs="Times New Roman"/>
    </w:rPr>
  </w:style>
  <w:style w:type="paragraph" w:customStyle="1" w:styleId="7EBE38C50C684E4698F3D799FE97DAFE3">
    <w:name w:val="7EBE38C50C684E4698F3D799FE97DAFE3"/>
    <w:rsid w:val="00043DF8"/>
    <w:pPr>
      <w:ind w:left="720"/>
      <w:contextualSpacing/>
    </w:pPr>
    <w:rPr>
      <w:rFonts w:ascii="Calibri" w:eastAsia="Calibri" w:hAnsi="Calibri" w:cs="Times New Roman"/>
    </w:rPr>
  </w:style>
  <w:style w:type="paragraph" w:customStyle="1" w:styleId="7C77B856C6A2463CB91E6BD1ACE13BAB3">
    <w:name w:val="7C77B856C6A2463CB91E6BD1ACE13BAB3"/>
    <w:rsid w:val="00043DF8"/>
    <w:pPr>
      <w:ind w:left="720"/>
      <w:contextualSpacing/>
    </w:pPr>
    <w:rPr>
      <w:rFonts w:ascii="Calibri" w:eastAsia="Calibri" w:hAnsi="Calibri" w:cs="Times New Roman"/>
    </w:rPr>
  </w:style>
  <w:style w:type="paragraph" w:customStyle="1" w:styleId="FEACE76275444F32AA6675709B70CF5C3">
    <w:name w:val="FEACE76275444F32AA6675709B70CF5C3"/>
    <w:rsid w:val="00043DF8"/>
    <w:pPr>
      <w:ind w:left="720"/>
      <w:contextualSpacing/>
    </w:pPr>
    <w:rPr>
      <w:rFonts w:ascii="Calibri" w:eastAsia="Calibri" w:hAnsi="Calibri" w:cs="Times New Roman"/>
    </w:rPr>
  </w:style>
  <w:style w:type="paragraph" w:customStyle="1" w:styleId="2EDA5500EAB1437CBFB7EF1DB7CF3A5F3">
    <w:name w:val="2EDA5500EAB1437CBFB7EF1DB7CF3A5F3"/>
    <w:rsid w:val="00043DF8"/>
    <w:pPr>
      <w:ind w:left="720"/>
      <w:contextualSpacing/>
    </w:pPr>
    <w:rPr>
      <w:rFonts w:ascii="Calibri" w:eastAsia="Calibri" w:hAnsi="Calibri" w:cs="Times New Roman"/>
    </w:rPr>
  </w:style>
  <w:style w:type="paragraph" w:customStyle="1" w:styleId="D086F3795B804897A3476D8F075CEDEE3">
    <w:name w:val="D086F3795B804897A3476D8F075CEDEE3"/>
    <w:rsid w:val="00043DF8"/>
    <w:pPr>
      <w:ind w:left="720"/>
      <w:contextualSpacing/>
    </w:pPr>
    <w:rPr>
      <w:rFonts w:ascii="Calibri" w:eastAsia="Calibri" w:hAnsi="Calibri" w:cs="Times New Roman"/>
    </w:rPr>
  </w:style>
  <w:style w:type="paragraph" w:customStyle="1" w:styleId="68D16DB9D1FF466A8FEC7666BA443F093">
    <w:name w:val="68D16DB9D1FF466A8FEC7666BA443F093"/>
    <w:rsid w:val="00043DF8"/>
    <w:pPr>
      <w:ind w:left="720"/>
      <w:contextualSpacing/>
    </w:pPr>
    <w:rPr>
      <w:rFonts w:ascii="Calibri" w:eastAsia="Calibri" w:hAnsi="Calibri" w:cs="Times New Roman"/>
    </w:rPr>
  </w:style>
  <w:style w:type="paragraph" w:customStyle="1" w:styleId="B6B3DFDFCD1C4E0996C2C8E93CE9C5433">
    <w:name w:val="B6B3DFDFCD1C4E0996C2C8E93CE9C5433"/>
    <w:rsid w:val="00043DF8"/>
    <w:pPr>
      <w:ind w:left="720"/>
      <w:contextualSpacing/>
    </w:pPr>
    <w:rPr>
      <w:rFonts w:ascii="Calibri" w:eastAsia="Calibri" w:hAnsi="Calibri" w:cs="Times New Roman"/>
    </w:rPr>
  </w:style>
  <w:style w:type="paragraph" w:customStyle="1" w:styleId="47589A2554FC4CCC9D784B81988A267D3">
    <w:name w:val="47589A2554FC4CCC9D784B81988A267D3"/>
    <w:rsid w:val="00043DF8"/>
    <w:pPr>
      <w:ind w:left="720"/>
      <w:contextualSpacing/>
    </w:pPr>
    <w:rPr>
      <w:rFonts w:ascii="Calibri" w:eastAsia="Calibri" w:hAnsi="Calibri" w:cs="Times New Roman"/>
    </w:rPr>
  </w:style>
  <w:style w:type="paragraph" w:customStyle="1" w:styleId="1A83147EAED24A7793F86B45655845E83">
    <w:name w:val="1A83147EAED24A7793F86B45655845E83"/>
    <w:rsid w:val="00043DF8"/>
    <w:pPr>
      <w:ind w:left="720"/>
      <w:contextualSpacing/>
    </w:pPr>
    <w:rPr>
      <w:rFonts w:ascii="Calibri" w:eastAsia="Calibri" w:hAnsi="Calibri" w:cs="Times New Roman"/>
    </w:rPr>
  </w:style>
  <w:style w:type="paragraph" w:customStyle="1" w:styleId="D500955FE0544817A7B371734FCD0D5C3">
    <w:name w:val="D500955FE0544817A7B371734FCD0D5C3"/>
    <w:rsid w:val="00043DF8"/>
    <w:pPr>
      <w:ind w:left="720"/>
      <w:contextualSpacing/>
    </w:pPr>
    <w:rPr>
      <w:rFonts w:ascii="Calibri" w:eastAsia="Calibri" w:hAnsi="Calibri" w:cs="Times New Roman"/>
    </w:rPr>
  </w:style>
  <w:style w:type="paragraph" w:customStyle="1" w:styleId="09E1A895826A4E8BA8E0EACFDA5855DD3">
    <w:name w:val="09E1A895826A4E8BA8E0EACFDA5855DD3"/>
    <w:rsid w:val="00043DF8"/>
    <w:pPr>
      <w:ind w:left="720"/>
      <w:contextualSpacing/>
    </w:pPr>
    <w:rPr>
      <w:rFonts w:ascii="Calibri" w:eastAsia="Calibri" w:hAnsi="Calibri" w:cs="Times New Roman"/>
    </w:rPr>
  </w:style>
  <w:style w:type="paragraph" w:customStyle="1" w:styleId="0F7D8550B23E4DD69DA9DC0136ECFAD53">
    <w:name w:val="0F7D8550B23E4DD69DA9DC0136ECFAD53"/>
    <w:rsid w:val="00043DF8"/>
    <w:rPr>
      <w:rFonts w:ascii="Calibri" w:eastAsia="Calibri" w:hAnsi="Calibri" w:cs="Times New Roman"/>
    </w:rPr>
  </w:style>
  <w:style w:type="paragraph" w:customStyle="1" w:styleId="D123D13EBE00438F81DBD1A250C941393">
    <w:name w:val="D123D13EBE00438F81DBD1A250C941393"/>
    <w:rsid w:val="00043DF8"/>
    <w:rPr>
      <w:rFonts w:ascii="Calibri" w:eastAsia="Calibri" w:hAnsi="Calibri" w:cs="Times New Roman"/>
    </w:rPr>
  </w:style>
  <w:style w:type="paragraph" w:customStyle="1" w:styleId="C2A3304F779347C497BB7617FBC658853">
    <w:name w:val="C2A3304F779347C497BB7617FBC658853"/>
    <w:rsid w:val="00043DF8"/>
    <w:rPr>
      <w:rFonts w:ascii="Calibri" w:eastAsia="Calibri" w:hAnsi="Calibri" w:cs="Times New Roman"/>
    </w:rPr>
  </w:style>
  <w:style w:type="paragraph" w:customStyle="1" w:styleId="83221CD68FF44621B74E897AD59BC2DA3">
    <w:name w:val="83221CD68FF44621B74E897AD59BC2DA3"/>
    <w:rsid w:val="00043DF8"/>
    <w:rPr>
      <w:rFonts w:ascii="Calibri" w:eastAsia="Calibri" w:hAnsi="Calibri" w:cs="Times New Roman"/>
    </w:rPr>
  </w:style>
  <w:style w:type="paragraph" w:customStyle="1" w:styleId="160E59302E3444F6A7F41C29BE7A3A5B3">
    <w:name w:val="160E59302E3444F6A7F41C29BE7A3A5B3"/>
    <w:rsid w:val="00043DF8"/>
    <w:rPr>
      <w:rFonts w:ascii="Calibri" w:eastAsia="Calibri" w:hAnsi="Calibri" w:cs="Times New Roman"/>
    </w:rPr>
  </w:style>
  <w:style w:type="paragraph" w:customStyle="1" w:styleId="CAFD9904D43B4B55AE8AECFD4B2585CC3">
    <w:name w:val="CAFD9904D43B4B55AE8AECFD4B2585CC3"/>
    <w:rsid w:val="00043DF8"/>
    <w:rPr>
      <w:rFonts w:ascii="Calibri" w:eastAsia="Calibri" w:hAnsi="Calibri" w:cs="Times New Roman"/>
    </w:rPr>
  </w:style>
  <w:style w:type="paragraph" w:customStyle="1" w:styleId="AD60BD18964B49FF9609D93FC7FB2B643">
    <w:name w:val="AD60BD18964B49FF9609D93FC7FB2B643"/>
    <w:rsid w:val="00043DF8"/>
    <w:rPr>
      <w:rFonts w:ascii="Calibri" w:eastAsia="Calibri" w:hAnsi="Calibri" w:cs="Times New Roman"/>
    </w:rPr>
  </w:style>
  <w:style w:type="paragraph" w:customStyle="1" w:styleId="518AA87095D54DBB94A7A92E992AF02D3">
    <w:name w:val="518AA87095D54DBB94A7A92E992AF02D3"/>
    <w:rsid w:val="00043DF8"/>
    <w:pPr>
      <w:spacing w:after="0" w:line="240" w:lineRule="auto"/>
      <w:jc w:val="both"/>
    </w:pPr>
    <w:rPr>
      <w:rFonts w:ascii="Arial" w:eastAsia="Times New Roman" w:hAnsi="Arial" w:cs="Arial"/>
      <w:sz w:val="24"/>
      <w:szCs w:val="24"/>
    </w:rPr>
  </w:style>
  <w:style w:type="paragraph" w:customStyle="1" w:styleId="84260F223B51433F9BF1684F639E0AB93">
    <w:name w:val="84260F223B51433F9BF1684F639E0AB93"/>
    <w:rsid w:val="00043DF8"/>
    <w:pPr>
      <w:spacing w:after="0" w:line="240" w:lineRule="auto"/>
      <w:jc w:val="both"/>
    </w:pPr>
    <w:rPr>
      <w:rFonts w:ascii="Arial" w:eastAsia="Times New Roman" w:hAnsi="Arial" w:cs="Arial"/>
      <w:sz w:val="24"/>
      <w:szCs w:val="24"/>
    </w:rPr>
  </w:style>
  <w:style w:type="paragraph" w:customStyle="1" w:styleId="123201EEA48D4FC8A4FEABB0B09105463">
    <w:name w:val="123201EEA48D4FC8A4FEABB0B09105463"/>
    <w:rsid w:val="00043DF8"/>
    <w:rPr>
      <w:rFonts w:ascii="Calibri" w:eastAsia="Calibri" w:hAnsi="Calibri" w:cs="Times New Roman"/>
    </w:rPr>
  </w:style>
  <w:style w:type="paragraph" w:customStyle="1" w:styleId="BDEA3B18BEDE4BA3B968DC2731AE43E43">
    <w:name w:val="BDEA3B18BEDE4BA3B968DC2731AE43E43"/>
    <w:rsid w:val="00043DF8"/>
    <w:pPr>
      <w:ind w:left="720"/>
      <w:contextualSpacing/>
    </w:pPr>
    <w:rPr>
      <w:rFonts w:ascii="Calibri" w:eastAsia="Calibri" w:hAnsi="Calibri" w:cs="Times New Roman"/>
    </w:rPr>
  </w:style>
  <w:style w:type="paragraph" w:customStyle="1" w:styleId="E3E01326B2AE4715B8ABFD65446D2A3C3">
    <w:name w:val="E3E01326B2AE4715B8ABFD65446D2A3C3"/>
    <w:rsid w:val="00043DF8"/>
    <w:rPr>
      <w:rFonts w:ascii="Calibri" w:eastAsia="Calibri" w:hAnsi="Calibri" w:cs="Times New Roman"/>
    </w:rPr>
  </w:style>
  <w:style w:type="paragraph" w:customStyle="1" w:styleId="70F44BA2E2FA43B897393D62EF056BB93">
    <w:name w:val="70F44BA2E2FA43B897393D62EF056BB93"/>
    <w:rsid w:val="00043DF8"/>
    <w:rPr>
      <w:rFonts w:ascii="Calibri" w:eastAsia="Calibri" w:hAnsi="Calibri" w:cs="Times New Roman"/>
    </w:rPr>
  </w:style>
  <w:style w:type="paragraph" w:customStyle="1" w:styleId="0D580682F4FE4486ADDF55B92EAA773C3">
    <w:name w:val="0D580682F4FE4486ADDF55B92EAA773C3"/>
    <w:rsid w:val="00043DF8"/>
    <w:pPr>
      <w:ind w:left="720"/>
      <w:contextualSpacing/>
    </w:pPr>
    <w:rPr>
      <w:rFonts w:ascii="Calibri" w:eastAsia="Calibri" w:hAnsi="Calibri" w:cs="Times New Roman"/>
    </w:rPr>
  </w:style>
  <w:style w:type="paragraph" w:customStyle="1" w:styleId="F884006E1BFD460CA0C7AA721CE36CAF3">
    <w:name w:val="F884006E1BFD460CA0C7AA721CE36CAF3"/>
    <w:rsid w:val="00043DF8"/>
    <w:pPr>
      <w:ind w:left="720"/>
      <w:contextualSpacing/>
    </w:pPr>
    <w:rPr>
      <w:rFonts w:ascii="Calibri" w:eastAsia="Calibri" w:hAnsi="Calibri" w:cs="Times New Roman"/>
    </w:rPr>
  </w:style>
  <w:style w:type="paragraph" w:customStyle="1" w:styleId="FFAF5D7FED99444DA03889121788C5743">
    <w:name w:val="FFAF5D7FED99444DA03889121788C5743"/>
    <w:rsid w:val="00043DF8"/>
    <w:pPr>
      <w:ind w:left="720"/>
      <w:contextualSpacing/>
    </w:pPr>
    <w:rPr>
      <w:rFonts w:ascii="Calibri" w:eastAsia="Calibri" w:hAnsi="Calibri" w:cs="Times New Roman"/>
    </w:rPr>
  </w:style>
  <w:style w:type="paragraph" w:customStyle="1" w:styleId="B6A449A3C1D74FD7B670A2A8809A41433">
    <w:name w:val="B6A449A3C1D74FD7B670A2A8809A41433"/>
    <w:rsid w:val="00043DF8"/>
    <w:pPr>
      <w:ind w:left="720"/>
      <w:contextualSpacing/>
    </w:pPr>
    <w:rPr>
      <w:rFonts w:ascii="Calibri" w:eastAsia="Calibri" w:hAnsi="Calibri" w:cs="Times New Roman"/>
    </w:rPr>
  </w:style>
  <w:style w:type="paragraph" w:customStyle="1" w:styleId="CD6C676E5A0848C0BD18B62792675CD93">
    <w:name w:val="CD6C676E5A0848C0BD18B62792675CD93"/>
    <w:rsid w:val="00043DF8"/>
    <w:pPr>
      <w:ind w:left="720"/>
      <w:contextualSpacing/>
    </w:pPr>
    <w:rPr>
      <w:rFonts w:ascii="Calibri" w:eastAsia="Calibri" w:hAnsi="Calibri" w:cs="Times New Roman"/>
    </w:rPr>
  </w:style>
  <w:style w:type="paragraph" w:customStyle="1" w:styleId="7E84717776FF4465BDC72CC326B338173">
    <w:name w:val="7E84717776FF4465BDC72CC326B338173"/>
    <w:rsid w:val="00043DF8"/>
    <w:pPr>
      <w:ind w:left="720"/>
      <w:contextualSpacing/>
    </w:pPr>
    <w:rPr>
      <w:rFonts w:ascii="Calibri" w:eastAsia="Calibri" w:hAnsi="Calibri" w:cs="Times New Roman"/>
    </w:rPr>
  </w:style>
  <w:style w:type="paragraph" w:customStyle="1" w:styleId="133D72929DCE41F9A1CA9772A967EAD53">
    <w:name w:val="133D72929DCE41F9A1CA9772A967EAD53"/>
    <w:rsid w:val="00043DF8"/>
    <w:pPr>
      <w:ind w:left="720"/>
      <w:contextualSpacing/>
    </w:pPr>
    <w:rPr>
      <w:rFonts w:ascii="Calibri" w:eastAsia="Calibri" w:hAnsi="Calibri" w:cs="Times New Roman"/>
    </w:rPr>
  </w:style>
  <w:style w:type="paragraph" w:customStyle="1" w:styleId="9C533240DCCE4638B1613939C427B37C3">
    <w:name w:val="9C533240DCCE4638B1613939C427B37C3"/>
    <w:rsid w:val="00043DF8"/>
    <w:pPr>
      <w:ind w:left="720"/>
      <w:contextualSpacing/>
    </w:pPr>
    <w:rPr>
      <w:rFonts w:ascii="Calibri" w:eastAsia="Calibri" w:hAnsi="Calibri" w:cs="Times New Roman"/>
    </w:rPr>
  </w:style>
  <w:style w:type="paragraph" w:customStyle="1" w:styleId="3639589CCB914E1AA510DBCA8922CCBD">
    <w:name w:val="3639589CCB914E1AA510DBCA8922CCBD"/>
    <w:rsid w:val="00043DF8"/>
    <w:pPr>
      <w:ind w:left="720"/>
      <w:contextualSpacing/>
    </w:pPr>
    <w:rPr>
      <w:rFonts w:ascii="Calibri" w:eastAsia="Calibri" w:hAnsi="Calibri" w:cs="Times New Roman"/>
    </w:rPr>
  </w:style>
  <w:style w:type="paragraph" w:customStyle="1" w:styleId="18FBB8C1DA764D5891043B30C8779C553">
    <w:name w:val="18FBB8C1DA764D5891043B30C8779C553"/>
    <w:rsid w:val="00043DF8"/>
    <w:pPr>
      <w:ind w:left="720"/>
      <w:contextualSpacing/>
    </w:pPr>
    <w:rPr>
      <w:rFonts w:ascii="Calibri" w:eastAsia="Calibri" w:hAnsi="Calibri" w:cs="Times New Roman"/>
    </w:rPr>
  </w:style>
  <w:style w:type="paragraph" w:customStyle="1" w:styleId="C8A2AE6260E244E68872DA3B5C39D86B3">
    <w:name w:val="C8A2AE6260E244E68872DA3B5C39D86B3"/>
    <w:rsid w:val="00043DF8"/>
    <w:pPr>
      <w:ind w:left="720"/>
      <w:contextualSpacing/>
    </w:pPr>
    <w:rPr>
      <w:rFonts w:ascii="Calibri" w:eastAsia="Calibri" w:hAnsi="Calibri" w:cs="Times New Roman"/>
    </w:rPr>
  </w:style>
  <w:style w:type="paragraph" w:customStyle="1" w:styleId="009164D885424B2EB1E78D3543CFC44D3">
    <w:name w:val="009164D885424B2EB1E78D3543CFC44D3"/>
    <w:rsid w:val="00043DF8"/>
    <w:pPr>
      <w:ind w:left="720"/>
      <w:contextualSpacing/>
    </w:pPr>
    <w:rPr>
      <w:rFonts w:ascii="Calibri" w:eastAsia="Calibri" w:hAnsi="Calibri" w:cs="Times New Roman"/>
    </w:rPr>
  </w:style>
  <w:style w:type="paragraph" w:customStyle="1" w:styleId="5466B955DE0A41CBBDBE9AE950D01B73">
    <w:name w:val="5466B955DE0A41CBBDBE9AE950D01B73"/>
    <w:rsid w:val="00043DF8"/>
    <w:rPr>
      <w:rFonts w:ascii="Calibri" w:eastAsia="Calibri" w:hAnsi="Calibri" w:cs="Times New Roman"/>
    </w:rPr>
  </w:style>
  <w:style w:type="paragraph" w:customStyle="1" w:styleId="CBB90E1BB2B749E5BE45E645EA019AF03">
    <w:name w:val="CBB90E1BB2B749E5BE45E645EA019AF03"/>
    <w:rsid w:val="00043DF8"/>
    <w:rPr>
      <w:rFonts w:ascii="Calibri" w:eastAsia="Calibri" w:hAnsi="Calibri" w:cs="Times New Roman"/>
    </w:rPr>
  </w:style>
  <w:style w:type="paragraph" w:customStyle="1" w:styleId="01F2B914446C40169A3B12A08DB2D4253">
    <w:name w:val="01F2B914446C40169A3B12A08DB2D4253"/>
    <w:rsid w:val="00043DF8"/>
    <w:rPr>
      <w:rFonts w:ascii="Calibri" w:eastAsia="Calibri" w:hAnsi="Calibri" w:cs="Times New Roman"/>
    </w:rPr>
  </w:style>
  <w:style w:type="paragraph" w:customStyle="1" w:styleId="1C893E29EB824F6E96649EDE1A8CE3153">
    <w:name w:val="1C893E29EB824F6E96649EDE1A8CE3153"/>
    <w:rsid w:val="00043DF8"/>
    <w:rPr>
      <w:rFonts w:ascii="Calibri" w:eastAsia="Calibri" w:hAnsi="Calibri" w:cs="Times New Roman"/>
    </w:rPr>
  </w:style>
  <w:style w:type="paragraph" w:customStyle="1" w:styleId="8F05E4A28CC745D498B993CD1EDAB0BE3">
    <w:name w:val="8F05E4A28CC745D498B993CD1EDAB0BE3"/>
    <w:rsid w:val="00043DF8"/>
    <w:pPr>
      <w:ind w:left="720"/>
      <w:contextualSpacing/>
    </w:pPr>
    <w:rPr>
      <w:rFonts w:ascii="Calibri" w:eastAsia="Calibri" w:hAnsi="Calibri" w:cs="Times New Roman"/>
    </w:rPr>
  </w:style>
  <w:style w:type="paragraph" w:customStyle="1" w:styleId="E25343FF3C484AE08D6AEA13FC1BBB293">
    <w:name w:val="E25343FF3C484AE08D6AEA13FC1BBB293"/>
    <w:rsid w:val="00043DF8"/>
    <w:pPr>
      <w:ind w:left="720"/>
      <w:contextualSpacing/>
    </w:pPr>
    <w:rPr>
      <w:rFonts w:ascii="Calibri" w:eastAsia="Calibri" w:hAnsi="Calibri" w:cs="Times New Roman"/>
    </w:rPr>
  </w:style>
  <w:style w:type="paragraph" w:customStyle="1" w:styleId="0C7ADD50A35F474DA7A73CFBA17E95133">
    <w:name w:val="0C7ADD50A35F474DA7A73CFBA17E95133"/>
    <w:rsid w:val="00043DF8"/>
    <w:pPr>
      <w:ind w:left="720"/>
      <w:contextualSpacing/>
    </w:pPr>
    <w:rPr>
      <w:rFonts w:ascii="Calibri" w:eastAsia="Calibri" w:hAnsi="Calibri" w:cs="Times New Roman"/>
    </w:rPr>
  </w:style>
  <w:style w:type="paragraph" w:customStyle="1" w:styleId="421FA8A0B47E4FB28508264B87A283873">
    <w:name w:val="421FA8A0B47E4FB28508264B87A283873"/>
    <w:rsid w:val="00043DF8"/>
    <w:pPr>
      <w:ind w:left="720"/>
      <w:contextualSpacing/>
    </w:pPr>
    <w:rPr>
      <w:rFonts w:ascii="Calibri" w:eastAsia="Calibri" w:hAnsi="Calibri" w:cs="Times New Roman"/>
    </w:rPr>
  </w:style>
  <w:style w:type="paragraph" w:customStyle="1" w:styleId="39319AFE3C774652A6ECBE2FE67E2E193">
    <w:name w:val="39319AFE3C774652A6ECBE2FE67E2E193"/>
    <w:rsid w:val="00043DF8"/>
    <w:pPr>
      <w:ind w:left="720"/>
      <w:contextualSpacing/>
    </w:pPr>
    <w:rPr>
      <w:rFonts w:ascii="Calibri" w:eastAsia="Calibri" w:hAnsi="Calibri" w:cs="Times New Roman"/>
    </w:rPr>
  </w:style>
  <w:style w:type="paragraph" w:customStyle="1" w:styleId="6C306EDB070B436D82F13173259F19BC3">
    <w:name w:val="6C306EDB070B436D82F13173259F19BC3"/>
    <w:rsid w:val="00043DF8"/>
    <w:pPr>
      <w:ind w:left="720"/>
      <w:contextualSpacing/>
    </w:pPr>
    <w:rPr>
      <w:rFonts w:ascii="Calibri" w:eastAsia="Calibri" w:hAnsi="Calibri" w:cs="Times New Roman"/>
    </w:rPr>
  </w:style>
  <w:style w:type="paragraph" w:customStyle="1" w:styleId="3A11AB77D4AA4E61ACE19A8FDB9848CD3">
    <w:name w:val="3A11AB77D4AA4E61ACE19A8FDB9848CD3"/>
    <w:rsid w:val="00043DF8"/>
    <w:pPr>
      <w:ind w:left="720"/>
      <w:contextualSpacing/>
    </w:pPr>
    <w:rPr>
      <w:rFonts w:ascii="Calibri" w:eastAsia="Calibri" w:hAnsi="Calibri" w:cs="Times New Roman"/>
    </w:rPr>
  </w:style>
  <w:style w:type="paragraph" w:customStyle="1" w:styleId="ED06591CF2B848079091F9B49ED415381">
    <w:name w:val="ED06591CF2B848079091F9B49ED415381"/>
    <w:rsid w:val="00043DF8"/>
    <w:pPr>
      <w:ind w:left="720"/>
      <w:contextualSpacing/>
    </w:pPr>
    <w:rPr>
      <w:rFonts w:ascii="Calibri" w:eastAsia="Calibri" w:hAnsi="Calibri" w:cs="Times New Roman"/>
    </w:rPr>
  </w:style>
  <w:style w:type="paragraph" w:customStyle="1" w:styleId="E88F94A6904D44F5808019A4D23C7F651">
    <w:name w:val="E88F94A6904D44F5808019A4D23C7F651"/>
    <w:rsid w:val="00043DF8"/>
    <w:pPr>
      <w:ind w:left="720"/>
      <w:contextualSpacing/>
    </w:pPr>
    <w:rPr>
      <w:rFonts w:ascii="Calibri" w:eastAsia="Calibri" w:hAnsi="Calibri" w:cs="Times New Roman"/>
    </w:rPr>
  </w:style>
  <w:style w:type="paragraph" w:customStyle="1" w:styleId="65260BD1DA6748C8866CA5D802F4F80F1">
    <w:name w:val="65260BD1DA6748C8866CA5D802F4F80F1"/>
    <w:rsid w:val="00043DF8"/>
    <w:pPr>
      <w:ind w:left="720"/>
      <w:contextualSpacing/>
    </w:pPr>
    <w:rPr>
      <w:rFonts w:ascii="Calibri" w:eastAsia="Calibri" w:hAnsi="Calibri" w:cs="Times New Roman"/>
    </w:rPr>
  </w:style>
  <w:style w:type="paragraph" w:customStyle="1" w:styleId="A8DA28DA0FAB4741B454F6FFDBDF24B91">
    <w:name w:val="A8DA28DA0FAB4741B454F6FFDBDF24B91"/>
    <w:rsid w:val="00043DF8"/>
    <w:pPr>
      <w:ind w:left="720"/>
      <w:contextualSpacing/>
    </w:pPr>
    <w:rPr>
      <w:rFonts w:ascii="Calibri" w:eastAsia="Calibri" w:hAnsi="Calibri" w:cs="Times New Roman"/>
    </w:rPr>
  </w:style>
  <w:style w:type="paragraph" w:customStyle="1" w:styleId="526597770F3F4827B16D32FDAEA566111">
    <w:name w:val="526597770F3F4827B16D32FDAEA566111"/>
    <w:rsid w:val="00043DF8"/>
    <w:pPr>
      <w:ind w:left="720"/>
      <w:contextualSpacing/>
    </w:pPr>
    <w:rPr>
      <w:rFonts w:ascii="Calibri" w:eastAsia="Calibri" w:hAnsi="Calibri" w:cs="Times New Roman"/>
    </w:rPr>
  </w:style>
  <w:style w:type="paragraph" w:customStyle="1" w:styleId="B5D421020B244E3D81AE34ABB45039A72">
    <w:name w:val="B5D421020B244E3D81AE34ABB45039A72"/>
    <w:rsid w:val="00043DF8"/>
    <w:pPr>
      <w:ind w:left="720"/>
      <w:contextualSpacing/>
    </w:pPr>
    <w:rPr>
      <w:rFonts w:ascii="Calibri" w:eastAsia="Calibri" w:hAnsi="Calibri" w:cs="Times New Roman"/>
    </w:rPr>
  </w:style>
  <w:style w:type="paragraph" w:customStyle="1" w:styleId="718B12D7C9EF4DC28875C9A45E2D901D2">
    <w:name w:val="718B12D7C9EF4DC28875C9A45E2D901D2"/>
    <w:rsid w:val="00043DF8"/>
    <w:pPr>
      <w:ind w:left="720"/>
      <w:contextualSpacing/>
    </w:pPr>
    <w:rPr>
      <w:rFonts w:ascii="Calibri" w:eastAsia="Calibri" w:hAnsi="Calibri" w:cs="Times New Roman"/>
    </w:rPr>
  </w:style>
  <w:style w:type="paragraph" w:customStyle="1" w:styleId="62FC06CA9D8F4EAABC895F4A96A927352">
    <w:name w:val="62FC06CA9D8F4EAABC895F4A96A927352"/>
    <w:rsid w:val="00043DF8"/>
    <w:pPr>
      <w:ind w:left="720"/>
      <w:contextualSpacing/>
    </w:pPr>
    <w:rPr>
      <w:rFonts w:ascii="Calibri" w:eastAsia="Calibri" w:hAnsi="Calibri" w:cs="Times New Roman"/>
    </w:rPr>
  </w:style>
  <w:style w:type="paragraph" w:customStyle="1" w:styleId="0054543ECE17463BA58EBF226F319D242">
    <w:name w:val="0054543ECE17463BA58EBF226F319D242"/>
    <w:rsid w:val="00043DF8"/>
    <w:pPr>
      <w:ind w:left="720"/>
      <w:contextualSpacing/>
    </w:pPr>
    <w:rPr>
      <w:rFonts w:ascii="Calibri" w:eastAsia="Calibri" w:hAnsi="Calibri" w:cs="Times New Roman"/>
    </w:rPr>
  </w:style>
  <w:style w:type="paragraph" w:customStyle="1" w:styleId="CCEC7DA11890408EBAE6EA472362D1D72">
    <w:name w:val="CCEC7DA11890408EBAE6EA472362D1D72"/>
    <w:rsid w:val="00043DF8"/>
    <w:pPr>
      <w:ind w:left="720"/>
      <w:contextualSpacing/>
    </w:pPr>
    <w:rPr>
      <w:rFonts w:ascii="Calibri" w:eastAsia="Calibri" w:hAnsi="Calibri" w:cs="Times New Roman"/>
    </w:rPr>
  </w:style>
  <w:style w:type="paragraph" w:customStyle="1" w:styleId="D81A0120A779407BA1DA50C058D74B4D2">
    <w:name w:val="D81A0120A779407BA1DA50C058D74B4D2"/>
    <w:rsid w:val="00043DF8"/>
    <w:pPr>
      <w:ind w:left="720"/>
      <w:contextualSpacing/>
    </w:pPr>
    <w:rPr>
      <w:rFonts w:ascii="Calibri" w:eastAsia="Calibri" w:hAnsi="Calibri" w:cs="Times New Roman"/>
    </w:rPr>
  </w:style>
  <w:style w:type="paragraph" w:customStyle="1" w:styleId="DAFE9623E23640C388EF2F682612FB842">
    <w:name w:val="DAFE9623E23640C388EF2F682612FB842"/>
    <w:rsid w:val="00043DF8"/>
    <w:pPr>
      <w:ind w:left="720"/>
      <w:contextualSpacing/>
    </w:pPr>
    <w:rPr>
      <w:rFonts w:ascii="Calibri" w:eastAsia="Calibri" w:hAnsi="Calibri" w:cs="Times New Roman"/>
    </w:rPr>
  </w:style>
  <w:style w:type="paragraph" w:customStyle="1" w:styleId="D181B75525554345920227BB3A225BEE2">
    <w:name w:val="D181B75525554345920227BB3A225BEE2"/>
    <w:rsid w:val="00043DF8"/>
    <w:pPr>
      <w:ind w:left="720"/>
      <w:contextualSpacing/>
    </w:pPr>
    <w:rPr>
      <w:rFonts w:ascii="Calibri" w:eastAsia="Calibri" w:hAnsi="Calibri" w:cs="Times New Roman"/>
    </w:rPr>
  </w:style>
  <w:style w:type="paragraph" w:customStyle="1" w:styleId="D832B428EED34752B9EC927B843BD0682">
    <w:name w:val="D832B428EED34752B9EC927B843BD0682"/>
    <w:rsid w:val="00043DF8"/>
    <w:pPr>
      <w:ind w:left="720"/>
      <w:contextualSpacing/>
    </w:pPr>
    <w:rPr>
      <w:rFonts w:ascii="Calibri" w:eastAsia="Calibri" w:hAnsi="Calibri" w:cs="Times New Roman"/>
    </w:rPr>
  </w:style>
  <w:style w:type="paragraph" w:customStyle="1" w:styleId="7C2BC6B793B54373B4BCC82F467CF0283">
    <w:name w:val="7C2BC6B793B54373B4BCC82F467CF0283"/>
    <w:rsid w:val="00043DF8"/>
    <w:rPr>
      <w:rFonts w:ascii="Calibri" w:eastAsia="Calibri" w:hAnsi="Calibri" w:cs="Times New Roman"/>
    </w:rPr>
  </w:style>
  <w:style w:type="paragraph" w:customStyle="1" w:styleId="CDBD6561E8644EC09701E414B190C3373">
    <w:name w:val="CDBD6561E8644EC09701E414B190C3373"/>
    <w:rsid w:val="00043DF8"/>
    <w:rPr>
      <w:rFonts w:ascii="Calibri" w:eastAsia="Calibri" w:hAnsi="Calibri" w:cs="Times New Roman"/>
    </w:rPr>
  </w:style>
  <w:style w:type="paragraph" w:customStyle="1" w:styleId="E64164E4BA55471BA1F34D407E85B69C4">
    <w:name w:val="E64164E4BA55471BA1F34D407E85B69C4"/>
    <w:rsid w:val="00043DF8"/>
    <w:pPr>
      <w:ind w:left="720"/>
      <w:contextualSpacing/>
    </w:pPr>
    <w:rPr>
      <w:rFonts w:ascii="Calibri" w:eastAsia="Calibri" w:hAnsi="Calibri" w:cs="Times New Roman"/>
    </w:rPr>
  </w:style>
  <w:style w:type="paragraph" w:customStyle="1" w:styleId="FAC0C6E0CDA04909B05A5018F7CE12114">
    <w:name w:val="FAC0C6E0CDA04909B05A5018F7CE12114"/>
    <w:rsid w:val="00043DF8"/>
    <w:pPr>
      <w:ind w:left="720"/>
      <w:contextualSpacing/>
    </w:pPr>
    <w:rPr>
      <w:rFonts w:ascii="Calibri" w:eastAsia="Calibri" w:hAnsi="Calibri" w:cs="Times New Roman"/>
    </w:rPr>
  </w:style>
  <w:style w:type="paragraph" w:customStyle="1" w:styleId="AC0CF740C90A407F9F4385BAC2F9205C4">
    <w:name w:val="AC0CF740C90A407F9F4385BAC2F9205C4"/>
    <w:rsid w:val="00043DF8"/>
    <w:pPr>
      <w:ind w:left="720"/>
      <w:contextualSpacing/>
    </w:pPr>
    <w:rPr>
      <w:rFonts w:ascii="Calibri" w:eastAsia="Calibri" w:hAnsi="Calibri" w:cs="Times New Roman"/>
    </w:rPr>
  </w:style>
  <w:style w:type="paragraph" w:customStyle="1" w:styleId="9E80CB1F4756428394F44BD7E894E9FC4">
    <w:name w:val="9E80CB1F4756428394F44BD7E894E9FC4"/>
    <w:rsid w:val="00043DF8"/>
    <w:pPr>
      <w:ind w:left="720"/>
      <w:contextualSpacing/>
    </w:pPr>
    <w:rPr>
      <w:rFonts w:ascii="Calibri" w:eastAsia="Calibri" w:hAnsi="Calibri" w:cs="Times New Roman"/>
    </w:rPr>
  </w:style>
  <w:style w:type="paragraph" w:customStyle="1" w:styleId="7EBE38C50C684E4698F3D799FE97DAFE4">
    <w:name w:val="7EBE38C50C684E4698F3D799FE97DAFE4"/>
    <w:rsid w:val="00043DF8"/>
    <w:pPr>
      <w:ind w:left="720"/>
      <w:contextualSpacing/>
    </w:pPr>
    <w:rPr>
      <w:rFonts w:ascii="Calibri" w:eastAsia="Calibri" w:hAnsi="Calibri" w:cs="Times New Roman"/>
    </w:rPr>
  </w:style>
  <w:style w:type="paragraph" w:customStyle="1" w:styleId="7C77B856C6A2463CB91E6BD1ACE13BAB4">
    <w:name w:val="7C77B856C6A2463CB91E6BD1ACE13BAB4"/>
    <w:rsid w:val="00043DF8"/>
    <w:pPr>
      <w:ind w:left="720"/>
      <w:contextualSpacing/>
    </w:pPr>
    <w:rPr>
      <w:rFonts w:ascii="Calibri" w:eastAsia="Calibri" w:hAnsi="Calibri" w:cs="Times New Roman"/>
    </w:rPr>
  </w:style>
  <w:style w:type="paragraph" w:customStyle="1" w:styleId="FEACE76275444F32AA6675709B70CF5C4">
    <w:name w:val="FEACE76275444F32AA6675709B70CF5C4"/>
    <w:rsid w:val="00043DF8"/>
    <w:pPr>
      <w:ind w:left="720"/>
      <w:contextualSpacing/>
    </w:pPr>
    <w:rPr>
      <w:rFonts w:ascii="Calibri" w:eastAsia="Calibri" w:hAnsi="Calibri" w:cs="Times New Roman"/>
    </w:rPr>
  </w:style>
  <w:style w:type="paragraph" w:customStyle="1" w:styleId="2EDA5500EAB1437CBFB7EF1DB7CF3A5F4">
    <w:name w:val="2EDA5500EAB1437CBFB7EF1DB7CF3A5F4"/>
    <w:rsid w:val="00043DF8"/>
    <w:pPr>
      <w:ind w:left="720"/>
      <w:contextualSpacing/>
    </w:pPr>
    <w:rPr>
      <w:rFonts w:ascii="Calibri" w:eastAsia="Calibri" w:hAnsi="Calibri" w:cs="Times New Roman"/>
    </w:rPr>
  </w:style>
  <w:style w:type="paragraph" w:customStyle="1" w:styleId="D086F3795B804897A3476D8F075CEDEE4">
    <w:name w:val="D086F3795B804897A3476D8F075CEDEE4"/>
    <w:rsid w:val="00043DF8"/>
    <w:pPr>
      <w:ind w:left="720"/>
      <w:contextualSpacing/>
    </w:pPr>
    <w:rPr>
      <w:rFonts w:ascii="Calibri" w:eastAsia="Calibri" w:hAnsi="Calibri" w:cs="Times New Roman"/>
    </w:rPr>
  </w:style>
  <w:style w:type="paragraph" w:customStyle="1" w:styleId="68D16DB9D1FF466A8FEC7666BA443F094">
    <w:name w:val="68D16DB9D1FF466A8FEC7666BA443F094"/>
    <w:rsid w:val="00043DF8"/>
    <w:pPr>
      <w:ind w:left="720"/>
      <w:contextualSpacing/>
    </w:pPr>
    <w:rPr>
      <w:rFonts w:ascii="Calibri" w:eastAsia="Calibri" w:hAnsi="Calibri" w:cs="Times New Roman"/>
    </w:rPr>
  </w:style>
  <w:style w:type="paragraph" w:customStyle="1" w:styleId="B6B3DFDFCD1C4E0996C2C8E93CE9C5434">
    <w:name w:val="B6B3DFDFCD1C4E0996C2C8E93CE9C5434"/>
    <w:rsid w:val="00043DF8"/>
    <w:pPr>
      <w:ind w:left="720"/>
      <w:contextualSpacing/>
    </w:pPr>
    <w:rPr>
      <w:rFonts w:ascii="Calibri" w:eastAsia="Calibri" w:hAnsi="Calibri" w:cs="Times New Roman"/>
    </w:rPr>
  </w:style>
  <w:style w:type="paragraph" w:customStyle="1" w:styleId="47589A2554FC4CCC9D784B81988A267D4">
    <w:name w:val="47589A2554FC4CCC9D784B81988A267D4"/>
    <w:rsid w:val="00043DF8"/>
    <w:pPr>
      <w:ind w:left="720"/>
      <w:contextualSpacing/>
    </w:pPr>
    <w:rPr>
      <w:rFonts w:ascii="Calibri" w:eastAsia="Calibri" w:hAnsi="Calibri" w:cs="Times New Roman"/>
    </w:rPr>
  </w:style>
  <w:style w:type="paragraph" w:customStyle="1" w:styleId="1A83147EAED24A7793F86B45655845E84">
    <w:name w:val="1A83147EAED24A7793F86B45655845E84"/>
    <w:rsid w:val="00043DF8"/>
    <w:pPr>
      <w:ind w:left="720"/>
      <w:contextualSpacing/>
    </w:pPr>
    <w:rPr>
      <w:rFonts w:ascii="Calibri" w:eastAsia="Calibri" w:hAnsi="Calibri" w:cs="Times New Roman"/>
    </w:rPr>
  </w:style>
  <w:style w:type="paragraph" w:customStyle="1" w:styleId="D500955FE0544817A7B371734FCD0D5C4">
    <w:name w:val="D500955FE0544817A7B371734FCD0D5C4"/>
    <w:rsid w:val="00043DF8"/>
    <w:pPr>
      <w:ind w:left="720"/>
      <w:contextualSpacing/>
    </w:pPr>
    <w:rPr>
      <w:rFonts w:ascii="Calibri" w:eastAsia="Calibri" w:hAnsi="Calibri" w:cs="Times New Roman"/>
    </w:rPr>
  </w:style>
  <w:style w:type="paragraph" w:customStyle="1" w:styleId="09E1A895826A4E8BA8E0EACFDA5855DD4">
    <w:name w:val="09E1A895826A4E8BA8E0EACFDA5855DD4"/>
    <w:rsid w:val="00043DF8"/>
    <w:pPr>
      <w:ind w:left="720"/>
      <w:contextualSpacing/>
    </w:pPr>
    <w:rPr>
      <w:rFonts w:ascii="Calibri" w:eastAsia="Calibri" w:hAnsi="Calibri" w:cs="Times New Roman"/>
    </w:rPr>
  </w:style>
  <w:style w:type="paragraph" w:customStyle="1" w:styleId="0F7D8550B23E4DD69DA9DC0136ECFAD54">
    <w:name w:val="0F7D8550B23E4DD69DA9DC0136ECFAD54"/>
    <w:rsid w:val="00043DF8"/>
    <w:rPr>
      <w:rFonts w:ascii="Calibri" w:eastAsia="Calibri" w:hAnsi="Calibri" w:cs="Times New Roman"/>
    </w:rPr>
  </w:style>
  <w:style w:type="paragraph" w:customStyle="1" w:styleId="D123D13EBE00438F81DBD1A250C941394">
    <w:name w:val="D123D13EBE00438F81DBD1A250C941394"/>
    <w:rsid w:val="00043DF8"/>
    <w:rPr>
      <w:rFonts w:ascii="Calibri" w:eastAsia="Calibri" w:hAnsi="Calibri" w:cs="Times New Roman"/>
    </w:rPr>
  </w:style>
  <w:style w:type="paragraph" w:customStyle="1" w:styleId="C2A3304F779347C497BB7617FBC658854">
    <w:name w:val="C2A3304F779347C497BB7617FBC658854"/>
    <w:rsid w:val="00043DF8"/>
    <w:rPr>
      <w:rFonts w:ascii="Calibri" w:eastAsia="Calibri" w:hAnsi="Calibri" w:cs="Times New Roman"/>
    </w:rPr>
  </w:style>
  <w:style w:type="paragraph" w:customStyle="1" w:styleId="83221CD68FF44621B74E897AD59BC2DA4">
    <w:name w:val="83221CD68FF44621B74E897AD59BC2DA4"/>
    <w:rsid w:val="00043DF8"/>
    <w:rPr>
      <w:rFonts w:ascii="Calibri" w:eastAsia="Calibri" w:hAnsi="Calibri" w:cs="Times New Roman"/>
    </w:rPr>
  </w:style>
  <w:style w:type="paragraph" w:customStyle="1" w:styleId="160E59302E3444F6A7F41C29BE7A3A5B4">
    <w:name w:val="160E59302E3444F6A7F41C29BE7A3A5B4"/>
    <w:rsid w:val="00043DF8"/>
    <w:rPr>
      <w:rFonts w:ascii="Calibri" w:eastAsia="Calibri" w:hAnsi="Calibri" w:cs="Times New Roman"/>
    </w:rPr>
  </w:style>
  <w:style w:type="paragraph" w:customStyle="1" w:styleId="CAFD9904D43B4B55AE8AECFD4B2585CC4">
    <w:name w:val="CAFD9904D43B4B55AE8AECFD4B2585CC4"/>
    <w:rsid w:val="00043DF8"/>
    <w:rPr>
      <w:rFonts w:ascii="Calibri" w:eastAsia="Calibri" w:hAnsi="Calibri" w:cs="Times New Roman"/>
    </w:rPr>
  </w:style>
  <w:style w:type="paragraph" w:customStyle="1" w:styleId="AD60BD18964B49FF9609D93FC7FB2B644">
    <w:name w:val="AD60BD18964B49FF9609D93FC7FB2B644"/>
    <w:rsid w:val="00043DF8"/>
    <w:rPr>
      <w:rFonts w:ascii="Calibri" w:eastAsia="Calibri" w:hAnsi="Calibri" w:cs="Times New Roman"/>
    </w:rPr>
  </w:style>
  <w:style w:type="paragraph" w:customStyle="1" w:styleId="518AA87095D54DBB94A7A92E992AF02D4">
    <w:name w:val="518AA87095D54DBB94A7A92E992AF02D4"/>
    <w:rsid w:val="00043DF8"/>
    <w:pPr>
      <w:spacing w:after="0" w:line="240" w:lineRule="auto"/>
      <w:jc w:val="both"/>
    </w:pPr>
    <w:rPr>
      <w:rFonts w:ascii="Arial" w:eastAsia="Times New Roman" w:hAnsi="Arial" w:cs="Arial"/>
      <w:sz w:val="24"/>
      <w:szCs w:val="24"/>
    </w:rPr>
  </w:style>
  <w:style w:type="paragraph" w:customStyle="1" w:styleId="84260F223B51433F9BF1684F639E0AB94">
    <w:name w:val="84260F223B51433F9BF1684F639E0AB94"/>
    <w:rsid w:val="00043DF8"/>
    <w:pPr>
      <w:spacing w:after="0" w:line="240" w:lineRule="auto"/>
      <w:jc w:val="both"/>
    </w:pPr>
    <w:rPr>
      <w:rFonts w:ascii="Arial" w:eastAsia="Times New Roman" w:hAnsi="Arial" w:cs="Arial"/>
      <w:sz w:val="24"/>
      <w:szCs w:val="24"/>
    </w:rPr>
  </w:style>
  <w:style w:type="paragraph" w:customStyle="1" w:styleId="123201EEA48D4FC8A4FEABB0B09105464">
    <w:name w:val="123201EEA48D4FC8A4FEABB0B09105464"/>
    <w:rsid w:val="00043DF8"/>
    <w:rPr>
      <w:rFonts w:ascii="Calibri" w:eastAsia="Calibri" w:hAnsi="Calibri" w:cs="Times New Roman"/>
    </w:rPr>
  </w:style>
  <w:style w:type="paragraph" w:customStyle="1" w:styleId="BDEA3B18BEDE4BA3B968DC2731AE43E44">
    <w:name w:val="BDEA3B18BEDE4BA3B968DC2731AE43E44"/>
    <w:rsid w:val="00043DF8"/>
    <w:pPr>
      <w:ind w:left="720"/>
      <w:contextualSpacing/>
    </w:pPr>
    <w:rPr>
      <w:rFonts w:ascii="Calibri" w:eastAsia="Calibri" w:hAnsi="Calibri" w:cs="Times New Roman"/>
    </w:rPr>
  </w:style>
  <w:style w:type="paragraph" w:customStyle="1" w:styleId="E3E01326B2AE4715B8ABFD65446D2A3C4">
    <w:name w:val="E3E01326B2AE4715B8ABFD65446D2A3C4"/>
    <w:rsid w:val="00043DF8"/>
    <w:rPr>
      <w:rFonts w:ascii="Calibri" w:eastAsia="Calibri" w:hAnsi="Calibri" w:cs="Times New Roman"/>
    </w:rPr>
  </w:style>
  <w:style w:type="paragraph" w:customStyle="1" w:styleId="70F44BA2E2FA43B897393D62EF056BB94">
    <w:name w:val="70F44BA2E2FA43B897393D62EF056BB94"/>
    <w:rsid w:val="00043DF8"/>
    <w:rPr>
      <w:rFonts w:ascii="Calibri" w:eastAsia="Calibri" w:hAnsi="Calibri" w:cs="Times New Roman"/>
    </w:rPr>
  </w:style>
  <w:style w:type="paragraph" w:customStyle="1" w:styleId="0D580682F4FE4486ADDF55B92EAA773C4">
    <w:name w:val="0D580682F4FE4486ADDF55B92EAA773C4"/>
    <w:rsid w:val="00043DF8"/>
    <w:pPr>
      <w:ind w:left="720"/>
      <w:contextualSpacing/>
    </w:pPr>
    <w:rPr>
      <w:rFonts w:ascii="Calibri" w:eastAsia="Calibri" w:hAnsi="Calibri" w:cs="Times New Roman"/>
    </w:rPr>
  </w:style>
  <w:style w:type="paragraph" w:customStyle="1" w:styleId="F884006E1BFD460CA0C7AA721CE36CAF4">
    <w:name w:val="F884006E1BFD460CA0C7AA721CE36CAF4"/>
    <w:rsid w:val="00043DF8"/>
    <w:pPr>
      <w:ind w:left="720"/>
      <w:contextualSpacing/>
    </w:pPr>
    <w:rPr>
      <w:rFonts w:ascii="Calibri" w:eastAsia="Calibri" w:hAnsi="Calibri" w:cs="Times New Roman"/>
    </w:rPr>
  </w:style>
  <w:style w:type="paragraph" w:customStyle="1" w:styleId="FFAF5D7FED99444DA03889121788C5744">
    <w:name w:val="FFAF5D7FED99444DA03889121788C5744"/>
    <w:rsid w:val="00043DF8"/>
    <w:pPr>
      <w:ind w:left="720"/>
      <w:contextualSpacing/>
    </w:pPr>
    <w:rPr>
      <w:rFonts w:ascii="Calibri" w:eastAsia="Calibri" w:hAnsi="Calibri" w:cs="Times New Roman"/>
    </w:rPr>
  </w:style>
  <w:style w:type="paragraph" w:customStyle="1" w:styleId="B6A449A3C1D74FD7B670A2A8809A41434">
    <w:name w:val="B6A449A3C1D74FD7B670A2A8809A41434"/>
    <w:rsid w:val="00043DF8"/>
    <w:pPr>
      <w:ind w:left="720"/>
      <w:contextualSpacing/>
    </w:pPr>
    <w:rPr>
      <w:rFonts w:ascii="Calibri" w:eastAsia="Calibri" w:hAnsi="Calibri" w:cs="Times New Roman"/>
    </w:rPr>
  </w:style>
  <w:style w:type="paragraph" w:customStyle="1" w:styleId="CD6C676E5A0848C0BD18B62792675CD94">
    <w:name w:val="CD6C676E5A0848C0BD18B62792675CD94"/>
    <w:rsid w:val="00043DF8"/>
    <w:pPr>
      <w:ind w:left="720"/>
      <w:contextualSpacing/>
    </w:pPr>
    <w:rPr>
      <w:rFonts w:ascii="Calibri" w:eastAsia="Calibri" w:hAnsi="Calibri" w:cs="Times New Roman"/>
    </w:rPr>
  </w:style>
  <w:style w:type="paragraph" w:customStyle="1" w:styleId="7E84717776FF4465BDC72CC326B338174">
    <w:name w:val="7E84717776FF4465BDC72CC326B338174"/>
    <w:rsid w:val="00043DF8"/>
    <w:pPr>
      <w:ind w:left="720"/>
      <w:contextualSpacing/>
    </w:pPr>
    <w:rPr>
      <w:rFonts w:ascii="Calibri" w:eastAsia="Calibri" w:hAnsi="Calibri" w:cs="Times New Roman"/>
    </w:rPr>
  </w:style>
  <w:style w:type="paragraph" w:customStyle="1" w:styleId="133D72929DCE41F9A1CA9772A967EAD54">
    <w:name w:val="133D72929DCE41F9A1CA9772A967EAD54"/>
    <w:rsid w:val="00043DF8"/>
    <w:pPr>
      <w:ind w:left="720"/>
      <w:contextualSpacing/>
    </w:pPr>
    <w:rPr>
      <w:rFonts w:ascii="Calibri" w:eastAsia="Calibri" w:hAnsi="Calibri" w:cs="Times New Roman"/>
    </w:rPr>
  </w:style>
  <w:style w:type="paragraph" w:customStyle="1" w:styleId="9C533240DCCE4638B1613939C427B37C4">
    <w:name w:val="9C533240DCCE4638B1613939C427B37C4"/>
    <w:rsid w:val="00043DF8"/>
    <w:pPr>
      <w:ind w:left="720"/>
      <w:contextualSpacing/>
    </w:pPr>
    <w:rPr>
      <w:rFonts w:ascii="Calibri" w:eastAsia="Calibri" w:hAnsi="Calibri" w:cs="Times New Roman"/>
    </w:rPr>
  </w:style>
  <w:style w:type="paragraph" w:customStyle="1" w:styleId="3639589CCB914E1AA510DBCA8922CCBD1">
    <w:name w:val="3639589CCB914E1AA510DBCA8922CCBD1"/>
    <w:rsid w:val="00043DF8"/>
    <w:pPr>
      <w:ind w:left="720"/>
      <w:contextualSpacing/>
    </w:pPr>
    <w:rPr>
      <w:rFonts w:ascii="Calibri" w:eastAsia="Calibri" w:hAnsi="Calibri" w:cs="Times New Roman"/>
    </w:rPr>
  </w:style>
  <w:style w:type="paragraph" w:customStyle="1" w:styleId="18FBB8C1DA764D5891043B30C8779C554">
    <w:name w:val="18FBB8C1DA764D5891043B30C8779C554"/>
    <w:rsid w:val="00043DF8"/>
    <w:pPr>
      <w:ind w:left="720"/>
      <w:contextualSpacing/>
    </w:pPr>
    <w:rPr>
      <w:rFonts w:ascii="Calibri" w:eastAsia="Calibri" w:hAnsi="Calibri" w:cs="Times New Roman"/>
    </w:rPr>
  </w:style>
  <w:style w:type="paragraph" w:customStyle="1" w:styleId="C8A2AE6260E244E68872DA3B5C39D86B4">
    <w:name w:val="C8A2AE6260E244E68872DA3B5C39D86B4"/>
    <w:rsid w:val="00043DF8"/>
    <w:pPr>
      <w:ind w:left="720"/>
      <w:contextualSpacing/>
    </w:pPr>
    <w:rPr>
      <w:rFonts w:ascii="Calibri" w:eastAsia="Calibri" w:hAnsi="Calibri" w:cs="Times New Roman"/>
    </w:rPr>
  </w:style>
  <w:style w:type="paragraph" w:customStyle="1" w:styleId="009164D885424B2EB1E78D3543CFC44D4">
    <w:name w:val="009164D885424B2EB1E78D3543CFC44D4"/>
    <w:rsid w:val="00043DF8"/>
    <w:pPr>
      <w:ind w:left="720"/>
      <w:contextualSpacing/>
    </w:pPr>
    <w:rPr>
      <w:rFonts w:ascii="Calibri" w:eastAsia="Calibri" w:hAnsi="Calibri" w:cs="Times New Roman"/>
    </w:rPr>
  </w:style>
  <w:style w:type="paragraph" w:customStyle="1" w:styleId="5466B955DE0A41CBBDBE9AE950D01B731">
    <w:name w:val="5466B955DE0A41CBBDBE9AE950D01B731"/>
    <w:rsid w:val="00043DF8"/>
    <w:rPr>
      <w:rFonts w:ascii="Calibri" w:eastAsia="Calibri" w:hAnsi="Calibri" w:cs="Times New Roman"/>
    </w:rPr>
  </w:style>
  <w:style w:type="paragraph" w:customStyle="1" w:styleId="CBB90E1BB2B749E5BE45E645EA019AF04">
    <w:name w:val="CBB90E1BB2B749E5BE45E645EA019AF04"/>
    <w:rsid w:val="00043DF8"/>
    <w:rPr>
      <w:rFonts w:ascii="Calibri" w:eastAsia="Calibri" w:hAnsi="Calibri" w:cs="Times New Roman"/>
    </w:rPr>
  </w:style>
  <w:style w:type="paragraph" w:customStyle="1" w:styleId="01F2B914446C40169A3B12A08DB2D4254">
    <w:name w:val="01F2B914446C40169A3B12A08DB2D4254"/>
    <w:rsid w:val="00043DF8"/>
    <w:rPr>
      <w:rFonts w:ascii="Calibri" w:eastAsia="Calibri" w:hAnsi="Calibri" w:cs="Times New Roman"/>
    </w:rPr>
  </w:style>
  <w:style w:type="paragraph" w:customStyle="1" w:styleId="1C893E29EB824F6E96649EDE1A8CE3154">
    <w:name w:val="1C893E29EB824F6E96649EDE1A8CE3154"/>
    <w:rsid w:val="00043DF8"/>
    <w:rPr>
      <w:rFonts w:ascii="Calibri" w:eastAsia="Calibri" w:hAnsi="Calibri" w:cs="Times New Roman"/>
    </w:rPr>
  </w:style>
  <w:style w:type="paragraph" w:customStyle="1" w:styleId="8F05E4A28CC745D498B993CD1EDAB0BE4">
    <w:name w:val="8F05E4A28CC745D498B993CD1EDAB0BE4"/>
    <w:rsid w:val="00043DF8"/>
    <w:pPr>
      <w:ind w:left="720"/>
      <w:contextualSpacing/>
    </w:pPr>
    <w:rPr>
      <w:rFonts w:ascii="Calibri" w:eastAsia="Calibri" w:hAnsi="Calibri" w:cs="Times New Roman"/>
    </w:rPr>
  </w:style>
  <w:style w:type="paragraph" w:customStyle="1" w:styleId="E25343FF3C484AE08D6AEA13FC1BBB294">
    <w:name w:val="E25343FF3C484AE08D6AEA13FC1BBB294"/>
    <w:rsid w:val="00043DF8"/>
    <w:pPr>
      <w:ind w:left="720"/>
      <w:contextualSpacing/>
    </w:pPr>
    <w:rPr>
      <w:rFonts w:ascii="Calibri" w:eastAsia="Calibri" w:hAnsi="Calibri" w:cs="Times New Roman"/>
    </w:rPr>
  </w:style>
  <w:style w:type="paragraph" w:customStyle="1" w:styleId="0C7ADD50A35F474DA7A73CFBA17E95134">
    <w:name w:val="0C7ADD50A35F474DA7A73CFBA17E95134"/>
    <w:rsid w:val="00043DF8"/>
    <w:pPr>
      <w:ind w:left="720"/>
      <w:contextualSpacing/>
    </w:pPr>
    <w:rPr>
      <w:rFonts w:ascii="Calibri" w:eastAsia="Calibri" w:hAnsi="Calibri" w:cs="Times New Roman"/>
    </w:rPr>
  </w:style>
  <w:style w:type="paragraph" w:customStyle="1" w:styleId="421FA8A0B47E4FB28508264B87A283874">
    <w:name w:val="421FA8A0B47E4FB28508264B87A283874"/>
    <w:rsid w:val="00043DF8"/>
    <w:pPr>
      <w:ind w:left="720"/>
      <w:contextualSpacing/>
    </w:pPr>
    <w:rPr>
      <w:rFonts w:ascii="Calibri" w:eastAsia="Calibri" w:hAnsi="Calibri" w:cs="Times New Roman"/>
    </w:rPr>
  </w:style>
  <w:style w:type="paragraph" w:customStyle="1" w:styleId="39319AFE3C774652A6ECBE2FE67E2E194">
    <w:name w:val="39319AFE3C774652A6ECBE2FE67E2E194"/>
    <w:rsid w:val="00043DF8"/>
    <w:pPr>
      <w:ind w:left="720"/>
      <w:contextualSpacing/>
    </w:pPr>
    <w:rPr>
      <w:rFonts w:ascii="Calibri" w:eastAsia="Calibri" w:hAnsi="Calibri" w:cs="Times New Roman"/>
    </w:rPr>
  </w:style>
  <w:style w:type="paragraph" w:customStyle="1" w:styleId="6C306EDB070B436D82F13173259F19BC4">
    <w:name w:val="6C306EDB070B436D82F13173259F19BC4"/>
    <w:rsid w:val="00043DF8"/>
    <w:pPr>
      <w:ind w:left="720"/>
      <w:contextualSpacing/>
    </w:pPr>
    <w:rPr>
      <w:rFonts w:ascii="Calibri" w:eastAsia="Calibri" w:hAnsi="Calibri" w:cs="Times New Roman"/>
    </w:rPr>
  </w:style>
  <w:style w:type="paragraph" w:customStyle="1" w:styleId="3A11AB77D4AA4E61ACE19A8FDB9848CD4">
    <w:name w:val="3A11AB77D4AA4E61ACE19A8FDB9848CD4"/>
    <w:rsid w:val="00043DF8"/>
    <w:pPr>
      <w:ind w:left="720"/>
      <w:contextualSpacing/>
    </w:pPr>
    <w:rPr>
      <w:rFonts w:ascii="Calibri" w:eastAsia="Calibri" w:hAnsi="Calibri" w:cs="Times New Roman"/>
    </w:rPr>
  </w:style>
  <w:style w:type="paragraph" w:customStyle="1" w:styleId="ED06591CF2B848079091F9B49ED415382">
    <w:name w:val="ED06591CF2B848079091F9B49ED415382"/>
    <w:rsid w:val="00043DF8"/>
    <w:pPr>
      <w:ind w:left="720"/>
      <w:contextualSpacing/>
    </w:pPr>
    <w:rPr>
      <w:rFonts w:ascii="Calibri" w:eastAsia="Calibri" w:hAnsi="Calibri" w:cs="Times New Roman"/>
    </w:rPr>
  </w:style>
  <w:style w:type="paragraph" w:customStyle="1" w:styleId="E88F94A6904D44F5808019A4D23C7F652">
    <w:name w:val="E88F94A6904D44F5808019A4D23C7F652"/>
    <w:rsid w:val="00043DF8"/>
    <w:pPr>
      <w:ind w:left="720"/>
      <w:contextualSpacing/>
    </w:pPr>
    <w:rPr>
      <w:rFonts w:ascii="Calibri" w:eastAsia="Calibri" w:hAnsi="Calibri" w:cs="Times New Roman"/>
    </w:rPr>
  </w:style>
  <w:style w:type="paragraph" w:customStyle="1" w:styleId="65260BD1DA6748C8866CA5D802F4F80F2">
    <w:name w:val="65260BD1DA6748C8866CA5D802F4F80F2"/>
    <w:rsid w:val="00043DF8"/>
    <w:pPr>
      <w:ind w:left="720"/>
      <w:contextualSpacing/>
    </w:pPr>
    <w:rPr>
      <w:rFonts w:ascii="Calibri" w:eastAsia="Calibri" w:hAnsi="Calibri" w:cs="Times New Roman"/>
    </w:rPr>
  </w:style>
  <w:style w:type="paragraph" w:customStyle="1" w:styleId="A8DA28DA0FAB4741B454F6FFDBDF24B92">
    <w:name w:val="A8DA28DA0FAB4741B454F6FFDBDF24B92"/>
    <w:rsid w:val="00043DF8"/>
    <w:pPr>
      <w:ind w:left="720"/>
      <w:contextualSpacing/>
    </w:pPr>
    <w:rPr>
      <w:rFonts w:ascii="Calibri" w:eastAsia="Calibri" w:hAnsi="Calibri" w:cs="Times New Roman"/>
    </w:rPr>
  </w:style>
  <w:style w:type="paragraph" w:customStyle="1" w:styleId="526597770F3F4827B16D32FDAEA566112">
    <w:name w:val="526597770F3F4827B16D32FDAEA566112"/>
    <w:rsid w:val="00043DF8"/>
    <w:pPr>
      <w:ind w:left="720"/>
      <w:contextualSpacing/>
    </w:pPr>
    <w:rPr>
      <w:rFonts w:ascii="Calibri" w:eastAsia="Calibri" w:hAnsi="Calibri" w:cs="Times New Roman"/>
    </w:rPr>
  </w:style>
  <w:style w:type="paragraph" w:customStyle="1" w:styleId="B5D421020B244E3D81AE34ABB45039A73">
    <w:name w:val="B5D421020B244E3D81AE34ABB45039A73"/>
    <w:rsid w:val="00043DF8"/>
    <w:pPr>
      <w:ind w:left="720"/>
      <w:contextualSpacing/>
    </w:pPr>
    <w:rPr>
      <w:rFonts w:ascii="Calibri" w:eastAsia="Calibri" w:hAnsi="Calibri" w:cs="Times New Roman"/>
    </w:rPr>
  </w:style>
  <w:style w:type="paragraph" w:customStyle="1" w:styleId="718B12D7C9EF4DC28875C9A45E2D901D3">
    <w:name w:val="718B12D7C9EF4DC28875C9A45E2D901D3"/>
    <w:rsid w:val="00043DF8"/>
    <w:pPr>
      <w:ind w:left="720"/>
      <w:contextualSpacing/>
    </w:pPr>
    <w:rPr>
      <w:rFonts w:ascii="Calibri" w:eastAsia="Calibri" w:hAnsi="Calibri" w:cs="Times New Roman"/>
    </w:rPr>
  </w:style>
  <w:style w:type="paragraph" w:customStyle="1" w:styleId="62FC06CA9D8F4EAABC895F4A96A927353">
    <w:name w:val="62FC06CA9D8F4EAABC895F4A96A927353"/>
    <w:rsid w:val="00043DF8"/>
    <w:pPr>
      <w:ind w:left="720"/>
      <w:contextualSpacing/>
    </w:pPr>
    <w:rPr>
      <w:rFonts w:ascii="Calibri" w:eastAsia="Calibri" w:hAnsi="Calibri" w:cs="Times New Roman"/>
    </w:rPr>
  </w:style>
  <w:style w:type="paragraph" w:customStyle="1" w:styleId="0054543ECE17463BA58EBF226F319D243">
    <w:name w:val="0054543ECE17463BA58EBF226F319D243"/>
    <w:rsid w:val="00043DF8"/>
    <w:pPr>
      <w:ind w:left="720"/>
      <w:contextualSpacing/>
    </w:pPr>
    <w:rPr>
      <w:rFonts w:ascii="Calibri" w:eastAsia="Calibri" w:hAnsi="Calibri" w:cs="Times New Roman"/>
    </w:rPr>
  </w:style>
  <w:style w:type="paragraph" w:customStyle="1" w:styleId="CCEC7DA11890408EBAE6EA472362D1D73">
    <w:name w:val="CCEC7DA11890408EBAE6EA472362D1D73"/>
    <w:rsid w:val="00043DF8"/>
    <w:pPr>
      <w:ind w:left="720"/>
      <w:contextualSpacing/>
    </w:pPr>
    <w:rPr>
      <w:rFonts w:ascii="Calibri" w:eastAsia="Calibri" w:hAnsi="Calibri" w:cs="Times New Roman"/>
    </w:rPr>
  </w:style>
  <w:style w:type="paragraph" w:customStyle="1" w:styleId="D81A0120A779407BA1DA50C058D74B4D3">
    <w:name w:val="D81A0120A779407BA1DA50C058D74B4D3"/>
    <w:rsid w:val="00043DF8"/>
    <w:pPr>
      <w:ind w:left="720"/>
      <w:contextualSpacing/>
    </w:pPr>
    <w:rPr>
      <w:rFonts w:ascii="Calibri" w:eastAsia="Calibri" w:hAnsi="Calibri" w:cs="Times New Roman"/>
    </w:rPr>
  </w:style>
  <w:style w:type="paragraph" w:customStyle="1" w:styleId="DAFE9623E23640C388EF2F682612FB843">
    <w:name w:val="DAFE9623E23640C388EF2F682612FB843"/>
    <w:rsid w:val="00043DF8"/>
    <w:pPr>
      <w:ind w:left="720"/>
      <w:contextualSpacing/>
    </w:pPr>
    <w:rPr>
      <w:rFonts w:ascii="Calibri" w:eastAsia="Calibri" w:hAnsi="Calibri" w:cs="Times New Roman"/>
    </w:rPr>
  </w:style>
  <w:style w:type="paragraph" w:customStyle="1" w:styleId="D181B75525554345920227BB3A225BEE3">
    <w:name w:val="D181B75525554345920227BB3A225BEE3"/>
    <w:rsid w:val="00043DF8"/>
    <w:pPr>
      <w:ind w:left="720"/>
      <w:contextualSpacing/>
    </w:pPr>
    <w:rPr>
      <w:rFonts w:ascii="Calibri" w:eastAsia="Calibri" w:hAnsi="Calibri" w:cs="Times New Roman"/>
    </w:rPr>
  </w:style>
  <w:style w:type="paragraph" w:customStyle="1" w:styleId="D832B428EED34752B9EC927B843BD0683">
    <w:name w:val="D832B428EED34752B9EC927B843BD0683"/>
    <w:rsid w:val="00043DF8"/>
    <w:pPr>
      <w:ind w:left="720"/>
      <w:contextualSpacing/>
    </w:pPr>
    <w:rPr>
      <w:rFonts w:ascii="Calibri" w:eastAsia="Calibri" w:hAnsi="Calibri" w:cs="Times New Roman"/>
    </w:rPr>
  </w:style>
  <w:style w:type="paragraph" w:customStyle="1" w:styleId="7C2BC6B793B54373B4BCC82F467CF0284">
    <w:name w:val="7C2BC6B793B54373B4BCC82F467CF0284"/>
    <w:rsid w:val="00043DF8"/>
    <w:rPr>
      <w:rFonts w:ascii="Calibri" w:eastAsia="Calibri" w:hAnsi="Calibri" w:cs="Times New Roman"/>
    </w:rPr>
  </w:style>
  <w:style w:type="paragraph" w:customStyle="1" w:styleId="CDBD6561E8644EC09701E414B190C3374">
    <w:name w:val="CDBD6561E8644EC09701E414B190C3374"/>
    <w:rsid w:val="00043DF8"/>
    <w:rPr>
      <w:rFonts w:ascii="Calibri" w:eastAsia="Calibri" w:hAnsi="Calibri" w:cs="Times New Roman"/>
    </w:rPr>
  </w:style>
  <w:style w:type="paragraph" w:customStyle="1" w:styleId="E64164E4BA55471BA1F34D407E85B69C5">
    <w:name w:val="E64164E4BA55471BA1F34D407E85B69C5"/>
    <w:rsid w:val="00043DF8"/>
    <w:pPr>
      <w:ind w:left="720"/>
      <w:contextualSpacing/>
    </w:pPr>
    <w:rPr>
      <w:rFonts w:ascii="Calibri" w:eastAsia="Calibri" w:hAnsi="Calibri" w:cs="Times New Roman"/>
    </w:rPr>
  </w:style>
  <w:style w:type="paragraph" w:customStyle="1" w:styleId="FAC0C6E0CDA04909B05A5018F7CE12115">
    <w:name w:val="FAC0C6E0CDA04909B05A5018F7CE12115"/>
    <w:rsid w:val="00043DF8"/>
    <w:pPr>
      <w:ind w:left="720"/>
      <w:contextualSpacing/>
    </w:pPr>
    <w:rPr>
      <w:rFonts w:ascii="Calibri" w:eastAsia="Calibri" w:hAnsi="Calibri" w:cs="Times New Roman"/>
    </w:rPr>
  </w:style>
  <w:style w:type="paragraph" w:customStyle="1" w:styleId="AC0CF740C90A407F9F4385BAC2F9205C5">
    <w:name w:val="AC0CF740C90A407F9F4385BAC2F9205C5"/>
    <w:rsid w:val="00043DF8"/>
    <w:pPr>
      <w:ind w:left="720"/>
      <w:contextualSpacing/>
    </w:pPr>
    <w:rPr>
      <w:rFonts w:ascii="Calibri" w:eastAsia="Calibri" w:hAnsi="Calibri" w:cs="Times New Roman"/>
    </w:rPr>
  </w:style>
  <w:style w:type="paragraph" w:customStyle="1" w:styleId="9E80CB1F4756428394F44BD7E894E9FC5">
    <w:name w:val="9E80CB1F4756428394F44BD7E894E9FC5"/>
    <w:rsid w:val="00043DF8"/>
    <w:pPr>
      <w:ind w:left="720"/>
      <w:contextualSpacing/>
    </w:pPr>
    <w:rPr>
      <w:rFonts w:ascii="Calibri" w:eastAsia="Calibri" w:hAnsi="Calibri" w:cs="Times New Roman"/>
    </w:rPr>
  </w:style>
  <w:style w:type="paragraph" w:customStyle="1" w:styleId="7EBE38C50C684E4698F3D799FE97DAFE5">
    <w:name w:val="7EBE38C50C684E4698F3D799FE97DAFE5"/>
    <w:rsid w:val="00043DF8"/>
    <w:pPr>
      <w:ind w:left="720"/>
      <w:contextualSpacing/>
    </w:pPr>
    <w:rPr>
      <w:rFonts w:ascii="Calibri" w:eastAsia="Calibri" w:hAnsi="Calibri" w:cs="Times New Roman"/>
    </w:rPr>
  </w:style>
  <w:style w:type="paragraph" w:customStyle="1" w:styleId="7C77B856C6A2463CB91E6BD1ACE13BAB5">
    <w:name w:val="7C77B856C6A2463CB91E6BD1ACE13BAB5"/>
    <w:rsid w:val="00043DF8"/>
    <w:pPr>
      <w:ind w:left="720"/>
      <w:contextualSpacing/>
    </w:pPr>
    <w:rPr>
      <w:rFonts w:ascii="Calibri" w:eastAsia="Calibri" w:hAnsi="Calibri" w:cs="Times New Roman"/>
    </w:rPr>
  </w:style>
  <w:style w:type="paragraph" w:customStyle="1" w:styleId="FEACE76275444F32AA6675709B70CF5C5">
    <w:name w:val="FEACE76275444F32AA6675709B70CF5C5"/>
    <w:rsid w:val="00043DF8"/>
    <w:pPr>
      <w:ind w:left="720"/>
      <w:contextualSpacing/>
    </w:pPr>
    <w:rPr>
      <w:rFonts w:ascii="Calibri" w:eastAsia="Calibri" w:hAnsi="Calibri" w:cs="Times New Roman"/>
    </w:rPr>
  </w:style>
  <w:style w:type="paragraph" w:customStyle="1" w:styleId="2EDA5500EAB1437CBFB7EF1DB7CF3A5F5">
    <w:name w:val="2EDA5500EAB1437CBFB7EF1DB7CF3A5F5"/>
    <w:rsid w:val="00043DF8"/>
    <w:pPr>
      <w:ind w:left="720"/>
      <w:contextualSpacing/>
    </w:pPr>
    <w:rPr>
      <w:rFonts w:ascii="Calibri" w:eastAsia="Calibri" w:hAnsi="Calibri" w:cs="Times New Roman"/>
    </w:rPr>
  </w:style>
  <w:style w:type="paragraph" w:customStyle="1" w:styleId="D086F3795B804897A3476D8F075CEDEE5">
    <w:name w:val="D086F3795B804897A3476D8F075CEDEE5"/>
    <w:rsid w:val="00043DF8"/>
    <w:pPr>
      <w:ind w:left="720"/>
      <w:contextualSpacing/>
    </w:pPr>
    <w:rPr>
      <w:rFonts w:ascii="Calibri" w:eastAsia="Calibri" w:hAnsi="Calibri" w:cs="Times New Roman"/>
    </w:rPr>
  </w:style>
  <w:style w:type="paragraph" w:customStyle="1" w:styleId="68D16DB9D1FF466A8FEC7666BA443F095">
    <w:name w:val="68D16DB9D1FF466A8FEC7666BA443F095"/>
    <w:rsid w:val="00043DF8"/>
    <w:pPr>
      <w:ind w:left="720"/>
      <w:contextualSpacing/>
    </w:pPr>
    <w:rPr>
      <w:rFonts w:ascii="Calibri" w:eastAsia="Calibri" w:hAnsi="Calibri" w:cs="Times New Roman"/>
    </w:rPr>
  </w:style>
  <w:style w:type="paragraph" w:customStyle="1" w:styleId="B6B3DFDFCD1C4E0996C2C8E93CE9C5435">
    <w:name w:val="B6B3DFDFCD1C4E0996C2C8E93CE9C5435"/>
    <w:rsid w:val="00043DF8"/>
    <w:pPr>
      <w:ind w:left="720"/>
      <w:contextualSpacing/>
    </w:pPr>
    <w:rPr>
      <w:rFonts w:ascii="Calibri" w:eastAsia="Calibri" w:hAnsi="Calibri" w:cs="Times New Roman"/>
    </w:rPr>
  </w:style>
  <w:style w:type="paragraph" w:customStyle="1" w:styleId="47589A2554FC4CCC9D784B81988A267D5">
    <w:name w:val="47589A2554FC4CCC9D784B81988A267D5"/>
    <w:rsid w:val="00043DF8"/>
    <w:pPr>
      <w:ind w:left="720"/>
      <w:contextualSpacing/>
    </w:pPr>
    <w:rPr>
      <w:rFonts w:ascii="Calibri" w:eastAsia="Calibri" w:hAnsi="Calibri" w:cs="Times New Roman"/>
    </w:rPr>
  </w:style>
  <w:style w:type="paragraph" w:customStyle="1" w:styleId="1A83147EAED24A7793F86B45655845E85">
    <w:name w:val="1A83147EAED24A7793F86B45655845E85"/>
    <w:rsid w:val="00043DF8"/>
    <w:pPr>
      <w:ind w:left="720"/>
      <w:contextualSpacing/>
    </w:pPr>
    <w:rPr>
      <w:rFonts w:ascii="Calibri" w:eastAsia="Calibri" w:hAnsi="Calibri" w:cs="Times New Roman"/>
    </w:rPr>
  </w:style>
  <w:style w:type="paragraph" w:customStyle="1" w:styleId="D500955FE0544817A7B371734FCD0D5C5">
    <w:name w:val="D500955FE0544817A7B371734FCD0D5C5"/>
    <w:rsid w:val="00043DF8"/>
    <w:pPr>
      <w:ind w:left="720"/>
      <w:contextualSpacing/>
    </w:pPr>
    <w:rPr>
      <w:rFonts w:ascii="Calibri" w:eastAsia="Calibri" w:hAnsi="Calibri" w:cs="Times New Roman"/>
    </w:rPr>
  </w:style>
  <w:style w:type="paragraph" w:customStyle="1" w:styleId="09E1A895826A4E8BA8E0EACFDA5855DD5">
    <w:name w:val="09E1A895826A4E8BA8E0EACFDA5855DD5"/>
    <w:rsid w:val="00043DF8"/>
    <w:pPr>
      <w:ind w:left="720"/>
      <w:contextualSpacing/>
    </w:pPr>
    <w:rPr>
      <w:rFonts w:ascii="Calibri" w:eastAsia="Calibri" w:hAnsi="Calibri" w:cs="Times New Roman"/>
    </w:rPr>
  </w:style>
  <w:style w:type="paragraph" w:customStyle="1" w:styleId="1A4D6A3312B347B68DA7893A03CDE6D3">
    <w:name w:val="1A4D6A3312B347B68DA7893A03CDE6D3"/>
    <w:rsid w:val="00043DF8"/>
  </w:style>
  <w:style w:type="paragraph" w:customStyle="1" w:styleId="10FF67B4ED624E1F9A4C84D723A82FE2">
    <w:name w:val="10FF67B4ED624E1F9A4C84D723A82FE2"/>
    <w:rsid w:val="00043DF8"/>
  </w:style>
  <w:style w:type="paragraph" w:customStyle="1" w:styleId="F51E6EBFB23349D6B11710E2D60B6AD5">
    <w:name w:val="F51E6EBFB23349D6B11710E2D60B6AD5"/>
    <w:rsid w:val="00043DF8"/>
  </w:style>
  <w:style w:type="paragraph" w:customStyle="1" w:styleId="577B6273C3B84037929968778F5A98E6">
    <w:name w:val="577B6273C3B84037929968778F5A98E6"/>
    <w:rsid w:val="00043DF8"/>
  </w:style>
  <w:style w:type="paragraph" w:customStyle="1" w:styleId="8BFB45C1709042AC9D0EC21F8C94B0F1">
    <w:name w:val="8BFB45C1709042AC9D0EC21F8C94B0F1"/>
    <w:rsid w:val="00043DF8"/>
  </w:style>
  <w:style w:type="paragraph" w:customStyle="1" w:styleId="A0CB4B13DFF1446BB57F2E08C5C2A538">
    <w:name w:val="A0CB4B13DFF1446BB57F2E08C5C2A538"/>
    <w:rsid w:val="00043DF8"/>
  </w:style>
  <w:style w:type="paragraph" w:customStyle="1" w:styleId="7AB1197EFD45454ABD9DDBB6B849D762">
    <w:name w:val="7AB1197EFD45454ABD9DDBB6B849D762"/>
    <w:rsid w:val="00043DF8"/>
  </w:style>
  <w:style w:type="paragraph" w:customStyle="1" w:styleId="C7F7A2C371EB49CF9360D6E0EB235D28">
    <w:name w:val="C7F7A2C371EB49CF9360D6E0EB235D28"/>
    <w:rsid w:val="00043DF8"/>
  </w:style>
  <w:style w:type="paragraph" w:customStyle="1" w:styleId="7E0A988CFBDF40B5A5555527E5A2564F">
    <w:name w:val="7E0A988CFBDF40B5A5555527E5A2564F"/>
    <w:rsid w:val="00043DF8"/>
  </w:style>
  <w:style w:type="paragraph" w:customStyle="1" w:styleId="04CBAA11A0BF4A9C85BEBAC184A10314">
    <w:name w:val="04CBAA11A0BF4A9C85BEBAC184A10314"/>
    <w:rsid w:val="00043DF8"/>
  </w:style>
  <w:style w:type="paragraph" w:customStyle="1" w:styleId="1BF6D01E8E6F477D96318BF5840D6491">
    <w:name w:val="1BF6D01E8E6F477D96318BF5840D6491"/>
    <w:rsid w:val="00043DF8"/>
  </w:style>
  <w:style w:type="paragraph" w:customStyle="1" w:styleId="5D13005322384EF7A0BB853988DC3D59">
    <w:name w:val="5D13005322384EF7A0BB853988DC3D59"/>
    <w:rsid w:val="00043DF8"/>
  </w:style>
  <w:style w:type="paragraph" w:customStyle="1" w:styleId="1A5A9DDDB6ED4C1DBA5BF67EE47A2E4D">
    <w:name w:val="1A5A9DDDB6ED4C1DBA5BF67EE47A2E4D"/>
    <w:rsid w:val="00043DF8"/>
  </w:style>
  <w:style w:type="paragraph" w:customStyle="1" w:styleId="D04B29FCDB0A46B7AAC57D38A2A6F3F1">
    <w:name w:val="D04B29FCDB0A46B7AAC57D38A2A6F3F1"/>
    <w:rsid w:val="00043DF8"/>
  </w:style>
  <w:style w:type="paragraph" w:customStyle="1" w:styleId="E8B23AF5B5074F28973DCAC4FFE926D0">
    <w:name w:val="E8B23AF5B5074F28973DCAC4FFE926D0"/>
    <w:rsid w:val="00043DF8"/>
  </w:style>
  <w:style w:type="paragraph" w:customStyle="1" w:styleId="CD9B08FF28E14C81BEC90370AF6CB661">
    <w:name w:val="CD9B08FF28E14C81BEC90370AF6CB661"/>
    <w:rsid w:val="00043DF8"/>
  </w:style>
  <w:style w:type="paragraph" w:customStyle="1" w:styleId="4025B4CA50D44C0AB19B517E2C882029">
    <w:name w:val="4025B4CA50D44C0AB19B517E2C882029"/>
    <w:rsid w:val="00043DF8"/>
  </w:style>
  <w:style w:type="paragraph" w:customStyle="1" w:styleId="65F7F6434BE54795AC7796A91F118E08">
    <w:name w:val="65F7F6434BE54795AC7796A91F118E08"/>
    <w:rsid w:val="00043DF8"/>
  </w:style>
  <w:style w:type="paragraph" w:customStyle="1" w:styleId="F5CBC15258944B9B88EE0C0699D078B9">
    <w:name w:val="F5CBC15258944B9B88EE0C0699D078B9"/>
    <w:rsid w:val="00043DF8"/>
  </w:style>
  <w:style w:type="paragraph" w:customStyle="1" w:styleId="B289B5AFFD2A475ABE28319A3171F9E6">
    <w:name w:val="B289B5AFFD2A475ABE28319A3171F9E6"/>
    <w:rsid w:val="00043DF8"/>
  </w:style>
  <w:style w:type="paragraph" w:customStyle="1" w:styleId="237AE60BC334458DB24ED53FE388904F">
    <w:name w:val="237AE60BC334458DB24ED53FE388904F"/>
    <w:rsid w:val="00043DF8"/>
  </w:style>
  <w:style w:type="paragraph" w:customStyle="1" w:styleId="0F7D8550B23E4DD69DA9DC0136ECFAD55">
    <w:name w:val="0F7D8550B23E4DD69DA9DC0136ECFAD55"/>
    <w:rsid w:val="00043DF8"/>
    <w:rPr>
      <w:rFonts w:ascii="Calibri" w:eastAsia="Calibri" w:hAnsi="Calibri" w:cs="Times New Roman"/>
    </w:rPr>
  </w:style>
  <w:style w:type="paragraph" w:customStyle="1" w:styleId="D123D13EBE00438F81DBD1A250C941395">
    <w:name w:val="D123D13EBE00438F81DBD1A250C941395"/>
    <w:rsid w:val="00043DF8"/>
    <w:rPr>
      <w:rFonts w:ascii="Calibri" w:eastAsia="Calibri" w:hAnsi="Calibri" w:cs="Times New Roman"/>
    </w:rPr>
  </w:style>
  <w:style w:type="paragraph" w:customStyle="1" w:styleId="C2A3304F779347C497BB7617FBC658855">
    <w:name w:val="C2A3304F779347C497BB7617FBC658855"/>
    <w:rsid w:val="00043DF8"/>
    <w:rPr>
      <w:rFonts w:ascii="Calibri" w:eastAsia="Calibri" w:hAnsi="Calibri" w:cs="Times New Roman"/>
    </w:rPr>
  </w:style>
  <w:style w:type="paragraph" w:customStyle="1" w:styleId="83221CD68FF44621B74E897AD59BC2DA5">
    <w:name w:val="83221CD68FF44621B74E897AD59BC2DA5"/>
    <w:rsid w:val="00043DF8"/>
    <w:rPr>
      <w:rFonts w:ascii="Calibri" w:eastAsia="Calibri" w:hAnsi="Calibri" w:cs="Times New Roman"/>
    </w:rPr>
  </w:style>
  <w:style w:type="paragraph" w:customStyle="1" w:styleId="160E59302E3444F6A7F41C29BE7A3A5B5">
    <w:name w:val="160E59302E3444F6A7F41C29BE7A3A5B5"/>
    <w:rsid w:val="00043DF8"/>
    <w:rPr>
      <w:rFonts w:ascii="Calibri" w:eastAsia="Calibri" w:hAnsi="Calibri" w:cs="Times New Roman"/>
    </w:rPr>
  </w:style>
  <w:style w:type="paragraph" w:customStyle="1" w:styleId="CAFD9904D43B4B55AE8AECFD4B2585CC5">
    <w:name w:val="CAFD9904D43B4B55AE8AECFD4B2585CC5"/>
    <w:rsid w:val="00043DF8"/>
    <w:rPr>
      <w:rFonts w:ascii="Calibri" w:eastAsia="Calibri" w:hAnsi="Calibri" w:cs="Times New Roman"/>
    </w:rPr>
  </w:style>
  <w:style w:type="paragraph" w:customStyle="1" w:styleId="AD60BD18964B49FF9609D93FC7FB2B645">
    <w:name w:val="AD60BD18964B49FF9609D93FC7FB2B645"/>
    <w:rsid w:val="00043DF8"/>
    <w:rPr>
      <w:rFonts w:ascii="Calibri" w:eastAsia="Calibri" w:hAnsi="Calibri" w:cs="Times New Roman"/>
    </w:rPr>
  </w:style>
  <w:style w:type="paragraph" w:customStyle="1" w:styleId="518AA87095D54DBB94A7A92E992AF02D5">
    <w:name w:val="518AA87095D54DBB94A7A92E992AF02D5"/>
    <w:rsid w:val="00043DF8"/>
    <w:pPr>
      <w:spacing w:after="0" w:line="240" w:lineRule="auto"/>
      <w:jc w:val="both"/>
    </w:pPr>
    <w:rPr>
      <w:rFonts w:ascii="Arial" w:eastAsia="Times New Roman" w:hAnsi="Arial" w:cs="Arial"/>
      <w:sz w:val="24"/>
      <w:szCs w:val="24"/>
    </w:rPr>
  </w:style>
  <w:style w:type="paragraph" w:customStyle="1" w:styleId="84260F223B51433F9BF1684F639E0AB95">
    <w:name w:val="84260F223B51433F9BF1684F639E0AB95"/>
    <w:rsid w:val="00043DF8"/>
    <w:pPr>
      <w:spacing w:after="0" w:line="240" w:lineRule="auto"/>
      <w:jc w:val="both"/>
    </w:pPr>
    <w:rPr>
      <w:rFonts w:ascii="Arial" w:eastAsia="Times New Roman" w:hAnsi="Arial" w:cs="Arial"/>
      <w:sz w:val="24"/>
      <w:szCs w:val="24"/>
    </w:rPr>
  </w:style>
  <w:style w:type="paragraph" w:customStyle="1" w:styleId="123201EEA48D4FC8A4FEABB0B09105465">
    <w:name w:val="123201EEA48D4FC8A4FEABB0B09105465"/>
    <w:rsid w:val="00043DF8"/>
    <w:rPr>
      <w:rFonts w:ascii="Calibri" w:eastAsia="Calibri" w:hAnsi="Calibri" w:cs="Times New Roman"/>
    </w:rPr>
  </w:style>
  <w:style w:type="paragraph" w:customStyle="1" w:styleId="BDEA3B18BEDE4BA3B968DC2731AE43E45">
    <w:name w:val="BDEA3B18BEDE4BA3B968DC2731AE43E45"/>
    <w:rsid w:val="00043DF8"/>
    <w:pPr>
      <w:ind w:left="720"/>
      <w:contextualSpacing/>
    </w:pPr>
    <w:rPr>
      <w:rFonts w:ascii="Calibri" w:eastAsia="Calibri" w:hAnsi="Calibri" w:cs="Times New Roman"/>
    </w:rPr>
  </w:style>
  <w:style w:type="paragraph" w:customStyle="1" w:styleId="E3E01326B2AE4715B8ABFD65446D2A3C5">
    <w:name w:val="E3E01326B2AE4715B8ABFD65446D2A3C5"/>
    <w:rsid w:val="00043DF8"/>
    <w:rPr>
      <w:rFonts w:ascii="Calibri" w:eastAsia="Calibri" w:hAnsi="Calibri" w:cs="Times New Roman"/>
    </w:rPr>
  </w:style>
  <w:style w:type="paragraph" w:customStyle="1" w:styleId="70F44BA2E2FA43B897393D62EF056BB95">
    <w:name w:val="70F44BA2E2FA43B897393D62EF056BB95"/>
    <w:rsid w:val="00043DF8"/>
    <w:rPr>
      <w:rFonts w:ascii="Calibri" w:eastAsia="Calibri" w:hAnsi="Calibri" w:cs="Times New Roman"/>
    </w:rPr>
  </w:style>
  <w:style w:type="paragraph" w:customStyle="1" w:styleId="0D580682F4FE4486ADDF55B92EAA773C5">
    <w:name w:val="0D580682F4FE4486ADDF55B92EAA773C5"/>
    <w:rsid w:val="00043DF8"/>
    <w:pPr>
      <w:ind w:left="720"/>
      <w:contextualSpacing/>
    </w:pPr>
    <w:rPr>
      <w:rFonts w:ascii="Calibri" w:eastAsia="Calibri" w:hAnsi="Calibri" w:cs="Times New Roman"/>
    </w:rPr>
  </w:style>
  <w:style w:type="paragraph" w:customStyle="1" w:styleId="F884006E1BFD460CA0C7AA721CE36CAF5">
    <w:name w:val="F884006E1BFD460CA0C7AA721CE36CAF5"/>
    <w:rsid w:val="00043DF8"/>
    <w:pPr>
      <w:ind w:left="720"/>
      <w:contextualSpacing/>
    </w:pPr>
    <w:rPr>
      <w:rFonts w:ascii="Calibri" w:eastAsia="Calibri" w:hAnsi="Calibri" w:cs="Times New Roman"/>
    </w:rPr>
  </w:style>
  <w:style w:type="paragraph" w:customStyle="1" w:styleId="FFAF5D7FED99444DA03889121788C5745">
    <w:name w:val="FFAF5D7FED99444DA03889121788C5745"/>
    <w:rsid w:val="00043DF8"/>
    <w:pPr>
      <w:ind w:left="720"/>
      <w:contextualSpacing/>
    </w:pPr>
    <w:rPr>
      <w:rFonts w:ascii="Calibri" w:eastAsia="Calibri" w:hAnsi="Calibri" w:cs="Times New Roman"/>
    </w:rPr>
  </w:style>
  <w:style w:type="paragraph" w:customStyle="1" w:styleId="B6A449A3C1D74FD7B670A2A8809A41435">
    <w:name w:val="B6A449A3C1D74FD7B670A2A8809A41435"/>
    <w:rsid w:val="00043DF8"/>
    <w:pPr>
      <w:ind w:left="720"/>
      <w:contextualSpacing/>
    </w:pPr>
    <w:rPr>
      <w:rFonts w:ascii="Calibri" w:eastAsia="Calibri" w:hAnsi="Calibri" w:cs="Times New Roman"/>
    </w:rPr>
  </w:style>
  <w:style w:type="paragraph" w:customStyle="1" w:styleId="CD6C676E5A0848C0BD18B62792675CD95">
    <w:name w:val="CD6C676E5A0848C0BD18B62792675CD95"/>
    <w:rsid w:val="00043DF8"/>
    <w:pPr>
      <w:ind w:left="720"/>
      <w:contextualSpacing/>
    </w:pPr>
    <w:rPr>
      <w:rFonts w:ascii="Calibri" w:eastAsia="Calibri" w:hAnsi="Calibri" w:cs="Times New Roman"/>
    </w:rPr>
  </w:style>
  <w:style w:type="paragraph" w:customStyle="1" w:styleId="7E84717776FF4465BDC72CC326B338175">
    <w:name w:val="7E84717776FF4465BDC72CC326B338175"/>
    <w:rsid w:val="00043DF8"/>
    <w:pPr>
      <w:ind w:left="720"/>
      <w:contextualSpacing/>
    </w:pPr>
    <w:rPr>
      <w:rFonts w:ascii="Calibri" w:eastAsia="Calibri" w:hAnsi="Calibri" w:cs="Times New Roman"/>
    </w:rPr>
  </w:style>
  <w:style w:type="paragraph" w:customStyle="1" w:styleId="133D72929DCE41F9A1CA9772A967EAD55">
    <w:name w:val="133D72929DCE41F9A1CA9772A967EAD55"/>
    <w:rsid w:val="00043DF8"/>
    <w:pPr>
      <w:ind w:left="720"/>
      <w:contextualSpacing/>
    </w:pPr>
    <w:rPr>
      <w:rFonts w:ascii="Calibri" w:eastAsia="Calibri" w:hAnsi="Calibri" w:cs="Times New Roman"/>
    </w:rPr>
  </w:style>
  <w:style w:type="paragraph" w:customStyle="1" w:styleId="9C533240DCCE4638B1613939C427B37C5">
    <w:name w:val="9C533240DCCE4638B1613939C427B37C5"/>
    <w:rsid w:val="00043DF8"/>
    <w:pPr>
      <w:ind w:left="720"/>
      <w:contextualSpacing/>
    </w:pPr>
    <w:rPr>
      <w:rFonts w:ascii="Calibri" w:eastAsia="Calibri" w:hAnsi="Calibri" w:cs="Times New Roman"/>
    </w:rPr>
  </w:style>
  <w:style w:type="paragraph" w:customStyle="1" w:styleId="3639589CCB914E1AA510DBCA8922CCBD2">
    <w:name w:val="3639589CCB914E1AA510DBCA8922CCBD2"/>
    <w:rsid w:val="00043DF8"/>
    <w:pPr>
      <w:ind w:left="720"/>
      <w:contextualSpacing/>
    </w:pPr>
    <w:rPr>
      <w:rFonts w:ascii="Calibri" w:eastAsia="Calibri" w:hAnsi="Calibri" w:cs="Times New Roman"/>
    </w:rPr>
  </w:style>
  <w:style w:type="paragraph" w:customStyle="1" w:styleId="18FBB8C1DA764D5891043B30C8779C555">
    <w:name w:val="18FBB8C1DA764D5891043B30C8779C555"/>
    <w:rsid w:val="00043DF8"/>
    <w:pPr>
      <w:ind w:left="720"/>
      <w:contextualSpacing/>
    </w:pPr>
    <w:rPr>
      <w:rFonts w:ascii="Calibri" w:eastAsia="Calibri" w:hAnsi="Calibri" w:cs="Times New Roman"/>
    </w:rPr>
  </w:style>
  <w:style w:type="paragraph" w:customStyle="1" w:styleId="C8A2AE6260E244E68872DA3B5C39D86B5">
    <w:name w:val="C8A2AE6260E244E68872DA3B5C39D86B5"/>
    <w:rsid w:val="00043DF8"/>
    <w:pPr>
      <w:ind w:left="720"/>
      <w:contextualSpacing/>
    </w:pPr>
    <w:rPr>
      <w:rFonts w:ascii="Calibri" w:eastAsia="Calibri" w:hAnsi="Calibri" w:cs="Times New Roman"/>
    </w:rPr>
  </w:style>
  <w:style w:type="paragraph" w:customStyle="1" w:styleId="009164D885424B2EB1E78D3543CFC44D5">
    <w:name w:val="009164D885424B2EB1E78D3543CFC44D5"/>
    <w:rsid w:val="00043DF8"/>
    <w:pPr>
      <w:ind w:left="720"/>
      <w:contextualSpacing/>
    </w:pPr>
    <w:rPr>
      <w:rFonts w:ascii="Calibri" w:eastAsia="Calibri" w:hAnsi="Calibri" w:cs="Times New Roman"/>
    </w:rPr>
  </w:style>
  <w:style w:type="paragraph" w:customStyle="1" w:styleId="5466B955DE0A41CBBDBE9AE950D01B732">
    <w:name w:val="5466B955DE0A41CBBDBE9AE950D01B732"/>
    <w:rsid w:val="00043DF8"/>
    <w:rPr>
      <w:rFonts w:ascii="Calibri" w:eastAsia="Calibri" w:hAnsi="Calibri" w:cs="Times New Roman"/>
    </w:rPr>
  </w:style>
  <w:style w:type="paragraph" w:customStyle="1" w:styleId="CBB90E1BB2B749E5BE45E645EA019AF05">
    <w:name w:val="CBB90E1BB2B749E5BE45E645EA019AF05"/>
    <w:rsid w:val="00043DF8"/>
    <w:rPr>
      <w:rFonts w:ascii="Calibri" w:eastAsia="Calibri" w:hAnsi="Calibri" w:cs="Times New Roman"/>
    </w:rPr>
  </w:style>
  <w:style w:type="paragraph" w:customStyle="1" w:styleId="01F2B914446C40169A3B12A08DB2D4255">
    <w:name w:val="01F2B914446C40169A3B12A08DB2D4255"/>
    <w:rsid w:val="00043DF8"/>
    <w:rPr>
      <w:rFonts w:ascii="Calibri" w:eastAsia="Calibri" w:hAnsi="Calibri" w:cs="Times New Roman"/>
    </w:rPr>
  </w:style>
  <w:style w:type="paragraph" w:customStyle="1" w:styleId="1C893E29EB824F6E96649EDE1A8CE3155">
    <w:name w:val="1C893E29EB824F6E96649EDE1A8CE3155"/>
    <w:rsid w:val="00043DF8"/>
    <w:rPr>
      <w:rFonts w:ascii="Calibri" w:eastAsia="Calibri" w:hAnsi="Calibri" w:cs="Times New Roman"/>
    </w:rPr>
  </w:style>
  <w:style w:type="paragraph" w:customStyle="1" w:styleId="8F05E4A28CC745D498B993CD1EDAB0BE5">
    <w:name w:val="8F05E4A28CC745D498B993CD1EDAB0BE5"/>
    <w:rsid w:val="00043DF8"/>
    <w:pPr>
      <w:ind w:left="720"/>
      <w:contextualSpacing/>
    </w:pPr>
    <w:rPr>
      <w:rFonts w:ascii="Calibri" w:eastAsia="Calibri" w:hAnsi="Calibri" w:cs="Times New Roman"/>
    </w:rPr>
  </w:style>
  <w:style w:type="paragraph" w:customStyle="1" w:styleId="E25343FF3C484AE08D6AEA13FC1BBB295">
    <w:name w:val="E25343FF3C484AE08D6AEA13FC1BBB295"/>
    <w:rsid w:val="00043DF8"/>
    <w:pPr>
      <w:ind w:left="720"/>
      <w:contextualSpacing/>
    </w:pPr>
    <w:rPr>
      <w:rFonts w:ascii="Calibri" w:eastAsia="Calibri" w:hAnsi="Calibri" w:cs="Times New Roman"/>
    </w:rPr>
  </w:style>
  <w:style w:type="paragraph" w:customStyle="1" w:styleId="0C7ADD50A35F474DA7A73CFBA17E95135">
    <w:name w:val="0C7ADD50A35F474DA7A73CFBA17E95135"/>
    <w:rsid w:val="00043DF8"/>
    <w:pPr>
      <w:ind w:left="720"/>
      <w:contextualSpacing/>
    </w:pPr>
    <w:rPr>
      <w:rFonts w:ascii="Calibri" w:eastAsia="Calibri" w:hAnsi="Calibri" w:cs="Times New Roman"/>
    </w:rPr>
  </w:style>
  <w:style w:type="paragraph" w:customStyle="1" w:styleId="421FA8A0B47E4FB28508264B87A283875">
    <w:name w:val="421FA8A0B47E4FB28508264B87A283875"/>
    <w:rsid w:val="00043DF8"/>
    <w:pPr>
      <w:ind w:left="720"/>
      <w:contextualSpacing/>
    </w:pPr>
    <w:rPr>
      <w:rFonts w:ascii="Calibri" w:eastAsia="Calibri" w:hAnsi="Calibri" w:cs="Times New Roman"/>
    </w:rPr>
  </w:style>
  <w:style w:type="paragraph" w:customStyle="1" w:styleId="39319AFE3C774652A6ECBE2FE67E2E195">
    <w:name w:val="39319AFE3C774652A6ECBE2FE67E2E195"/>
    <w:rsid w:val="00043DF8"/>
    <w:pPr>
      <w:ind w:left="720"/>
      <w:contextualSpacing/>
    </w:pPr>
    <w:rPr>
      <w:rFonts w:ascii="Calibri" w:eastAsia="Calibri" w:hAnsi="Calibri" w:cs="Times New Roman"/>
    </w:rPr>
  </w:style>
  <w:style w:type="paragraph" w:customStyle="1" w:styleId="6C306EDB070B436D82F13173259F19BC5">
    <w:name w:val="6C306EDB070B436D82F13173259F19BC5"/>
    <w:rsid w:val="00043DF8"/>
    <w:pPr>
      <w:ind w:left="720"/>
      <w:contextualSpacing/>
    </w:pPr>
    <w:rPr>
      <w:rFonts w:ascii="Calibri" w:eastAsia="Calibri" w:hAnsi="Calibri" w:cs="Times New Roman"/>
    </w:rPr>
  </w:style>
  <w:style w:type="paragraph" w:customStyle="1" w:styleId="3A11AB77D4AA4E61ACE19A8FDB9848CD5">
    <w:name w:val="3A11AB77D4AA4E61ACE19A8FDB9848CD5"/>
    <w:rsid w:val="00043DF8"/>
    <w:pPr>
      <w:ind w:left="720"/>
      <w:contextualSpacing/>
    </w:pPr>
    <w:rPr>
      <w:rFonts w:ascii="Calibri" w:eastAsia="Calibri" w:hAnsi="Calibri" w:cs="Times New Roman"/>
    </w:rPr>
  </w:style>
  <w:style w:type="paragraph" w:customStyle="1" w:styleId="ED06591CF2B848079091F9B49ED415383">
    <w:name w:val="ED06591CF2B848079091F9B49ED415383"/>
    <w:rsid w:val="00043DF8"/>
    <w:pPr>
      <w:ind w:left="720"/>
      <w:contextualSpacing/>
    </w:pPr>
    <w:rPr>
      <w:rFonts w:ascii="Calibri" w:eastAsia="Calibri" w:hAnsi="Calibri" w:cs="Times New Roman"/>
    </w:rPr>
  </w:style>
  <w:style w:type="paragraph" w:customStyle="1" w:styleId="E88F94A6904D44F5808019A4D23C7F653">
    <w:name w:val="E88F94A6904D44F5808019A4D23C7F653"/>
    <w:rsid w:val="00043DF8"/>
    <w:pPr>
      <w:ind w:left="720"/>
      <w:contextualSpacing/>
    </w:pPr>
    <w:rPr>
      <w:rFonts w:ascii="Calibri" w:eastAsia="Calibri" w:hAnsi="Calibri" w:cs="Times New Roman"/>
    </w:rPr>
  </w:style>
  <w:style w:type="paragraph" w:customStyle="1" w:styleId="65260BD1DA6748C8866CA5D802F4F80F3">
    <w:name w:val="65260BD1DA6748C8866CA5D802F4F80F3"/>
    <w:rsid w:val="00043DF8"/>
    <w:pPr>
      <w:ind w:left="720"/>
      <w:contextualSpacing/>
    </w:pPr>
    <w:rPr>
      <w:rFonts w:ascii="Calibri" w:eastAsia="Calibri" w:hAnsi="Calibri" w:cs="Times New Roman"/>
    </w:rPr>
  </w:style>
  <w:style w:type="paragraph" w:customStyle="1" w:styleId="A8DA28DA0FAB4741B454F6FFDBDF24B93">
    <w:name w:val="A8DA28DA0FAB4741B454F6FFDBDF24B93"/>
    <w:rsid w:val="00043DF8"/>
    <w:pPr>
      <w:ind w:left="720"/>
      <w:contextualSpacing/>
    </w:pPr>
    <w:rPr>
      <w:rFonts w:ascii="Calibri" w:eastAsia="Calibri" w:hAnsi="Calibri" w:cs="Times New Roman"/>
    </w:rPr>
  </w:style>
  <w:style w:type="paragraph" w:customStyle="1" w:styleId="526597770F3F4827B16D32FDAEA566113">
    <w:name w:val="526597770F3F4827B16D32FDAEA566113"/>
    <w:rsid w:val="00043DF8"/>
    <w:pPr>
      <w:ind w:left="720"/>
      <w:contextualSpacing/>
    </w:pPr>
    <w:rPr>
      <w:rFonts w:ascii="Calibri" w:eastAsia="Calibri" w:hAnsi="Calibri" w:cs="Times New Roman"/>
    </w:rPr>
  </w:style>
  <w:style w:type="paragraph" w:customStyle="1" w:styleId="1A4D6A3312B347B68DA7893A03CDE6D31">
    <w:name w:val="1A4D6A3312B347B68DA7893A03CDE6D31"/>
    <w:rsid w:val="00043DF8"/>
    <w:pPr>
      <w:ind w:left="720"/>
      <w:contextualSpacing/>
    </w:pPr>
    <w:rPr>
      <w:rFonts w:ascii="Calibri" w:eastAsia="Calibri" w:hAnsi="Calibri" w:cs="Times New Roman"/>
    </w:rPr>
  </w:style>
  <w:style w:type="paragraph" w:customStyle="1" w:styleId="10FF67B4ED624E1F9A4C84D723A82FE21">
    <w:name w:val="10FF67B4ED624E1F9A4C84D723A82FE21"/>
    <w:rsid w:val="00043DF8"/>
    <w:pPr>
      <w:ind w:left="720"/>
      <w:contextualSpacing/>
    </w:pPr>
    <w:rPr>
      <w:rFonts w:ascii="Calibri" w:eastAsia="Calibri" w:hAnsi="Calibri" w:cs="Times New Roman"/>
    </w:rPr>
  </w:style>
  <w:style w:type="paragraph" w:customStyle="1" w:styleId="F51E6EBFB23349D6B11710E2D60B6AD51">
    <w:name w:val="F51E6EBFB23349D6B11710E2D60B6AD51"/>
    <w:rsid w:val="00043DF8"/>
    <w:pPr>
      <w:ind w:left="720"/>
      <w:contextualSpacing/>
    </w:pPr>
    <w:rPr>
      <w:rFonts w:ascii="Calibri" w:eastAsia="Calibri" w:hAnsi="Calibri" w:cs="Times New Roman"/>
    </w:rPr>
  </w:style>
  <w:style w:type="paragraph" w:customStyle="1" w:styleId="577B6273C3B84037929968778F5A98E61">
    <w:name w:val="577B6273C3B84037929968778F5A98E61"/>
    <w:rsid w:val="00043DF8"/>
    <w:pPr>
      <w:ind w:left="720"/>
      <w:contextualSpacing/>
    </w:pPr>
    <w:rPr>
      <w:rFonts w:ascii="Calibri" w:eastAsia="Calibri" w:hAnsi="Calibri" w:cs="Times New Roman"/>
    </w:rPr>
  </w:style>
  <w:style w:type="paragraph" w:customStyle="1" w:styleId="8BFB45C1709042AC9D0EC21F8C94B0F11">
    <w:name w:val="8BFB45C1709042AC9D0EC21F8C94B0F11"/>
    <w:rsid w:val="00043DF8"/>
    <w:pPr>
      <w:ind w:left="720"/>
      <w:contextualSpacing/>
    </w:pPr>
    <w:rPr>
      <w:rFonts w:ascii="Calibri" w:eastAsia="Calibri" w:hAnsi="Calibri" w:cs="Times New Roman"/>
    </w:rPr>
  </w:style>
  <w:style w:type="paragraph" w:customStyle="1" w:styleId="A0CB4B13DFF1446BB57F2E08C5C2A5381">
    <w:name w:val="A0CB4B13DFF1446BB57F2E08C5C2A5381"/>
    <w:rsid w:val="00043DF8"/>
    <w:pPr>
      <w:ind w:left="720"/>
      <w:contextualSpacing/>
    </w:pPr>
    <w:rPr>
      <w:rFonts w:ascii="Calibri" w:eastAsia="Calibri" w:hAnsi="Calibri" w:cs="Times New Roman"/>
    </w:rPr>
  </w:style>
  <w:style w:type="paragraph" w:customStyle="1" w:styleId="7AB1197EFD45454ABD9DDBB6B849D7621">
    <w:name w:val="7AB1197EFD45454ABD9DDBB6B849D7621"/>
    <w:rsid w:val="00043DF8"/>
    <w:pPr>
      <w:ind w:left="720"/>
      <w:contextualSpacing/>
    </w:pPr>
    <w:rPr>
      <w:rFonts w:ascii="Calibri" w:eastAsia="Calibri" w:hAnsi="Calibri" w:cs="Times New Roman"/>
    </w:rPr>
  </w:style>
  <w:style w:type="paragraph" w:customStyle="1" w:styleId="C7F7A2C371EB49CF9360D6E0EB235D281">
    <w:name w:val="C7F7A2C371EB49CF9360D6E0EB235D281"/>
    <w:rsid w:val="00043DF8"/>
    <w:pPr>
      <w:ind w:left="720"/>
      <w:contextualSpacing/>
    </w:pPr>
    <w:rPr>
      <w:rFonts w:ascii="Calibri" w:eastAsia="Calibri" w:hAnsi="Calibri" w:cs="Times New Roman"/>
    </w:rPr>
  </w:style>
  <w:style w:type="paragraph" w:customStyle="1" w:styleId="7E0A988CFBDF40B5A5555527E5A2564F1">
    <w:name w:val="7E0A988CFBDF40B5A5555527E5A2564F1"/>
    <w:rsid w:val="00043DF8"/>
    <w:pPr>
      <w:ind w:left="720"/>
      <w:contextualSpacing/>
    </w:pPr>
    <w:rPr>
      <w:rFonts w:ascii="Calibri" w:eastAsia="Calibri" w:hAnsi="Calibri" w:cs="Times New Roman"/>
    </w:rPr>
  </w:style>
  <w:style w:type="paragraph" w:customStyle="1" w:styleId="04CBAA11A0BF4A9C85BEBAC184A103141">
    <w:name w:val="04CBAA11A0BF4A9C85BEBAC184A103141"/>
    <w:rsid w:val="00043DF8"/>
    <w:pPr>
      <w:ind w:left="720"/>
      <w:contextualSpacing/>
    </w:pPr>
    <w:rPr>
      <w:rFonts w:ascii="Calibri" w:eastAsia="Calibri" w:hAnsi="Calibri" w:cs="Times New Roman"/>
    </w:rPr>
  </w:style>
  <w:style w:type="paragraph" w:customStyle="1" w:styleId="1BF6D01E8E6F477D96318BF5840D64911">
    <w:name w:val="1BF6D01E8E6F477D96318BF5840D64911"/>
    <w:rsid w:val="00043DF8"/>
    <w:pPr>
      <w:ind w:left="720"/>
      <w:contextualSpacing/>
    </w:pPr>
    <w:rPr>
      <w:rFonts w:ascii="Calibri" w:eastAsia="Calibri" w:hAnsi="Calibri" w:cs="Times New Roman"/>
    </w:rPr>
  </w:style>
  <w:style w:type="paragraph" w:customStyle="1" w:styleId="5D13005322384EF7A0BB853988DC3D591">
    <w:name w:val="5D13005322384EF7A0BB853988DC3D591"/>
    <w:rsid w:val="00043DF8"/>
    <w:pPr>
      <w:ind w:left="720"/>
      <w:contextualSpacing/>
    </w:pPr>
    <w:rPr>
      <w:rFonts w:ascii="Calibri" w:eastAsia="Calibri" w:hAnsi="Calibri" w:cs="Times New Roman"/>
    </w:rPr>
  </w:style>
  <w:style w:type="paragraph" w:customStyle="1" w:styleId="1A5A9DDDB6ED4C1DBA5BF67EE47A2E4D1">
    <w:name w:val="1A5A9DDDB6ED4C1DBA5BF67EE47A2E4D1"/>
    <w:rsid w:val="00043DF8"/>
    <w:pPr>
      <w:ind w:left="720"/>
      <w:contextualSpacing/>
    </w:pPr>
    <w:rPr>
      <w:rFonts w:ascii="Calibri" w:eastAsia="Calibri" w:hAnsi="Calibri" w:cs="Times New Roman"/>
    </w:rPr>
  </w:style>
  <w:style w:type="paragraph" w:customStyle="1" w:styleId="D04B29FCDB0A46B7AAC57D38A2A6F3F11">
    <w:name w:val="D04B29FCDB0A46B7AAC57D38A2A6F3F11"/>
    <w:rsid w:val="00043DF8"/>
    <w:pPr>
      <w:ind w:left="720"/>
      <w:contextualSpacing/>
    </w:pPr>
    <w:rPr>
      <w:rFonts w:ascii="Calibri" w:eastAsia="Calibri" w:hAnsi="Calibri" w:cs="Times New Roman"/>
    </w:rPr>
  </w:style>
  <w:style w:type="paragraph" w:customStyle="1" w:styleId="E8B23AF5B5074F28973DCAC4FFE926D01">
    <w:name w:val="E8B23AF5B5074F28973DCAC4FFE926D01"/>
    <w:rsid w:val="00043DF8"/>
    <w:pPr>
      <w:ind w:left="720"/>
      <w:contextualSpacing/>
    </w:pPr>
    <w:rPr>
      <w:rFonts w:ascii="Calibri" w:eastAsia="Calibri" w:hAnsi="Calibri" w:cs="Times New Roman"/>
    </w:rPr>
  </w:style>
  <w:style w:type="paragraph" w:customStyle="1" w:styleId="CD9B08FF28E14C81BEC90370AF6CB6611">
    <w:name w:val="CD9B08FF28E14C81BEC90370AF6CB6611"/>
    <w:rsid w:val="00043DF8"/>
    <w:pPr>
      <w:ind w:left="720"/>
      <w:contextualSpacing/>
    </w:pPr>
    <w:rPr>
      <w:rFonts w:ascii="Calibri" w:eastAsia="Calibri" w:hAnsi="Calibri" w:cs="Times New Roman"/>
    </w:rPr>
  </w:style>
  <w:style w:type="paragraph" w:customStyle="1" w:styleId="4025B4CA50D44C0AB19B517E2C8820291">
    <w:name w:val="4025B4CA50D44C0AB19B517E2C8820291"/>
    <w:rsid w:val="00043DF8"/>
    <w:pPr>
      <w:ind w:left="720"/>
      <w:contextualSpacing/>
    </w:pPr>
    <w:rPr>
      <w:rFonts w:ascii="Calibri" w:eastAsia="Calibri" w:hAnsi="Calibri" w:cs="Times New Roman"/>
    </w:rPr>
  </w:style>
  <w:style w:type="paragraph" w:customStyle="1" w:styleId="65F7F6434BE54795AC7796A91F118E081">
    <w:name w:val="65F7F6434BE54795AC7796A91F118E081"/>
    <w:rsid w:val="00043DF8"/>
    <w:pPr>
      <w:ind w:left="720"/>
      <w:contextualSpacing/>
    </w:pPr>
    <w:rPr>
      <w:rFonts w:ascii="Calibri" w:eastAsia="Calibri" w:hAnsi="Calibri" w:cs="Times New Roman"/>
    </w:rPr>
  </w:style>
  <w:style w:type="paragraph" w:customStyle="1" w:styleId="F5CBC15258944B9B88EE0C0699D078B91">
    <w:name w:val="F5CBC15258944B9B88EE0C0699D078B91"/>
    <w:rsid w:val="00043DF8"/>
    <w:pPr>
      <w:ind w:left="720"/>
      <w:contextualSpacing/>
    </w:pPr>
    <w:rPr>
      <w:rFonts w:ascii="Calibri" w:eastAsia="Calibri" w:hAnsi="Calibri" w:cs="Times New Roman"/>
    </w:rPr>
  </w:style>
  <w:style w:type="paragraph" w:customStyle="1" w:styleId="B289B5AFFD2A475ABE28319A3171F9E61">
    <w:name w:val="B289B5AFFD2A475ABE28319A3171F9E61"/>
    <w:rsid w:val="00043DF8"/>
    <w:pPr>
      <w:ind w:left="720"/>
      <w:contextualSpacing/>
    </w:pPr>
    <w:rPr>
      <w:rFonts w:ascii="Calibri" w:eastAsia="Calibri" w:hAnsi="Calibri" w:cs="Times New Roman"/>
    </w:rPr>
  </w:style>
  <w:style w:type="paragraph" w:customStyle="1" w:styleId="237AE60BC334458DB24ED53FE388904F1">
    <w:name w:val="237AE60BC334458DB24ED53FE388904F1"/>
    <w:rsid w:val="00043DF8"/>
    <w:pPr>
      <w:ind w:left="720"/>
      <w:contextualSpacing/>
    </w:pPr>
    <w:rPr>
      <w:rFonts w:ascii="Calibri" w:eastAsia="Calibri" w:hAnsi="Calibri" w:cs="Times New Roman"/>
    </w:rPr>
  </w:style>
  <w:style w:type="paragraph" w:customStyle="1" w:styleId="7C2BC6B793B54373B4BCC82F467CF0285">
    <w:name w:val="7C2BC6B793B54373B4BCC82F467CF0285"/>
    <w:rsid w:val="00043DF8"/>
    <w:rPr>
      <w:rFonts w:ascii="Calibri" w:eastAsia="Calibri" w:hAnsi="Calibri" w:cs="Times New Roman"/>
    </w:rPr>
  </w:style>
  <w:style w:type="paragraph" w:customStyle="1" w:styleId="CDBD6561E8644EC09701E414B190C3375">
    <w:name w:val="CDBD6561E8644EC09701E414B190C3375"/>
    <w:rsid w:val="00043DF8"/>
    <w:rPr>
      <w:rFonts w:ascii="Calibri" w:eastAsia="Calibri" w:hAnsi="Calibri" w:cs="Times New Roman"/>
    </w:rPr>
  </w:style>
  <w:style w:type="paragraph" w:customStyle="1" w:styleId="E64164E4BA55471BA1F34D407E85B69C6">
    <w:name w:val="E64164E4BA55471BA1F34D407E85B69C6"/>
    <w:rsid w:val="00043DF8"/>
    <w:pPr>
      <w:ind w:left="720"/>
      <w:contextualSpacing/>
    </w:pPr>
    <w:rPr>
      <w:rFonts w:ascii="Calibri" w:eastAsia="Calibri" w:hAnsi="Calibri" w:cs="Times New Roman"/>
    </w:rPr>
  </w:style>
  <w:style w:type="paragraph" w:customStyle="1" w:styleId="FAC0C6E0CDA04909B05A5018F7CE12116">
    <w:name w:val="FAC0C6E0CDA04909B05A5018F7CE12116"/>
    <w:rsid w:val="00043DF8"/>
    <w:pPr>
      <w:ind w:left="720"/>
      <w:contextualSpacing/>
    </w:pPr>
    <w:rPr>
      <w:rFonts w:ascii="Calibri" w:eastAsia="Calibri" w:hAnsi="Calibri" w:cs="Times New Roman"/>
    </w:rPr>
  </w:style>
  <w:style w:type="paragraph" w:customStyle="1" w:styleId="AC0CF740C90A407F9F4385BAC2F9205C6">
    <w:name w:val="AC0CF740C90A407F9F4385BAC2F9205C6"/>
    <w:rsid w:val="00043DF8"/>
    <w:pPr>
      <w:ind w:left="720"/>
      <w:contextualSpacing/>
    </w:pPr>
    <w:rPr>
      <w:rFonts w:ascii="Calibri" w:eastAsia="Calibri" w:hAnsi="Calibri" w:cs="Times New Roman"/>
    </w:rPr>
  </w:style>
  <w:style w:type="paragraph" w:customStyle="1" w:styleId="9E80CB1F4756428394F44BD7E894E9FC6">
    <w:name w:val="9E80CB1F4756428394F44BD7E894E9FC6"/>
    <w:rsid w:val="00043DF8"/>
    <w:pPr>
      <w:ind w:left="720"/>
      <w:contextualSpacing/>
    </w:pPr>
    <w:rPr>
      <w:rFonts w:ascii="Calibri" w:eastAsia="Calibri" w:hAnsi="Calibri" w:cs="Times New Roman"/>
    </w:rPr>
  </w:style>
  <w:style w:type="paragraph" w:customStyle="1" w:styleId="7EBE38C50C684E4698F3D799FE97DAFE6">
    <w:name w:val="7EBE38C50C684E4698F3D799FE97DAFE6"/>
    <w:rsid w:val="00043DF8"/>
    <w:pPr>
      <w:ind w:left="720"/>
      <w:contextualSpacing/>
    </w:pPr>
    <w:rPr>
      <w:rFonts w:ascii="Calibri" w:eastAsia="Calibri" w:hAnsi="Calibri" w:cs="Times New Roman"/>
    </w:rPr>
  </w:style>
  <w:style w:type="paragraph" w:customStyle="1" w:styleId="7C77B856C6A2463CB91E6BD1ACE13BAB6">
    <w:name w:val="7C77B856C6A2463CB91E6BD1ACE13BAB6"/>
    <w:rsid w:val="00043DF8"/>
    <w:pPr>
      <w:ind w:left="720"/>
      <w:contextualSpacing/>
    </w:pPr>
    <w:rPr>
      <w:rFonts w:ascii="Calibri" w:eastAsia="Calibri" w:hAnsi="Calibri" w:cs="Times New Roman"/>
    </w:rPr>
  </w:style>
  <w:style w:type="paragraph" w:customStyle="1" w:styleId="FEACE76275444F32AA6675709B70CF5C6">
    <w:name w:val="FEACE76275444F32AA6675709B70CF5C6"/>
    <w:rsid w:val="00043DF8"/>
    <w:pPr>
      <w:ind w:left="720"/>
      <w:contextualSpacing/>
    </w:pPr>
    <w:rPr>
      <w:rFonts w:ascii="Calibri" w:eastAsia="Calibri" w:hAnsi="Calibri" w:cs="Times New Roman"/>
    </w:rPr>
  </w:style>
  <w:style w:type="paragraph" w:customStyle="1" w:styleId="2EDA5500EAB1437CBFB7EF1DB7CF3A5F6">
    <w:name w:val="2EDA5500EAB1437CBFB7EF1DB7CF3A5F6"/>
    <w:rsid w:val="00043DF8"/>
    <w:pPr>
      <w:ind w:left="720"/>
      <w:contextualSpacing/>
    </w:pPr>
    <w:rPr>
      <w:rFonts w:ascii="Calibri" w:eastAsia="Calibri" w:hAnsi="Calibri" w:cs="Times New Roman"/>
    </w:rPr>
  </w:style>
  <w:style w:type="paragraph" w:customStyle="1" w:styleId="D086F3795B804897A3476D8F075CEDEE6">
    <w:name w:val="D086F3795B804897A3476D8F075CEDEE6"/>
    <w:rsid w:val="00043DF8"/>
    <w:pPr>
      <w:ind w:left="720"/>
      <w:contextualSpacing/>
    </w:pPr>
    <w:rPr>
      <w:rFonts w:ascii="Calibri" w:eastAsia="Calibri" w:hAnsi="Calibri" w:cs="Times New Roman"/>
    </w:rPr>
  </w:style>
  <w:style w:type="paragraph" w:customStyle="1" w:styleId="68D16DB9D1FF466A8FEC7666BA443F096">
    <w:name w:val="68D16DB9D1FF466A8FEC7666BA443F096"/>
    <w:rsid w:val="00043DF8"/>
    <w:pPr>
      <w:ind w:left="720"/>
      <w:contextualSpacing/>
    </w:pPr>
    <w:rPr>
      <w:rFonts w:ascii="Calibri" w:eastAsia="Calibri" w:hAnsi="Calibri" w:cs="Times New Roman"/>
    </w:rPr>
  </w:style>
  <w:style w:type="paragraph" w:customStyle="1" w:styleId="B6B3DFDFCD1C4E0996C2C8E93CE9C5436">
    <w:name w:val="B6B3DFDFCD1C4E0996C2C8E93CE9C5436"/>
    <w:rsid w:val="00043DF8"/>
    <w:pPr>
      <w:ind w:left="720"/>
      <w:contextualSpacing/>
    </w:pPr>
    <w:rPr>
      <w:rFonts w:ascii="Calibri" w:eastAsia="Calibri" w:hAnsi="Calibri" w:cs="Times New Roman"/>
    </w:rPr>
  </w:style>
  <w:style w:type="paragraph" w:customStyle="1" w:styleId="47589A2554FC4CCC9D784B81988A267D6">
    <w:name w:val="47589A2554FC4CCC9D784B81988A267D6"/>
    <w:rsid w:val="00043DF8"/>
    <w:pPr>
      <w:ind w:left="720"/>
      <w:contextualSpacing/>
    </w:pPr>
    <w:rPr>
      <w:rFonts w:ascii="Calibri" w:eastAsia="Calibri" w:hAnsi="Calibri" w:cs="Times New Roman"/>
    </w:rPr>
  </w:style>
  <w:style w:type="paragraph" w:customStyle="1" w:styleId="1A83147EAED24A7793F86B45655845E86">
    <w:name w:val="1A83147EAED24A7793F86B45655845E86"/>
    <w:rsid w:val="00043DF8"/>
    <w:pPr>
      <w:ind w:left="720"/>
      <w:contextualSpacing/>
    </w:pPr>
    <w:rPr>
      <w:rFonts w:ascii="Calibri" w:eastAsia="Calibri" w:hAnsi="Calibri" w:cs="Times New Roman"/>
    </w:rPr>
  </w:style>
  <w:style w:type="paragraph" w:customStyle="1" w:styleId="D500955FE0544817A7B371734FCD0D5C6">
    <w:name w:val="D500955FE0544817A7B371734FCD0D5C6"/>
    <w:rsid w:val="00043DF8"/>
    <w:pPr>
      <w:ind w:left="720"/>
      <w:contextualSpacing/>
    </w:pPr>
    <w:rPr>
      <w:rFonts w:ascii="Calibri" w:eastAsia="Calibri" w:hAnsi="Calibri" w:cs="Times New Roman"/>
    </w:rPr>
  </w:style>
  <w:style w:type="paragraph" w:customStyle="1" w:styleId="09E1A895826A4E8BA8E0EACFDA5855DD6">
    <w:name w:val="09E1A895826A4E8BA8E0EACFDA5855DD6"/>
    <w:rsid w:val="00043DF8"/>
    <w:pPr>
      <w:ind w:left="720"/>
      <w:contextualSpacing/>
    </w:pPr>
    <w:rPr>
      <w:rFonts w:ascii="Calibri" w:eastAsia="Calibri" w:hAnsi="Calibri" w:cs="Times New Roman"/>
    </w:rPr>
  </w:style>
  <w:style w:type="paragraph" w:customStyle="1" w:styleId="0F7D8550B23E4DD69DA9DC0136ECFAD56">
    <w:name w:val="0F7D8550B23E4DD69DA9DC0136ECFAD56"/>
    <w:rsid w:val="00043DF8"/>
    <w:rPr>
      <w:rFonts w:ascii="Calibri" w:eastAsia="Calibri" w:hAnsi="Calibri" w:cs="Times New Roman"/>
    </w:rPr>
  </w:style>
  <w:style w:type="paragraph" w:customStyle="1" w:styleId="D123D13EBE00438F81DBD1A250C941396">
    <w:name w:val="D123D13EBE00438F81DBD1A250C941396"/>
    <w:rsid w:val="00043DF8"/>
    <w:rPr>
      <w:rFonts w:ascii="Calibri" w:eastAsia="Calibri" w:hAnsi="Calibri" w:cs="Times New Roman"/>
    </w:rPr>
  </w:style>
  <w:style w:type="paragraph" w:customStyle="1" w:styleId="C2A3304F779347C497BB7617FBC658856">
    <w:name w:val="C2A3304F779347C497BB7617FBC658856"/>
    <w:rsid w:val="00043DF8"/>
    <w:rPr>
      <w:rFonts w:ascii="Calibri" w:eastAsia="Calibri" w:hAnsi="Calibri" w:cs="Times New Roman"/>
    </w:rPr>
  </w:style>
  <w:style w:type="paragraph" w:customStyle="1" w:styleId="83221CD68FF44621B74E897AD59BC2DA6">
    <w:name w:val="83221CD68FF44621B74E897AD59BC2DA6"/>
    <w:rsid w:val="00043DF8"/>
    <w:rPr>
      <w:rFonts w:ascii="Calibri" w:eastAsia="Calibri" w:hAnsi="Calibri" w:cs="Times New Roman"/>
    </w:rPr>
  </w:style>
  <w:style w:type="paragraph" w:customStyle="1" w:styleId="160E59302E3444F6A7F41C29BE7A3A5B6">
    <w:name w:val="160E59302E3444F6A7F41C29BE7A3A5B6"/>
    <w:rsid w:val="00043DF8"/>
    <w:rPr>
      <w:rFonts w:ascii="Calibri" w:eastAsia="Calibri" w:hAnsi="Calibri" w:cs="Times New Roman"/>
    </w:rPr>
  </w:style>
  <w:style w:type="paragraph" w:customStyle="1" w:styleId="CAFD9904D43B4B55AE8AECFD4B2585CC6">
    <w:name w:val="CAFD9904D43B4B55AE8AECFD4B2585CC6"/>
    <w:rsid w:val="00043DF8"/>
    <w:rPr>
      <w:rFonts w:ascii="Calibri" w:eastAsia="Calibri" w:hAnsi="Calibri" w:cs="Times New Roman"/>
    </w:rPr>
  </w:style>
  <w:style w:type="paragraph" w:customStyle="1" w:styleId="AD60BD18964B49FF9609D93FC7FB2B646">
    <w:name w:val="AD60BD18964B49FF9609D93FC7FB2B646"/>
    <w:rsid w:val="00043DF8"/>
    <w:rPr>
      <w:rFonts w:ascii="Calibri" w:eastAsia="Calibri" w:hAnsi="Calibri" w:cs="Times New Roman"/>
    </w:rPr>
  </w:style>
  <w:style w:type="paragraph" w:customStyle="1" w:styleId="518AA87095D54DBB94A7A92E992AF02D6">
    <w:name w:val="518AA87095D54DBB94A7A92E992AF02D6"/>
    <w:rsid w:val="00043DF8"/>
    <w:pPr>
      <w:spacing w:after="0" w:line="240" w:lineRule="auto"/>
      <w:jc w:val="both"/>
    </w:pPr>
    <w:rPr>
      <w:rFonts w:ascii="Arial" w:eastAsia="Times New Roman" w:hAnsi="Arial" w:cs="Arial"/>
      <w:sz w:val="24"/>
      <w:szCs w:val="24"/>
    </w:rPr>
  </w:style>
  <w:style w:type="paragraph" w:customStyle="1" w:styleId="84260F223B51433F9BF1684F639E0AB96">
    <w:name w:val="84260F223B51433F9BF1684F639E0AB96"/>
    <w:rsid w:val="00043DF8"/>
    <w:pPr>
      <w:spacing w:after="0" w:line="240" w:lineRule="auto"/>
      <w:jc w:val="both"/>
    </w:pPr>
    <w:rPr>
      <w:rFonts w:ascii="Arial" w:eastAsia="Times New Roman" w:hAnsi="Arial" w:cs="Arial"/>
      <w:sz w:val="24"/>
      <w:szCs w:val="24"/>
    </w:rPr>
  </w:style>
  <w:style w:type="paragraph" w:customStyle="1" w:styleId="123201EEA48D4FC8A4FEABB0B09105466">
    <w:name w:val="123201EEA48D4FC8A4FEABB0B09105466"/>
    <w:rsid w:val="00043DF8"/>
    <w:rPr>
      <w:rFonts w:ascii="Calibri" w:eastAsia="Calibri" w:hAnsi="Calibri" w:cs="Times New Roman"/>
    </w:rPr>
  </w:style>
  <w:style w:type="paragraph" w:customStyle="1" w:styleId="BDEA3B18BEDE4BA3B968DC2731AE43E46">
    <w:name w:val="BDEA3B18BEDE4BA3B968DC2731AE43E46"/>
    <w:rsid w:val="00043DF8"/>
    <w:pPr>
      <w:ind w:left="720"/>
      <w:contextualSpacing/>
    </w:pPr>
    <w:rPr>
      <w:rFonts w:ascii="Calibri" w:eastAsia="Calibri" w:hAnsi="Calibri" w:cs="Times New Roman"/>
    </w:rPr>
  </w:style>
  <w:style w:type="paragraph" w:customStyle="1" w:styleId="E3E01326B2AE4715B8ABFD65446D2A3C6">
    <w:name w:val="E3E01326B2AE4715B8ABFD65446D2A3C6"/>
    <w:rsid w:val="00043DF8"/>
    <w:rPr>
      <w:rFonts w:ascii="Calibri" w:eastAsia="Calibri" w:hAnsi="Calibri" w:cs="Times New Roman"/>
    </w:rPr>
  </w:style>
  <w:style w:type="paragraph" w:customStyle="1" w:styleId="70F44BA2E2FA43B897393D62EF056BB96">
    <w:name w:val="70F44BA2E2FA43B897393D62EF056BB96"/>
    <w:rsid w:val="00043DF8"/>
    <w:rPr>
      <w:rFonts w:ascii="Calibri" w:eastAsia="Calibri" w:hAnsi="Calibri" w:cs="Times New Roman"/>
    </w:rPr>
  </w:style>
  <w:style w:type="paragraph" w:customStyle="1" w:styleId="0D580682F4FE4486ADDF55B92EAA773C6">
    <w:name w:val="0D580682F4FE4486ADDF55B92EAA773C6"/>
    <w:rsid w:val="00043DF8"/>
    <w:pPr>
      <w:ind w:left="720"/>
      <w:contextualSpacing/>
    </w:pPr>
    <w:rPr>
      <w:rFonts w:ascii="Calibri" w:eastAsia="Calibri" w:hAnsi="Calibri" w:cs="Times New Roman"/>
    </w:rPr>
  </w:style>
  <w:style w:type="paragraph" w:customStyle="1" w:styleId="F884006E1BFD460CA0C7AA721CE36CAF6">
    <w:name w:val="F884006E1BFD460CA0C7AA721CE36CAF6"/>
    <w:rsid w:val="00043DF8"/>
    <w:pPr>
      <w:ind w:left="720"/>
      <w:contextualSpacing/>
    </w:pPr>
    <w:rPr>
      <w:rFonts w:ascii="Calibri" w:eastAsia="Calibri" w:hAnsi="Calibri" w:cs="Times New Roman"/>
    </w:rPr>
  </w:style>
  <w:style w:type="paragraph" w:customStyle="1" w:styleId="FFAF5D7FED99444DA03889121788C5746">
    <w:name w:val="FFAF5D7FED99444DA03889121788C5746"/>
    <w:rsid w:val="00043DF8"/>
    <w:pPr>
      <w:ind w:left="720"/>
      <w:contextualSpacing/>
    </w:pPr>
    <w:rPr>
      <w:rFonts w:ascii="Calibri" w:eastAsia="Calibri" w:hAnsi="Calibri" w:cs="Times New Roman"/>
    </w:rPr>
  </w:style>
  <w:style w:type="paragraph" w:customStyle="1" w:styleId="B6A449A3C1D74FD7B670A2A8809A41436">
    <w:name w:val="B6A449A3C1D74FD7B670A2A8809A41436"/>
    <w:rsid w:val="00043DF8"/>
    <w:pPr>
      <w:ind w:left="720"/>
      <w:contextualSpacing/>
    </w:pPr>
    <w:rPr>
      <w:rFonts w:ascii="Calibri" w:eastAsia="Calibri" w:hAnsi="Calibri" w:cs="Times New Roman"/>
    </w:rPr>
  </w:style>
  <w:style w:type="paragraph" w:customStyle="1" w:styleId="CD6C676E5A0848C0BD18B62792675CD96">
    <w:name w:val="CD6C676E5A0848C0BD18B62792675CD96"/>
    <w:rsid w:val="00043DF8"/>
    <w:pPr>
      <w:ind w:left="720"/>
      <w:contextualSpacing/>
    </w:pPr>
    <w:rPr>
      <w:rFonts w:ascii="Calibri" w:eastAsia="Calibri" w:hAnsi="Calibri" w:cs="Times New Roman"/>
    </w:rPr>
  </w:style>
  <w:style w:type="paragraph" w:customStyle="1" w:styleId="7E84717776FF4465BDC72CC326B338176">
    <w:name w:val="7E84717776FF4465BDC72CC326B338176"/>
    <w:rsid w:val="00043DF8"/>
    <w:pPr>
      <w:ind w:left="720"/>
      <w:contextualSpacing/>
    </w:pPr>
    <w:rPr>
      <w:rFonts w:ascii="Calibri" w:eastAsia="Calibri" w:hAnsi="Calibri" w:cs="Times New Roman"/>
    </w:rPr>
  </w:style>
  <w:style w:type="paragraph" w:customStyle="1" w:styleId="133D72929DCE41F9A1CA9772A967EAD56">
    <w:name w:val="133D72929DCE41F9A1CA9772A967EAD56"/>
    <w:rsid w:val="00043DF8"/>
    <w:pPr>
      <w:ind w:left="720"/>
      <w:contextualSpacing/>
    </w:pPr>
    <w:rPr>
      <w:rFonts w:ascii="Calibri" w:eastAsia="Calibri" w:hAnsi="Calibri" w:cs="Times New Roman"/>
    </w:rPr>
  </w:style>
  <w:style w:type="paragraph" w:customStyle="1" w:styleId="9C533240DCCE4638B1613939C427B37C6">
    <w:name w:val="9C533240DCCE4638B1613939C427B37C6"/>
    <w:rsid w:val="00043DF8"/>
    <w:pPr>
      <w:ind w:left="720"/>
      <w:contextualSpacing/>
    </w:pPr>
    <w:rPr>
      <w:rFonts w:ascii="Calibri" w:eastAsia="Calibri" w:hAnsi="Calibri" w:cs="Times New Roman"/>
    </w:rPr>
  </w:style>
  <w:style w:type="paragraph" w:customStyle="1" w:styleId="3639589CCB914E1AA510DBCA8922CCBD3">
    <w:name w:val="3639589CCB914E1AA510DBCA8922CCBD3"/>
    <w:rsid w:val="00043DF8"/>
    <w:pPr>
      <w:ind w:left="720"/>
      <w:contextualSpacing/>
    </w:pPr>
    <w:rPr>
      <w:rFonts w:ascii="Calibri" w:eastAsia="Calibri" w:hAnsi="Calibri" w:cs="Times New Roman"/>
    </w:rPr>
  </w:style>
  <w:style w:type="paragraph" w:customStyle="1" w:styleId="18FBB8C1DA764D5891043B30C8779C556">
    <w:name w:val="18FBB8C1DA764D5891043B30C8779C556"/>
    <w:rsid w:val="00043DF8"/>
    <w:pPr>
      <w:ind w:left="720"/>
      <w:contextualSpacing/>
    </w:pPr>
    <w:rPr>
      <w:rFonts w:ascii="Calibri" w:eastAsia="Calibri" w:hAnsi="Calibri" w:cs="Times New Roman"/>
    </w:rPr>
  </w:style>
  <w:style w:type="paragraph" w:customStyle="1" w:styleId="C8A2AE6260E244E68872DA3B5C39D86B6">
    <w:name w:val="C8A2AE6260E244E68872DA3B5C39D86B6"/>
    <w:rsid w:val="00043DF8"/>
    <w:pPr>
      <w:ind w:left="720"/>
      <w:contextualSpacing/>
    </w:pPr>
    <w:rPr>
      <w:rFonts w:ascii="Calibri" w:eastAsia="Calibri" w:hAnsi="Calibri" w:cs="Times New Roman"/>
    </w:rPr>
  </w:style>
  <w:style w:type="paragraph" w:customStyle="1" w:styleId="009164D885424B2EB1E78D3543CFC44D6">
    <w:name w:val="009164D885424B2EB1E78D3543CFC44D6"/>
    <w:rsid w:val="00043DF8"/>
    <w:pPr>
      <w:ind w:left="720"/>
      <w:contextualSpacing/>
    </w:pPr>
    <w:rPr>
      <w:rFonts w:ascii="Calibri" w:eastAsia="Calibri" w:hAnsi="Calibri" w:cs="Times New Roman"/>
    </w:rPr>
  </w:style>
  <w:style w:type="paragraph" w:customStyle="1" w:styleId="5466B955DE0A41CBBDBE9AE950D01B733">
    <w:name w:val="5466B955DE0A41CBBDBE9AE950D01B733"/>
    <w:rsid w:val="00043DF8"/>
    <w:rPr>
      <w:rFonts w:ascii="Calibri" w:eastAsia="Calibri" w:hAnsi="Calibri" w:cs="Times New Roman"/>
    </w:rPr>
  </w:style>
  <w:style w:type="paragraph" w:customStyle="1" w:styleId="CBB90E1BB2B749E5BE45E645EA019AF06">
    <w:name w:val="CBB90E1BB2B749E5BE45E645EA019AF06"/>
    <w:rsid w:val="00043DF8"/>
    <w:rPr>
      <w:rFonts w:ascii="Calibri" w:eastAsia="Calibri" w:hAnsi="Calibri" w:cs="Times New Roman"/>
    </w:rPr>
  </w:style>
  <w:style w:type="paragraph" w:customStyle="1" w:styleId="01F2B914446C40169A3B12A08DB2D4256">
    <w:name w:val="01F2B914446C40169A3B12A08DB2D4256"/>
    <w:rsid w:val="00043DF8"/>
    <w:rPr>
      <w:rFonts w:ascii="Calibri" w:eastAsia="Calibri" w:hAnsi="Calibri" w:cs="Times New Roman"/>
    </w:rPr>
  </w:style>
  <w:style w:type="paragraph" w:customStyle="1" w:styleId="1C893E29EB824F6E96649EDE1A8CE3156">
    <w:name w:val="1C893E29EB824F6E96649EDE1A8CE3156"/>
    <w:rsid w:val="00043DF8"/>
    <w:rPr>
      <w:rFonts w:ascii="Calibri" w:eastAsia="Calibri" w:hAnsi="Calibri" w:cs="Times New Roman"/>
    </w:rPr>
  </w:style>
  <w:style w:type="paragraph" w:customStyle="1" w:styleId="8F05E4A28CC745D498B993CD1EDAB0BE6">
    <w:name w:val="8F05E4A28CC745D498B993CD1EDAB0BE6"/>
    <w:rsid w:val="00043DF8"/>
    <w:pPr>
      <w:ind w:left="720"/>
      <w:contextualSpacing/>
    </w:pPr>
    <w:rPr>
      <w:rFonts w:ascii="Calibri" w:eastAsia="Calibri" w:hAnsi="Calibri" w:cs="Times New Roman"/>
    </w:rPr>
  </w:style>
  <w:style w:type="paragraph" w:customStyle="1" w:styleId="E25343FF3C484AE08D6AEA13FC1BBB296">
    <w:name w:val="E25343FF3C484AE08D6AEA13FC1BBB296"/>
    <w:rsid w:val="00043DF8"/>
    <w:pPr>
      <w:ind w:left="720"/>
      <w:contextualSpacing/>
    </w:pPr>
    <w:rPr>
      <w:rFonts w:ascii="Calibri" w:eastAsia="Calibri" w:hAnsi="Calibri" w:cs="Times New Roman"/>
    </w:rPr>
  </w:style>
  <w:style w:type="paragraph" w:customStyle="1" w:styleId="0C7ADD50A35F474DA7A73CFBA17E95136">
    <w:name w:val="0C7ADD50A35F474DA7A73CFBA17E95136"/>
    <w:rsid w:val="00043DF8"/>
    <w:pPr>
      <w:ind w:left="720"/>
      <w:contextualSpacing/>
    </w:pPr>
    <w:rPr>
      <w:rFonts w:ascii="Calibri" w:eastAsia="Calibri" w:hAnsi="Calibri" w:cs="Times New Roman"/>
    </w:rPr>
  </w:style>
  <w:style w:type="paragraph" w:customStyle="1" w:styleId="421FA8A0B47E4FB28508264B87A283876">
    <w:name w:val="421FA8A0B47E4FB28508264B87A283876"/>
    <w:rsid w:val="00043DF8"/>
    <w:pPr>
      <w:ind w:left="720"/>
      <w:contextualSpacing/>
    </w:pPr>
    <w:rPr>
      <w:rFonts w:ascii="Calibri" w:eastAsia="Calibri" w:hAnsi="Calibri" w:cs="Times New Roman"/>
    </w:rPr>
  </w:style>
  <w:style w:type="paragraph" w:customStyle="1" w:styleId="39319AFE3C774652A6ECBE2FE67E2E196">
    <w:name w:val="39319AFE3C774652A6ECBE2FE67E2E196"/>
    <w:rsid w:val="00043DF8"/>
    <w:pPr>
      <w:ind w:left="720"/>
      <w:contextualSpacing/>
    </w:pPr>
    <w:rPr>
      <w:rFonts w:ascii="Calibri" w:eastAsia="Calibri" w:hAnsi="Calibri" w:cs="Times New Roman"/>
    </w:rPr>
  </w:style>
  <w:style w:type="paragraph" w:customStyle="1" w:styleId="6C306EDB070B436D82F13173259F19BC6">
    <w:name w:val="6C306EDB070B436D82F13173259F19BC6"/>
    <w:rsid w:val="00043DF8"/>
    <w:pPr>
      <w:ind w:left="720"/>
      <w:contextualSpacing/>
    </w:pPr>
    <w:rPr>
      <w:rFonts w:ascii="Calibri" w:eastAsia="Calibri" w:hAnsi="Calibri" w:cs="Times New Roman"/>
    </w:rPr>
  </w:style>
  <w:style w:type="paragraph" w:customStyle="1" w:styleId="3A11AB77D4AA4E61ACE19A8FDB9848CD6">
    <w:name w:val="3A11AB77D4AA4E61ACE19A8FDB9848CD6"/>
    <w:rsid w:val="00043DF8"/>
    <w:pPr>
      <w:ind w:left="720"/>
      <w:contextualSpacing/>
    </w:pPr>
    <w:rPr>
      <w:rFonts w:ascii="Calibri" w:eastAsia="Calibri" w:hAnsi="Calibri" w:cs="Times New Roman"/>
    </w:rPr>
  </w:style>
  <w:style w:type="paragraph" w:customStyle="1" w:styleId="ED06591CF2B848079091F9B49ED415384">
    <w:name w:val="ED06591CF2B848079091F9B49ED415384"/>
    <w:rsid w:val="00043DF8"/>
    <w:pPr>
      <w:ind w:left="720"/>
      <w:contextualSpacing/>
    </w:pPr>
    <w:rPr>
      <w:rFonts w:ascii="Calibri" w:eastAsia="Calibri" w:hAnsi="Calibri" w:cs="Times New Roman"/>
    </w:rPr>
  </w:style>
  <w:style w:type="paragraph" w:customStyle="1" w:styleId="E88F94A6904D44F5808019A4D23C7F654">
    <w:name w:val="E88F94A6904D44F5808019A4D23C7F654"/>
    <w:rsid w:val="00043DF8"/>
    <w:pPr>
      <w:ind w:left="720"/>
      <w:contextualSpacing/>
    </w:pPr>
    <w:rPr>
      <w:rFonts w:ascii="Calibri" w:eastAsia="Calibri" w:hAnsi="Calibri" w:cs="Times New Roman"/>
    </w:rPr>
  </w:style>
  <w:style w:type="paragraph" w:customStyle="1" w:styleId="65260BD1DA6748C8866CA5D802F4F80F4">
    <w:name w:val="65260BD1DA6748C8866CA5D802F4F80F4"/>
    <w:rsid w:val="00043DF8"/>
    <w:pPr>
      <w:ind w:left="720"/>
      <w:contextualSpacing/>
    </w:pPr>
    <w:rPr>
      <w:rFonts w:ascii="Calibri" w:eastAsia="Calibri" w:hAnsi="Calibri" w:cs="Times New Roman"/>
    </w:rPr>
  </w:style>
  <w:style w:type="paragraph" w:customStyle="1" w:styleId="A8DA28DA0FAB4741B454F6FFDBDF24B94">
    <w:name w:val="A8DA28DA0FAB4741B454F6FFDBDF24B94"/>
    <w:rsid w:val="00043DF8"/>
    <w:pPr>
      <w:ind w:left="720"/>
      <w:contextualSpacing/>
    </w:pPr>
    <w:rPr>
      <w:rFonts w:ascii="Calibri" w:eastAsia="Calibri" w:hAnsi="Calibri" w:cs="Times New Roman"/>
    </w:rPr>
  </w:style>
  <w:style w:type="paragraph" w:customStyle="1" w:styleId="526597770F3F4827B16D32FDAEA566114">
    <w:name w:val="526597770F3F4827B16D32FDAEA566114"/>
    <w:rsid w:val="00043DF8"/>
    <w:pPr>
      <w:ind w:left="720"/>
      <w:contextualSpacing/>
    </w:pPr>
    <w:rPr>
      <w:rFonts w:ascii="Calibri" w:eastAsia="Calibri" w:hAnsi="Calibri" w:cs="Times New Roman"/>
    </w:rPr>
  </w:style>
  <w:style w:type="paragraph" w:customStyle="1" w:styleId="1A4D6A3312B347B68DA7893A03CDE6D32">
    <w:name w:val="1A4D6A3312B347B68DA7893A03CDE6D32"/>
    <w:rsid w:val="00043DF8"/>
    <w:pPr>
      <w:ind w:left="720"/>
      <w:contextualSpacing/>
    </w:pPr>
    <w:rPr>
      <w:rFonts w:ascii="Calibri" w:eastAsia="Calibri" w:hAnsi="Calibri" w:cs="Times New Roman"/>
    </w:rPr>
  </w:style>
  <w:style w:type="paragraph" w:customStyle="1" w:styleId="10FF67B4ED624E1F9A4C84D723A82FE22">
    <w:name w:val="10FF67B4ED624E1F9A4C84D723A82FE22"/>
    <w:rsid w:val="00043DF8"/>
    <w:pPr>
      <w:ind w:left="720"/>
      <w:contextualSpacing/>
    </w:pPr>
    <w:rPr>
      <w:rFonts w:ascii="Calibri" w:eastAsia="Calibri" w:hAnsi="Calibri" w:cs="Times New Roman"/>
    </w:rPr>
  </w:style>
  <w:style w:type="paragraph" w:customStyle="1" w:styleId="F51E6EBFB23349D6B11710E2D60B6AD52">
    <w:name w:val="F51E6EBFB23349D6B11710E2D60B6AD52"/>
    <w:rsid w:val="00043DF8"/>
    <w:pPr>
      <w:ind w:left="720"/>
      <w:contextualSpacing/>
    </w:pPr>
    <w:rPr>
      <w:rFonts w:ascii="Calibri" w:eastAsia="Calibri" w:hAnsi="Calibri" w:cs="Times New Roman"/>
    </w:rPr>
  </w:style>
  <w:style w:type="paragraph" w:customStyle="1" w:styleId="577B6273C3B84037929968778F5A98E62">
    <w:name w:val="577B6273C3B84037929968778F5A98E62"/>
    <w:rsid w:val="00043DF8"/>
    <w:pPr>
      <w:ind w:left="720"/>
      <w:contextualSpacing/>
    </w:pPr>
    <w:rPr>
      <w:rFonts w:ascii="Calibri" w:eastAsia="Calibri" w:hAnsi="Calibri" w:cs="Times New Roman"/>
    </w:rPr>
  </w:style>
  <w:style w:type="paragraph" w:customStyle="1" w:styleId="8BFB45C1709042AC9D0EC21F8C94B0F12">
    <w:name w:val="8BFB45C1709042AC9D0EC21F8C94B0F12"/>
    <w:rsid w:val="00043DF8"/>
    <w:pPr>
      <w:ind w:left="720"/>
      <w:contextualSpacing/>
    </w:pPr>
    <w:rPr>
      <w:rFonts w:ascii="Calibri" w:eastAsia="Calibri" w:hAnsi="Calibri" w:cs="Times New Roman"/>
    </w:rPr>
  </w:style>
  <w:style w:type="paragraph" w:customStyle="1" w:styleId="A0CB4B13DFF1446BB57F2E08C5C2A5382">
    <w:name w:val="A0CB4B13DFF1446BB57F2E08C5C2A5382"/>
    <w:rsid w:val="00043DF8"/>
    <w:pPr>
      <w:ind w:left="720"/>
      <w:contextualSpacing/>
    </w:pPr>
    <w:rPr>
      <w:rFonts w:ascii="Calibri" w:eastAsia="Calibri" w:hAnsi="Calibri" w:cs="Times New Roman"/>
    </w:rPr>
  </w:style>
  <w:style w:type="paragraph" w:customStyle="1" w:styleId="7AB1197EFD45454ABD9DDBB6B849D7622">
    <w:name w:val="7AB1197EFD45454ABD9DDBB6B849D7622"/>
    <w:rsid w:val="00043DF8"/>
    <w:pPr>
      <w:ind w:left="720"/>
      <w:contextualSpacing/>
    </w:pPr>
    <w:rPr>
      <w:rFonts w:ascii="Calibri" w:eastAsia="Calibri" w:hAnsi="Calibri" w:cs="Times New Roman"/>
    </w:rPr>
  </w:style>
  <w:style w:type="paragraph" w:customStyle="1" w:styleId="C7F7A2C371EB49CF9360D6E0EB235D282">
    <w:name w:val="C7F7A2C371EB49CF9360D6E0EB235D282"/>
    <w:rsid w:val="00043DF8"/>
    <w:pPr>
      <w:ind w:left="720"/>
      <w:contextualSpacing/>
    </w:pPr>
    <w:rPr>
      <w:rFonts w:ascii="Calibri" w:eastAsia="Calibri" w:hAnsi="Calibri" w:cs="Times New Roman"/>
    </w:rPr>
  </w:style>
  <w:style w:type="paragraph" w:customStyle="1" w:styleId="7E0A988CFBDF40B5A5555527E5A2564F2">
    <w:name w:val="7E0A988CFBDF40B5A5555527E5A2564F2"/>
    <w:rsid w:val="00043DF8"/>
    <w:pPr>
      <w:ind w:left="720"/>
      <w:contextualSpacing/>
    </w:pPr>
    <w:rPr>
      <w:rFonts w:ascii="Calibri" w:eastAsia="Calibri" w:hAnsi="Calibri" w:cs="Times New Roman"/>
    </w:rPr>
  </w:style>
  <w:style w:type="paragraph" w:customStyle="1" w:styleId="04CBAA11A0BF4A9C85BEBAC184A103142">
    <w:name w:val="04CBAA11A0BF4A9C85BEBAC184A103142"/>
    <w:rsid w:val="00043DF8"/>
    <w:pPr>
      <w:ind w:left="720"/>
      <w:contextualSpacing/>
    </w:pPr>
    <w:rPr>
      <w:rFonts w:ascii="Calibri" w:eastAsia="Calibri" w:hAnsi="Calibri" w:cs="Times New Roman"/>
    </w:rPr>
  </w:style>
  <w:style w:type="paragraph" w:customStyle="1" w:styleId="1BF6D01E8E6F477D96318BF5840D64912">
    <w:name w:val="1BF6D01E8E6F477D96318BF5840D64912"/>
    <w:rsid w:val="00043DF8"/>
    <w:pPr>
      <w:ind w:left="720"/>
      <w:contextualSpacing/>
    </w:pPr>
    <w:rPr>
      <w:rFonts w:ascii="Calibri" w:eastAsia="Calibri" w:hAnsi="Calibri" w:cs="Times New Roman"/>
    </w:rPr>
  </w:style>
  <w:style w:type="paragraph" w:customStyle="1" w:styleId="5D13005322384EF7A0BB853988DC3D592">
    <w:name w:val="5D13005322384EF7A0BB853988DC3D592"/>
    <w:rsid w:val="00043DF8"/>
    <w:pPr>
      <w:ind w:left="720"/>
      <w:contextualSpacing/>
    </w:pPr>
    <w:rPr>
      <w:rFonts w:ascii="Calibri" w:eastAsia="Calibri" w:hAnsi="Calibri" w:cs="Times New Roman"/>
    </w:rPr>
  </w:style>
  <w:style w:type="paragraph" w:customStyle="1" w:styleId="1A5A9DDDB6ED4C1DBA5BF67EE47A2E4D2">
    <w:name w:val="1A5A9DDDB6ED4C1DBA5BF67EE47A2E4D2"/>
    <w:rsid w:val="00043DF8"/>
    <w:pPr>
      <w:ind w:left="720"/>
      <w:contextualSpacing/>
    </w:pPr>
    <w:rPr>
      <w:rFonts w:ascii="Calibri" w:eastAsia="Calibri" w:hAnsi="Calibri" w:cs="Times New Roman"/>
    </w:rPr>
  </w:style>
  <w:style w:type="paragraph" w:customStyle="1" w:styleId="D04B29FCDB0A46B7AAC57D38A2A6F3F12">
    <w:name w:val="D04B29FCDB0A46B7AAC57D38A2A6F3F12"/>
    <w:rsid w:val="00043DF8"/>
    <w:pPr>
      <w:ind w:left="720"/>
      <w:contextualSpacing/>
    </w:pPr>
    <w:rPr>
      <w:rFonts w:ascii="Calibri" w:eastAsia="Calibri" w:hAnsi="Calibri" w:cs="Times New Roman"/>
    </w:rPr>
  </w:style>
  <w:style w:type="paragraph" w:customStyle="1" w:styleId="E8B23AF5B5074F28973DCAC4FFE926D02">
    <w:name w:val="E8B23AF5B5074F28973DCAC4FFE926D02"/>
    <w:rsid w:val="00043DF8"/>
    <w:pPr>
      <w:ind w:left="720"/>
      <w:contextualSpacing/>
    </w:pPr>
    <w:rPr>
      <w:rFonts w:ascii="Calibri" w:eastAsia="Calibri" w:hAnsi="Calibri" w:cs="Times New Roman"/>
    </w:rPr>
  </w:style>
  <w:style w:type="paragraph" w:customStyle="1" w:styleId="CD9B08FF28E14C81BEC90370AF6CB6612">
    <w:name w:val="CD9B08FF28E14C81BEC90370AF6CB6612"/>
    <w:rsid w:val="00043DF8"/>
    <w:pPr>
      <w:ind w:left="720"/>
      <w:contextualSpacing/>
    </w:pPr>
    <w:rPr>
      <w:rFonts w:ascii="Calibri" w:eastAsia="Calibri" w:hAnsi="Calibri" w:cs="Times New Roman"/>
    </w:rPr>
  </w:style>
  <w:style w:type="paragraph" w:customStyle="1" w:styleId="4025B4CA50D44C0AB19B517E2C8820292">
    <w:name w:val="4025B4CA50D44C0AB19B517E2C8820292"/>
    <w:rsid w:val="00043DF8"/>
    <w:pPr>
      <w:ind w:left="720"/>
      <w:contextualSpacing/>
    </w:pPr>
    <w:rPr>
      <w:rFonts w:ascii="Calibri" w:eastAsia="Calibri" w:hAnsi="Calibri" w:cs="Times New Roman"/>
    </w:rPr>
  </w:style>
  <w:style w:type="paragraph" w:customStyle="1" w:styleId="65F7F6434BE54795AC7796A91F118E082">
    <w:name w:val="65F7F6434BE54795AC7796A91F118E082"/>
    <w:rsid w:val="00043DF8"/>
    <w:pPr>
      <w:ind w:left="720"/>
      <w:contextualSpacing/>
    </w:pPr>
    <w:rPr>
      <w:rFonts w:ascii="Calibri" w:eastAsia="Calibri" w:hAnsi="Calibri" w:cs="Times New Roman"/>
    </w:rPr>
  </w:style>
  <w:style w:type="paragraph" w:customStyle="1" w:styleId="F5CBC15258944B9B88EE0C0699D078B92">
    <w:name w:val="F5CBC15258944B9B88EE0C0699D078B92"/>
    <w:rsid w:val="00043DF8"/>
    <w:pPr>
      <w:ind w:left="720"/>
      <w:contextualSpacing/>
    </w:pPr>
    <w:rPr>
      <w:rFonts w:ascii="Calibri" w:eastAsia="Calibri" w:hAnsi="Calibri" w:cs="Times New Roman"/>
    </w:rPr>
  </w:style>
  <w:style w:type="paragraph" w:customStyle="1" w:styleId="B289B5AFFD2A475ABE28319A3171F9E62">
    <w:name w:val="B289B5AFFD2A475ABE28319A3171F9E62"/>
    <w:rsid w:val="00043DF8"/>
    <w:pPr>
      <w:ind w:left="720"/>
      <w:contextualSpacing/>
    </w:pPr>
    <w:rPr>
      <w:rFonts w:ascii="Calibri" w:eastAsia="Calibri" w:hAnsi="Calibri" w:cs="Times New Roman"/>
    </w:rPr>
  </w:style>
  <w:style w:type="paragraph" w:customStyle="1" w:styleId="237AE60BC334458DB24ED53FE388904F2">
    <w:name w:val="237AE60BC334458DB24ED53FE388904F2"/>
    <w:rsid w:val="00043DF8"/>
    <w:pPr>
      <w:ind w:left="720"/>
      <w:contextualSpacing/>
    </w:pPr>
    <w:rPr>
      <w:rFonts w:ascii="Calibri" w:eastAsia="Calibri" w:hAnsi="Calibri" w:cs="Times New Roman"/>
    </w:rPr>
  </w:style>
  <w:style w:type="paragraph" w:customStyle="1" w:styleId="7C2BC6B793B54373B4BCC82F467CF0286">
    <w:name w:val="7C2BC6B793B54373B4BCC82F467CF0286"/>
    <w:rsid w:val="00043DF8"/>
    <w:rPr>
      <w:rFonts w:ascii="Calibri" w:eastAsia="Calibri" w:hAnsi="Calibri" w:cs="Times New Roman"/>
    </w:rPr>
  </w:style>
  <w:style w:type="paragraph" w:customStyle="1" w:styleId="CDBD6561E8644EC09701E414B190C3376">
    <w:name w:val="CDBD6561E8644EC09701E414B190C3376"/>
    <w:rsid w:val="00043DF8"/>
    <w:rPr>
      <w:rFonts w:ascii="Calibri" w:eastAsia="Calibri" w:hAnsi="Calibri" w:cs="Times New Roman"/>
    </w:rPr>
  </w:style>
  <w:style w:type="paragraph" w:customStyle="1" w:styleId="E64164E4BA55471BA1F34D407E85B69C7">
    <w:name w:val="E64164E4BA55471BA1F34D407E85B69C7"/>
    <w:rsid w:val="00043DF8"/>
    <w:pPr>
      <w:ind w:left="720"/>
      <w:contextualSpacing/>
    </w:pPr>
    <w:rPr>
      <w:rFonts w:ascii="Calibri" w:eastAsia="Calibri" w:hAnsi="Calibri" w:cs="Times New Roman"/>
    </w:rPr>
  </w:style>
  <w:style w:type="paragraph" w:customStyle="1" w:styleId="FAC0C6E0CDA04909B05A5018F7CE12117">
    <w:name w:val="FAC0C6E0CDA04909B05A5018F7CE12117"/>
    <w:rsid w:val="00043DF8"/>
    <w:pPr>
      <w:ind w:left="720"/>
      <w:contextualSpacing/>
    </w:pPr>
    <w:rPr>
      <w:rFonts w:ascii="Calibri" w:eastAsia="Calibri" w:hAnsi="Calibri" w:cs="Times New Roman"/>
    </w:rPr>
  </w:style>
  <w:style w:type="paragraph" w:customStyle="1" w:styleId="AC0CF740C90A407F9F4385BAC2F9205C7">
    <w:name w:val="AC0CF740C90A407F9F4385BAC2F9205C7"/>
    <w:rsid w:val="00043DF8"/>
    <w:pPr>
      <w:ind w:left="720"/>
      <w:contextualSpacing/>
    </w:pPr>
    <w:rPr>
      <w:rFonts w:ascii="Calibri" w:eastAsia="Calibri" w:hAnsi="Calibri" w:cs="Times New Roman"/>
    </w:rPr>
  </w:style>
  <w:style w:type="paragraph" w:customStyle="1" w:styleId="9E80CB1F4756428394F44BD7E894E9FC7">
    <w:name w:val="9E80CB1F4756428394F44BD7E894E9FC7"/>
    <w:rsid w:val="00043DF8"/>
    <w:pPr>
      <w:ind w:left="720"/>
      <w:contextualSpacing/>
    </w:pPr>
    <w:rPr>
      <w:rFonts w:ascii="Calibri" w:eastAsia="Calibri" w:hAnsi="Calibri" w:cs="Times New Roman"/>
    </w:rPr>
  </w:style>
  <w:style w:type="paragraph" w:customStyle="1" w:styleId="7EBE38C50C684E4698F3D799FE97DAFE7">
    <w:name w:val="7EBE38C50C684E4698F3D799FE97DAFE7"/>
    <w:rsid w:val="00043DF8"/>
    <w:pPr>
      <w:ind w:left="720"/>
      <w:contextualSpacing/>
    </w:pPr>
    <w:rPr>
      <w:rFonts w:ascii="Calibri" w:eastAsia="Calibri" w:hAnsi="Calibri" w:cs="Times New Roman"/>
    </w:rPr>
  </w:style>
  <w:style w:type="paragraph" w:customStyle="1" w:styleId="7C77B856C6A2463CB91E6BD1ACE13BAB7">
    <w:name w:val="7C77B856C6A2463CB91E6BD1ACE13BAB7"/>
    <w:rsid w:val="00043DF8"/>
    <w:pPr>
      <w:ind w:left="720"/>
      <w:contextualSpacing/>
    </w:pPr>
    <w:rPr>
      <w:rFonts w:ascii="Calibri" w:eastAsia="Calibri" w:hAnsi="Calibri" w:cs="Times New Roman"/>
    </w:rPr>
  </w:style>
  <w:style w:type="paragraph" w:customStyle="1" w:styleId="FEACE76275444F32AA6675709B70CF5C7">
    <w:name w:val="FEACE76275444F32AA6675709B70CF5C7"/>
    <w:rsid w:val="00043DF8"/>
    <w:pPr>
      <w:ind w:left="720"/>
      <w:contextualSpacing/>
    </w:pPr>
    <w:rPr>
      <w:rFonts w:ascii="Calibri" w:eastAsia="Calibri" w:hAnsi="Calibri" w:cs="Times New Roman"/>
    </w:rPr>
  </w:style>
  <w:style w:type="paragraph" w:customStyle="1" w:styleId="2EDA5500EAB1437CBFB7EF1DB7CF3A5F7">
    <w:name w:val="2EDA5500EAB1437CBFB7EF1DB7CF3A5F7"/>
    <w:rsid w:val="00043DF8"/>
    <w:pPr>
      <w:ind w:left="720"/>
      <w:contextualSpacing/>
    </w:pPr>
    <w:rPr>
      <w:rFonts w:ascii="Calibri" w:eastAsia="Calibri" w:hAnsi="Calibri" w:cs="Times New Roman"/>
    </w:rPr>
  </w:style>
  <w:style w:type="paragraph" w:customStyle="1" w:styleId="D086F3795B804897A3476D8F075CEDEE7">
    <w:name w:val="D086F3795B804897A3476D8F075CEDEE7"/>
    <w:rsid w:val="00043DF8"/>
    <w:pPr>
      <w:ind w:left="720"/>
      <w:contextualSpacing/>
    </w:pPr>
    <w:rPr>
      <w:rFonts w:ascii="Calibri" w:eastAsia="Calibri" w:hAnsi="Calibri" w:cs="Times New Roman"/>
    </w:rPr>
  </w:style>
  <w:style w:type="paragraph" w:customStyle="1" w:styleId="68D16DB9D1FF466A8FEC7666BA443F097">
    <w:name w:val="68D16DB9D1FF466A8FEC7666BA443F097"/>
    <w:rsid w:val="00043DF8"/>
    <w:pPr>
      <w:ind w:left="720"/>
      <w:contextualSpacing/>
    </w:pPr>
    <w:rPr>
      <w:rFonts w:ascii="Calibri" w:eastAsia="Calibri" w:hAnsi="Calibri" w:cs="Times New Roman"/>
    </w:rPr>
  </w:style>
  <w:style w:type="paragraph" w:customStyle="1" w:styleId="B6B3DFDFCD1C4E0996C2C8E93CE9C5437">
    <w:name w:val="B6B3DFDFCD1C4E0996C2C8E93CE9C5437"/>
    <w:rsid w:val="00043DF8"/>
    <w:pPr>
      <w:ind w:left="720"/>
      <w:contextualSpacing/>
    </w:pPr>
    <w:rPr>
      <w:rFonts w:ascii="Calibri" w:eastAsia="Calibri" w:hAnsi="Calibri" w:cs="Times New Roman"/>
    </w:rPr>
  </w:style>
  <w:style w:type="paragraph" w:customStyle="1" w:styleId="47589A2554FC4CCC9D784B81988A267D7">
    <w:name w:val="47589A2554FC4CCC9D784B81988A267D7"/>
    <w:rsid w:val="00043DF8"/>
    <w:pPr>
      <w:ind w:left="720"/>
      <w:contextualSpacing/>
    </w:pPr>
    <w:rPr>
      <w:rFonts w:ascii="Calibri" w:eastAsia="Calibri" w:hAnsi="Calibri" w:cs="Times New Roman"/>
    </w:rPr>
  </w:style>
  <w:style w:type="paragraph" w:customStyle="1" w:styleId="1A83147EAED24A7793F86B45655845E87">
    <w:name w:val="1A83147EAED24A7793F86B45655845E87"/>
    <w:rsid w:val="00043DF8"/>
    <w:pPr>
      <w:ind w:left="720"/>
      <w:contextualSpacing/>
    </w:pPr>
    <w:rPr>
      <w:rFonts w:ascii="Calibri" w:eastAsia="Calibri" w:hAnsi="Calibri" w:cs="Times New Roman"/>
    </w:rPr>
  </w:style>
  <w:style w:type="paragraph" w:customStyle="1" w:styleId="D500955FE0544817A7B371734FCD0D5C7">
    <w:name w:val="D500955FE0544817A7B371734FCD0D5C7"/>
    <w:rsid w:val="00043DF8"/>
    <w:pPr>
      <w:ind w:left="720"/>
      <w:contextualSpacing/>
    </w:pPr>
    <w:rPr>
      <w:rFonts w:ascii="Calibri" w:eastAsia="Calibri" w:hAnsi="Calibri" w:cs="Times New Roman"/>
    </w:rPr>
  </w:style>
  <w:style w:type="paragraph" w:customStyle="1" w:styleId="09E1A895826A4E8BA8E0EACFDA5855DD7">
    <w:name w:val="09E1A895826A4E8BA8E0EACFDA5855DD7"/>
    <w:rsid w:val="00043DF8"/>
    <w:pPr>
      <w:ind w:left="720"/>
      <w:contextualSpacing/>
    </w:pPr>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4431-C860-44F0-878D-E7E477C9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Normal11.dot</Template>
  <TotalTime>1</TotalTime>
  <Pages>9</Pages>
  <Words>2956</Words>
  <Characters>16854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US DOT</Company>
  <LinksUpToDate>false</LinksUpToDate>
  <CharactersWithSpaces>19771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erin.green</dc:creator>
  <cp:keywords/>
  <dc:description/>
  <cp:lastModifiedBy>erin.green</cp:lastModifiedBy>
  <cp:revision>4</cp:revision>
  <dcterms:created xsi:type="dcterms:W3CDTF">2011-05-05T18:24:00Z</dcterms:created>
  <dcterms:modified xsi:type="dcterms:W3CDTF">2012-09-20T18:53:00Z</dcterms:modified>
</cp:coreProperties>
</file>